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E397"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EB7BCF8" wp14:editId="49D96F1A">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4ABDFE10" w14:textId="77777777" w:rsidTr="00F0465B">
        <w:tc>
          <w:tcPr>
            <w:tcW w:w="1274" w:type="dxa"/>
            <w:tcBorders>
              <w:right w:val="nil"/>
            </w:tcBorders>
            <w:shd w:val="clear" w:color="auto" w:fill="auto"/>
          </w:tcPr>
          <w:p w14:paraId="71F2E93A" w14:textId="77777777" w:rsidR="00514730" w:rsidRPr="00F0465B" w:rsidRDefault="00514730" w:rsidP="00F0465B">
            <w:pPr>
              <w:pStyle w:val="Skriftbrev"/>
              <w:shd w:val="solid" w:color="FFFFFF" w:fill="FFFFFF"/>
              <w:rPr>
                <w:bCs/>
                <w:szCs w:val="20"/>
              </w:rPr>
            </w:pPr>
            <w:r w:rsidRPr="00F0465B">
              <w:rPr>
                <w:b/>
                <w:bCs/>
                <w:szCs w:val="20"/>
              </w:rPr>
              <w:t>Journalnr.:</w:t>
            </w:r>
          </w:p>
        </w:tc>
        <w:tc>
          <w:tcPr>
            <w:tcW w:w="2520" w:type="dxa"/>
            <w:tcBorders>
              <w:left w:val="nil"/>
            </w:tcBorders>
            <w:shd w:val="clear" w:color="auto" w:fill="auto"/>
          </w:tcPr>
          <w:p w14:paraId="0EEA39F4" w14:textId="53E19EBA" w:rsidR="00514730" w:rsidRPr="00F0465B" w:rsidRDefault="00114C1F" w:rsidP="00F0465B">
            <w:pPr>
              <w:pStyle w:val="Skriftbrev"/>
              <w:shd w:val="solid" w:color="FFFFFF" w:fill="FFFFFF"/>
              <w:rPr>
                <w:bCs/>
                <w:szCs w:val="20"/>
              </w:rPr>
            </w:pPr>
            <w:r>
              <w:t>22/10405</w:t>
            </w:r>
          </w:p>
        </w:tc>
      </w:tr>
    </w:tbl>
    <w:p w14:paraId="75C87D08"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27719837" w14:textId="77777777" w:rsidR="00525A69" w:rsidRPr="00AF13E7" w:rsidRDefault="00525A69">
      <w:pPr>
        <w:ind w:left="851" w:hanging="851"/>
        <w:jc w:val="center"/>
        <w:rPr>
          <w:rFonts w:ascii="Tahoma" w:hAnsi="Tahoma" w:cs="Tahoma"/>
          <w:b/>
          <w:sz w:val="40"/>
          <w:szCs w:val="40"/>
        </w:rPr>
      </w:pPr>
    </w:p>
    <w:p w14:paraId="4BE936A5" w14:textId="77777777" w:rsidR="00514730" w:rsidRDefault="00514730" w:rsidP="00521B4C">
      <w:pPr>
        <w:ind w:left="0"/>
        <w:rPr>
          <w:rFonts w:ascii="Tahoma" w:hAnsi="Tahoma" w:cs="Tahoma"/>
          <w:b/>
          <w:sz w:val="56"/>
          <w:szCs w:val="56"/>
        </w:rPr>
      </w:pPr>
    </w:p>
    <w:p w14:paraId="4CE2286A" w14:textId="77777777" w:rsidR="00031909" w:rsidRDefault="00031909" w:rsidP="00F86EC9">
      <w:pPr>
        <w:ind w:left="360"/>
        <w:jc w:val="center"/>
        <w:rPr>
          <w:rFonts w:ascii="Tahoma" w:hAnsi="Tahoma" w:cs="Tahoma"/>
          <w:b/>
          <w:sz w:val="56"/>
          <w:szCs w:val="56"/>
        </w:rPr>
      </w:pPr>
    </w:p>
    <w:p w14:paraId="1B35477F" w14:textId="77777777" w:rsidR="00884F39" w:rsidRDefault="00884F39" w:rsidP="00884F39">
      <w:pPr>
        <w:ind w:left="0"/>
        <w:rPr>
          <w:rFonts w:ascii="Tahoma" w:hAnsi="Tahoma" w:cs="Tahoma"/>
          <w:b/>
          <w:sz w:val="56"/>
          <w:szCs w:val="56"/>
        </w:rPr>
      </w:pPr>
    </w:p>
    <w:p w14:paraId="66049692"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9114B29"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08-11-2022</w:t>
      </w:r>
    </w:p>
    <w:p w14:paraId="077D41DC" w14:textId="77777777" w:rsidR="00BF331C" w:rsidRPr="00326C4D" w:rsidRDefault="00BF331C" w:rsidP="00BF331C">
      <w:pPr>
        <w:rPr>
          <w:rFonts w:ascii="Tahoma" w:hAnsi="Tahoma" w:cs="Tahoma"/>
        </w:rPr>
      </w:pPr>
    </w:p>
    <w:p w14:paraId="6B543FDA"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Peter Juul Sørensen</w:t>
      </w:r>
    </w:p>
    <w:p w14:paraId="1A229179"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Skansevej 11, 8560 Kolind</w:t>
      </w:r>
    </w:p>
    <w:p w14:paraId="3B338B6D" w14:textId="77777777" w:rsidR="00B356B3" w:rsidRPr="00936AD1" w:rsidRDefault="00B356B3">
      <w:pPr>
        <w:ind w:left="851" w:hanging="851"/>
        <w:jc w:val="center"/>
        <w:rPr>
          <w:rFonts w:ascii="Tahoma" w:hAnsi="Tahoma" w:cs="Tahoma"/>
          <w:bCs/>
          <w:sz w:val="28"/>
          <w:szCs w:val="28"/>
        </w:rPr>
      </w:pPr>
    </w:p>
    <w:p w14:paraId="43789E7A"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05648BE9" w14:textId="77777777" w:rsidR="00326C4D" w:rsidRDefault="00326C4D" w:rsidP="000B1691">
      <w:pPr>
        <w:ind w:right="567"/>
        <w:rPr>
          <w:szCs w:val="24"/>
        </w:rPr>
      </w:pPr>
    </w:p>
    <w:p w14:paraId="7D581819" w14:textId="19FB7B4F"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114C1F" w:rsidRPr="00114C1F">
        <w:rPr>
          <w:szCs w:val="24"/>
        </w:rPr>
        <w:t>Peter Juul Sørensen, ejer</w:t>
      </w:r>
    </w:p>
    <w:p w14:paraId="37A16899"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Stine Junge</w:t>
      </w:r>
      <w:r w:rsidRPr="003C3B8C">
        <w:rPr>
          <w:szCs w:val="24"/>
        </w:rPr>
        <w:t>, Norddjurs Kommune</w:t>
      </w:r>
    </w:p>
    <w:p w14:paraId="4636969D" w14:textId="77777777" w:rsidR="00936AD1" w:rsidRPr="003C3B8C" w:rsidRDefault="00936AD1" w:rsidP="000B1691">
      <w:pPr>
        <w:ind w:right="567"/>
        <w:rPr>
          <w:szCs w:val="24"/>
        </w:rPr>
      </w:pPr>
    </w:p>
    <w:p w14:paraId="373CE77E" w14:textId="77777777" w:rsidR="00936AD1" w:rsidRPr="003C3B8C" w:rsidRDefault="00936AD1" w:rsidP="000B1691">
      <w:pPr>
        <w:ind w:right="567"/>
        <w:rPr>
          <w:szCs w:val="24"/>
        </w:rPr>
      </w:pPr>
    </w:p>
    <w:p w14:paraId="36899A2D" w14:textId="5FB64084" w:rsidR="00936AD1" w:rsidRPr="003C3B8C" w:rsidRDefault="00936AD1" w:rsidP="000B1691">
      <w:pPr>
        <w:ind w:right="567"/>
        <w:rPr>
          <w:color w:val="FF0000"/>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p>
    <w:p w14:paraId="57EC7C2D"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26649D4C" w14:textId="77777777" w:rsidR="00052446" w:rsidRPr="003C3B8C" w:rsidRDefault="00052446" w:rsidP="009338F0">
      <w:pPr>
        <w:ind w:right="567"/>
        <w:rPr>
          <w:szCs w:val="24"/>
        </w:rPr>
      </w:pPr>
      <w:r>
        <w:rPr>
          <w:szCs w:val="24"/>
        </w:rPr>
        <w:t>Baggrund for tilsynet:</w:t>
      </w:r>
      <w:r>
        <w:rPr>
          <w:szCs w:val="24"/>
        </w:rPr>
        <w:tab/>
        <w:t>Miljøtilsynsbekendtgørelsen</w:t>
      </w:r>
    </w:p>
    <w:p w14:paraId="7CF32301" w14:textId="77777777" w:rsidR="00B356B3" w:rsidRPr="003C3B8C" w:rsidRDefault="00B356B3" w:rsidP="000B1691">
      <w:pPr>
        <w:ind w:right="567"/>
        <w:rPr>
          <w:szCs w:val="24"/>
        </w:rPr>
      </w:pPr>
    </w:p>
    <w:p w14:paraId="1692D8A0" w14:textId="77777777" w:rsidR="00B356B3" w:rsidRPr="003C3B8C" w:rsidRDefault="00B356B3" w:rsidP="000B1691">
      <w:pPr>
        <w:ind w:right="567"/>
        <w:rPr>
          <w:szCs w:val="24"/>
        </w:rPr>
      </w:pPr>
    </w:p>
    <w:p w14:paraId="1A8D1DF6"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99532</w:t>
      </w:r>
    </w:p>
    <w:p w14:paraId="32C323CF"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18124505</w:t>
      </w:r>
    </w:p>
    <w:p w14:paraId="034193F2"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1001435471</w:t>
      </w:r>
    </w:p>
    <w:p w14:paraId="05D552EE" w14:textId="77777777" w:rsidR="00B356B3" w:rsidRPr="003C3B8C" w:rsidRDefault="00B356B3" w:rsidP="00E531ED">
      <w:pPr>
        <w:spacing w:line="360" w:lineRule="auto"/>
        <w:ind w:left="0" w:right="567"/>
        <w:rPr>
          <w:szCs w:val="24"/>
        </w:rPr>
      </w:pPr>
    </w:p>
    <w:p w14:paraId="63DB27CA"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69924B1C" w14:textId="02EE4A44" w:rsidR="00B356B3" w:rsidRPr="003C3B8C" w:rsidRDefault="00B356B3" w:rsidP="00E531ED">
      <w:pPr>
        <w:spacing w:line="276" w:lineRule="auto"/>
        <w:ind w:right="567"/>
        <w:rPr>
          <w:szCs w:val="24"/>
        </w:rPr>
      </w:pPr>
      <w:r w:rsidRPr="003C3B8C">
        <w:rPr>
          <w:szCs w:val="24"/>
        </w:rPr>
        <w:t>H § 16 b, med BAT: Husdyrbrug med en tilladelse til en ammoniakemission større end 750 og mindre end eller lig med 3.500 kg NH3-N pr. år</w:t>
      </w:r>
    </w:p>
    <w:p w14:paraId="2C5860D1"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5586FE20"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36D0076A" w14:textId="77777777" w:rsidR="003C3B8C" w:rsidRPr="003C3B8C" w:rsidRDefault="003C3B8C" w:rsidP="000B1691">
      <w:pPr>
        <w:spacing w:line="360" w:lineRule="auto"/>
        <w:ind w:right="567"/>
        <w:rPr>
          <w:szCs w:val="24"/>
        </w:rPr>
      </w:pPr>
    </w:p>
    <w:p w14:paraId="65B935A9" w14:textId="6049949F" w:rsidR="000B1691" w:rsidRPr="003C3B8C" w:rsidRDefault="000B1691" w:rsidP="00E531ED">
      <w:pPr>
        <w:spacing w:line="276" w:lineRule="auto"/>
        <w:ind w:right="567"/>
        <w:rPr>
          <w:color w:val="FF0000"/>
          <w:szCs w:val="24"/>
        </w:rPr>
      </w:pPr>
      <w:r w:rsidRPr="003C3B8C">
        <w:rPr>
          <w:szCs w:val="24"/>
        </w:rPr>
        <w:t xml:space="preserve">Nyeste </w:t>
      </w:r>
      <w:r w:rsidR="00D958E7">
        <w:rPr>
          <w:szCs w:val="24"/>
        </w:rPr>
        <w:t>tilladelse</w:t>
      </w:r>
      <w:r w:rsidR="00114C1F">
        <w:rPr>
          <w:szCs w:val="24"/>
        </w:rPr>
        <w:t>:</w:t>
      </w:r>
      <w:r w:rsidR="00114C1F">
        <w:rPr>
          <w:szCs w:val="24"/>
        </w:rPr>
        <w:tab/>
      </w:r>
      <w:r w:rsidR="00114C1F">
        <w:rPr>
          <w:szCs w:val="24"/>
        </w:rPr>
        <w:tab/>
      </w:r>
      <w:r w:rsidR="00114C1F" w:rsidRPr="00114C1F">
        <w:rPr>
          <w:szCs w:val="24"/>
        </w:rPr>
        <w:t>18.10.2018</w:t>
      </w:r>
    </w:p>
    <w:p w14:paraId="028A387D" w14:textId="21B8994F" w:rsidR="003C3B8C" w:rsidRPr="00A75065" w:rsidRDefault="00D958E7" w:rsidP="00E531ED">
      <w:pPr>
        <w:spacing w:line="276" w:lineRule="auto"/>
        <w:ind w:right="567"/>
        <w:rPr>
          <w:szCs w:val="24"/>
          <w:vertAlign w:val="superscript"/>
        </w:rPr>
      </w:pPr>
      <w:r>
        <w:rPr>
          <w:szCs w:val="24"/>
        </w:rPr>
        <w:t>Tillad</w:t>
      </w:r>
      <w:r w:rsidR="00FC7B40" w:rsidRPr="00A75065">
        <w:rPr>
          <w:szCs w:val="24"/>
        </w:rPr>
        <w:t>t produktionsareal:</w:t>
      </w:r>
      <w:r w:rsidR="00FC7B40" w:rsidRPr="00A75065">
        <w:rPr>
          <w:szCs w:val="24"/>
        </w:rPr>
        <w:tab/>
      </w:r>
      <w:r w:rsidR="00A75065" w:rsidRPr="00A75065">
        <w:rPr>
          <w:szCs w:val="24"/>
        </w:rPr>
        <w:t>2.070</w:t>
      </w:r>
      <w:r w:rsidR="00FC7B40" w:rsidRPr="00A75065">
        <w:rPr>
          <w:szCs w:val="24"/>
        </w:rPr>
        <w:t xml:space="preserve"> m</w:t>
      </w:r>
      <w:r w:rsidR="00FC7B40" w:rsidRPr="00A75065">
        <w:rPr>
          <w:szCs w:val="24"/>
          <w:vertAlign w:val="superscript"/>
        </w:rPr>
        <w:t>2</w:t>
      </w:r>
    </w:p>
    <w:p w14:paraId="0BA5D247"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7380B07B"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2AFF427B" w14:textId="77777777" w:rsidR="0096245B" w:rsidRPr="003C3B8C" w:rsidRDefault="0096245B" w:rsidP="0096245B">
      <w:pPr>
        <w:ind w:right="142"/>
        <w:rPr>
          <w:szCs w:val="24"/>
        </w:rPr>
      </w:pPr>
    </w:p>
    <w:p w14:paraId="1DA6314B" w14:textId="77777777" w:rsidR="0096245B" w:rsidRPr="00965FCF" w:rsidRDefault="0096245B" w:rsidP="00884F39">
      <w:pPr>
        <w:pStyle w:val="Overskrift2"/>
        <w:ind w:left="426" w:firstLine="141"/>
        <w:rPr>
          <w:szCs w:val="32"/>
        </w:rPr>
      </w:pPr>
      <w:r w:rsidRPr="00965FCF">
        <w:rPr>
          <w:szCs w:val="32"/>
        </w:rPr>
        <w:t>Vil du vide mere</w:t>
      </w:r>
    </w:p>
    <w:p w14:paraId="0BBDBE1A"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0932933C"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4472994"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6913093A"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A55D6A8"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6A18A3AD" w14:textId="77777777" w:rsidR="0096245B" w:rsidRDefault="0096245B" w:rsidP="000B1691">
      <w:pPr>
        <w:spacing w:line="360" w:lineRule="auto"/>
        <w:ind w:right="567"/>
        <w:rPr>
          <w:rFonts w:ascii="Tahoma" w:hAnsi="Tahoma" w:cs="Tahoma"/>
          <w:color w:val="FF0000"/>
          <w:sz w:val="20"/>
        </w:rPr>
      </w:pPr>
    </w:p>
    <w:p w14:paraId="4E4C09F9" w14:textId="77777777" w:rsidR="0096245B" w:rsidRDefault="0096245B" w:rsidP="000B1691">
      <w:pPr>
        <w:spacing w:line="360" w:lineRule="auto"/>
        <w:ind w:right="567"/>
        <w:rPr>
          <w:rFonts w:ascii="Tahoma" w:hAnsi="Tahoma" w:cs="Tahoma"/>
          <w:color w:val="FF0000"/>
          <w:sz w:val="20"/>
        </w:rPr>
      </w:pPr>
    </w:p>
    <w:p w14:paraId="56278566"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7518E7E9" w14:textId="77777777" w:rsidTr="00C14FB9">
        <w:tc>
          <w:tcPr>
            <w:tcW w:w="1088" w:type="pct"/>
          </w:tcPr>
          <w:p w14:paraId="45358221"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30CE114B" w14:textId="77777777" w:rsidR="00444F5E" w:rsidRDefault="00444F5E" w:rsidP="0063632A">
            <w:pPr>
              <w:ind w:left="0"/>
              <w:jc w:val="left"/>
            </w:pPr>
            <w:r>
              <w:t>Type</w:t>
            </w:r>
          </w:p>
        </w:tc>
        <w:tc>
          <w:tcPr>
            <w:tcW w:w="2246" w:type="pct"/>
          </w:tcPr>
          <w:p w14:paraId="6C7A33E6" w14:textId="77777777" w:rsidR="00444F5E" w:rsidRDefault="00444F5E" w:rsidP="0063632A">
            <w:pPr>
              <w:ind w:left="0"/>
              <w:jc w:val="left"/>
            </w:pPr>
            <w:r>
              <w:t>Kommentar</w:t>
            </w:r>
          </w:p>
        </w:tc>
        <w:tc>
          <w:tcPr>
            <w:tcW w:w="869" w:type="pct"/>
          </w:tcPr>
          <w:p w14:paraId="2725ED9A" w14:textId="77777777" w:rsidR="00444F5E" w:rsidRDefault="00444F5E" w:rsidP="0063632A">
            <w:pPr>
              <w:ind w:left="0"/>
              <w:jc w:val="left"/>
            </w:pPr>
            <w:r>
              <w:t xml:space="preserve">Status </w:t>
            </w:r>
          </w:p>
        </w:tc>
      </w:tr>
      <w:tr w:rsidR="00444F5E" w14:paraId="0727FC64" w14:textId="77777777" w:rsidTr="00C14FB9">
        <w:tc>
          <w:tcPr>
            <w:tcW w:w="1088" w:type="pct"/>
          </w:tcPr>
          <w:p w14:paraId="5785D3F9" w14:textId="1AD68F5F" w:rsidR="00444F5E" w:rsidRDefault="00804EDE" w:rsidP="00444F5E">
            <w:pPr>
              <w:ind w:hanging="533"/>
            </w:pPr>
            <w:r>
              <w:t>21</w:t>
            </w:r>
            <w:r w:rsidR="007062FE">
              <w:t>-11-2022</w:t>
            </w:r>
          </w:p>
        </w:tc>
        <w:tc>
          <w:tcPr>
            <w:tcW w:w="797" w:type="pct"/>
          </w:tcPr>
          <w:p w14:paraId="4421DAE3" w14:textId="5D49BD82" w:rsidR="00A75065" w:rsidRPr="00A75065" w:rsidRDefault="00444F5E" w:rsidP="00A75065">
            <w:pPr>
              <w:ind w:left="40" w:hanging="40"/>
            </w:pPr>
            <w:r w:rsidRPr="00A75065">
              <w:t>Indskærpelse</w:t>
            </w:r>
          </w:p>
          <w:p w14:paraId="61D711BA" w14:textId="0964F804" w:rsidR="00444F5E" w:rsidRPr="00A75065" w:rsidRDefault="00444F5E" w:rsidP="00444F5E">
            <w:pPr>
              <w:ind w:left="40" w:hanging="40"/>
            </w:pPr>
          </w:p>
        </w:tc>
        <w:tc>
          <w:tcPr>
            <w:tcW w:w="2246" w:type="pct"/>
          </w:tcPr>
          <w:p w14:paraId="0A7733CB" w14:textId="77777777" w:rsidR="00A75065" w:rsidRDefault="00A75065" w:rsidP="00A75065">
            <w:pPr>
              <w:ind w:hanging="567"/>
              <w:jc w:val="left"/>
            </w:pPr>
            <w:r>
              <w:t>Håndtering af spildevand fra udleverings</w:t>
            </w:r>
          </w:p>
          <w:p w14:paraId="12CFEF8E" w14:textId="76328076" w:rsidR="00444F5E" w:rsidRPr="00A75065" w:rsidRDefault="00A75065" w:rsidP="00A75065">
            <w:pPr>
              <w:ind w:hanging="567"/>
              <w:jc w:val="left"/>
            </w:pPr>
            <w:r>
              <w:t>plads</w:t>
            </w:r>
          </w:p>
        </w:tc>
        <w:tc>
          <w:tcPr>
            <w:tcW w:w="869" w:type="pct"/>
          </w:tcPr>
          <w:p w14:paraId="4E25CC0A" w14:textId="4EA89283" w:rsidR="00A75065" w:rsidRPr="00A75065" w:rsidRDefault="00216161" w:rsidP="00A75065">
            <w:pPr>
              <w:ind w:left="0" w:firstLine="10"/>
              <w:jc w:val="left"/>
            </w:pPr>
            <w:r w:rsidRPr="00A75065">
              <w:t>Meddelt</w:t>
            </w:r>
          </w:p>
          <w:p w14:paraId="1B1170FB" w14:textId="19AE686E" w:rsidR="00444F5E" w:rsidRPr="00A75065" w:rsidRDefault="00444F5E" w:rsidP="00216161">
            <w:pPr>
              <w:ind w:left="0" w:firstLine="10"/>
              <w:jc w:val="left"/>
            </w:pPr>
          </w:p>
        </w:tc>
      </w:tr>
    </w:tbl>
    <w:p w14:paraId="7A6C3CB6" w14:textId="77777777" w:rsidR="00D7653F" w:rsidRDefault="00D7653F" w:rsidP="000B1691">
      <w:pPr>
        <w:spacing w:line="360" w:lineRule="auto"/>
        <w:ind w:right="567"/>
        <w:rPr>
          <w:rFonts w:ascii="Tahoma" w:hAnsi="Tahoma" w:cs="Tahoma"/>
          <w:b/>
          <w:bCs/>
          <w:sz w:val="22"/>
          <w:szCs w:val="22"/>
        </w:rPr>
      </w:pPr>
    </w:p>
    <w:p w14:paraId="256206B5"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3109"/>
        <w:gridCol w:w="1463"/>
        <w:gridCol w:w="1463"/>
        <w:gridCol w:w="1463"/>
      </w:tblGrid>
      <w:tr w:rsidR="00564A93" w14:paraId="58531A50" w14:textId="77777777" w:rsidTr="00A75065">
        <w:tc>
          <w:tcPr>
            <w:tcW w:w="1155" w:type="pct"/>
          </w:tcPr>
          <w:p w14:paraId="3CA81982" w14:textId="77777777" w:rsidR="00E31694" w:rsidRPr="00E31694" w:rsidRDefault="007062FE" w:rsidP="00A75065">
            <w:pPr>
              <w:spacing w:line="360" w:lineRule="auto"/>
              <w:ind w:left="0" w:right="567"/>
              <w:jc w:val="left"/>
              <w:rPr>
                <w:szCs w:val="24"/>
              </w:rPr>
            </w:pPr>
            <w:r>
              <w:t>Stald</w:t>
            </w:r>
          </w:p>
        </w:tc>
        <w:tc>
          <w:tcPr>
            <w:tcW w:w="1594" w:type="pct"/>
          </w:tcPr>
          <w:p w14:paraId="17E75C35" w14:textId="77777777" w:rsidR="00564A93" w:rsidRDefault="007062FE" w:rsidP="00A75065">
            <w:pPr>
              <w:ind w:left="0"/>
              <w:jc w:val="left"/>
            </w:pPr>
            <w:r>
              <w:t>Staldystem</w:t>
            </w:r>
          </w:p>
        </w:tc>
        <w:tc>
          <w:tcPr>
            <w:tcW w:w="750" w:type="pct"/>
          </w:tcPr>
          <w:p w14:paraId="21C917C6" w14:textId="77777777" w:rsidR="00564A93" w:rsidRDefault="007062FE" w:rsidP="00A75065">
            <w:pPr>
              <w:ind w:left="0"/>
              <w:jc w:val="left"/>
            </w:pPr>
            <w:r>
              <w:t>Dato</w:t>
            </w:r>
          </w:p>
        </w:tc>
        <w:tc>
          <w:tcPr>
            <w:tcW w:w="750" w:type="pct"/>
          </w:tcPr>
          <w:p w14:paraId="3AA1DB73" w14:textId="77777777" w:rsidR="00564A93" w:rsidRDefault="007062FE" w:rsidP="00A75065">
            <w:pPr>
              <w:ind w:left="0"/>
              <w:jc w:val="left"/>
            </w:pPr>
            <w:r>
              <w:t>Status</w:t>
            </w:r>
          </w:p>
        </w:tc>
        <w:tc>
          <w:tcPr>
            <w:tcW w:w="750" w:type="pct"/>
          </w:tcPr>
          <w:p w14:paraId="6E6CA06B" w14:textId="77777777" w:rsidR="00564A93" w:rsidRDefault="007062FE" w:rsidP="00A75065">
            <w:pPr>
              <w:ind w:left="0"/>
              <w:jc w:val="left"/>
            </w:pPr>
            <w:r>
              <w:t>Produktionsareal(M2)</w:t>
            </w:r>
          </w:p>
        </w:tc>
      </w:tr>
      <w:tr w:rsidR="00564A93" w14:paraId="3205227D" w14:textId="77777777" w:rsidTr="00A75065">
        <w:tc>
          <w:tcPr>
            <w:tcW w:w="1155" w:type="pct"/>
          </w:tcPr>
          <w:p w14:paraId="07254934" w14:textId="77777777" w:rsidR="00564A93" w:rsidRDefault="007062FE" w:rsidP="00A75065">
            <w:pPr>
              <w:ind w:left="0"/>
            </w:pPr>
            <w:r>
              <w:t>Bygning: 1, Stald: 1, Navn: Stald 1, Bygningsareal: 746</w:t>
            </w:r>
          </w:p>
        </w:tc>
        <w:tc>
          <w:tcPr>
            <w:tcW w:w="1594" w:type="pct"/>
          </w:tcPr>
          <w:p w14:paraId="3C761713" w14:textId="77777777" w:rsidR="00564A93" w:rsidRDefault="007062FE" w:rsidP="00A75065">
            <w:pPr>
              <w:ind w:left="0"/>
            </w:pPr>
            <w:r>
              <w:t>Smågrise / Fast gulv</w:t>
            </w:r>
          </w:p>
        </w:tc>
        <w:tc>
          <w:tcPr>
            <w:tcW w:w="750" w:type="pct"/>
          </w:tcPr>
          <w:p w14:paraId="195FFCCF" w14:textId="77777777" w:rsidR="00564A93" w:rsidRDefault="007062FE" w:rsidP="00A75065">
            <w:pPr>
              <w:ind w:left="0"/>
            </w:pPr>
            <w:r>
              <w:t>18-10-2018</w:t>
            </w:r>
          </w:p>
        </w:tc>
        <w:tc>
          <w:tcPr>
            <w:tcW w:w="750" w:type="pct"/>
          </w:tcPr>
          <w:p w14:paraId="127260ED" w14:textId="77777777" w:rsidR="00564A93" w:rsidRDefault="007062FE" w:rsidP="00A75065">
            <w:pPr>
              <w:ind w:left="0"/>
            </w:pPr>
            <w:r>
              <w:t>Etableret</w:t>
            </w:r>
          </w:p>
        </w:tc>
        <w:tc>
          <w:tcPr>
            <w:tcW w:w="750" w:type="pct"/>
          </w:tcPr>
          <w:p w14:paraId="48FD21C3" w14:textId="77777777" w:rsidR="00564A93" w:rsidRDefault="007062FE">
            <w:pPr>
              <w:jc w:val="right"/>
            </w:pPr>
            <w:r>
              <w:t>514</w:t>
            </w:r>
          </w:p>
        </w:tc>
      </w:tr>
      <w:tr w:rsidR="00564A93" w14:paraId="25CD5702" w14:textId="77777777" w:rsidTr="00A75065">
        <w:tc>
          <w:tcPr>
            <w:tcW w:w="1155" w:type="pct"/>
          </w:tcPr>
          <w:p w14:paraId="0A08D76D" w14:textId="77777777" w:rsidR="00564A93" w:rsidRDefault="007062FE" w:rsidP="00A75065">
            <w:pPr>
              <w:ind w:left="0"/>
            </w:pPr>
            <w:r>
              <w:t>Bygning: 2, Stald: 2a, Navn: Stald 2a, Bygningsareal: 152</w:t>
            </w:r>
          </w:p>
        </w:tc>
        <w:tc>
          <w:tcPr>
            <w:tcW w:w="1594" w:type="pct"/>
          </w:tcPr>
          <w:p w14:paraId="103D250D" w14:textId="77777777" w:rsidR="00564A93" w:rsidRDefault="007062FE" w:rsidP="00A75065">
            <w:pPr>
              <w:ind w:left="0"/>
            </w:pPr>
            <w:r>
              <w:t>Smågrise / Fast gulv</w:t>
            </w:r>
          </w:p>
        </w:tc>
        <w:tc>
          <w:tcPr>
            <w:tcW w:w="750" w:type="pct"/>
          </w:tcPr>
          <w:p w14:paraId="14C31CE5" w14:textId="77777777" w:rsidR="00564A93" w:rsidRDefault="007062FE" w:rsidP="00A75065">
            <w:pPr>
              <w:ind w:left="0"/>
            </w:pPr>
            <w:r>
              <w:t>18-10-2018</w:t>
            </w:r>
          </w:p>
        </w:tc>
        <w:tc>
          <w:tcPr>
            <w:tcW w:w="750" w:type="pct"/>
          </w:tcPr>
          <w:p w14:paraId="1C38475F" w14:textId="77777777" w:rsidR="00564A93" w:rsidRDefault="007062FE" w:rsidP="00A75065">
            <w:pPr>
              <w:ind w:left="0"/>
            </w:pPr>
            <w:r>
              <w:t>Etableret</w:t>
            </w:r>
          </w:p>
        </w:tc>
        <w:tc>
          <w:tcPr>
            <w:tcW w:w="750" w:type="pct"/>
          </w:tcPr>
          <w:p w14:paraId="3616DA9C" w14:textId="77777777" w:rsidR="00564A93" w:rsidRDefault="007062FE">
            <w:pPr>
              <w:jc w:val="right"/>
            </w:pPr>
            <w:r>
              <w:t>94</w:t>
            </w:r>
          </w:p>
        </w:tc>
      </w:tr>
      <w:tr w:rsidR="00564A93" w14:paraId="0CD8A4B6" w14:textId="77777777" w:rsidTr="00A75065">
        <w:tc>
          <w:tcPr>
            <w:tcW w:w="1155" w:type="pct"/>
          </w:tcPr>
          <w:p w14:paraId="518FB461" w14:textId="77777777" w:rsidR="00564A93" w:rsidRDefault="007062FE" w:rsidP="00A75065">
            <w:pPr>
              <w:ind w:left="0"/>
            </w:pPr>
            <w:r>
              <w:t>Bygning: 2, Stald: 2b, Navn: Stald 2b, Bygningsareal: 228</w:t>
            </w:r>
          </w:p>
        </w:tc>
        <w:tc>
          <w:tcPr>
            <w:tcW w:w="1594" w:type="pct"/>
          </w:tcPr>
          <w:p w14:paraId="1107C01D" w14:textId="77777777" w:rsidR="00564A93" w:rsidRDefault="007062FE" w:rsidP="00A75065">
            <w:pPr>
              <w:ind w:left="0"/>
            </w:pPr>
            <w:r>
              <w:t>Søer og Smågrise / Fulddrænet gulv (kummer under hele arealet)</w:t>
            </w:r>
          </w:p>
        </w:tc>
        <w:tc>
          <w:tcPr>
            <w:tcW w:w="750" w:type="pct"/>
          </w:tcPr>
          <w:p w14:paraId="7161C7F6" w14:textId="77777777" w:rsidR="00564A93" w:rsidRDefault="007062FE" w:rsidP="00A75065">
            <w:pPr>
              <w:ind w:left="0"/>
            </w:pPr>
            <w:r>
              <w:t>18-10-2018</w:t>
            </w:r>
          </w:p>
        </w:tc>
        <w:tc>
          <w:tcPr>
            <w:tcW w:w="750" w:type="pct"/>
          </w:tcPr>
          <w:p w14:paraId="4F4127BF" w14:textId="77777777" w:rsidR="00564A93" w:rsidRDefault="007062FE" w:rsidP="00A75065">
            <w:pPr>
              <w:ind w:left="0"/>
            </w:pPr>
            <w:r>
              <w:t>Etableret</w:t>
            </w:r>
          </w:p>
        </w:tc>
        <w:tc>
          <w:tcPr>
            <w:tcW w:w="750" w:type="pct"/>
          </w:tcPr>
          <w:p w14:paraId="119E9C23" w14:textId="77777777" w:rsidR="00564A93" w:rsidRDefault="007062FE">
            <w:pPr>
              <w:jc w:val="right"/>
            </w:pPr>
            <w:r>
              <w:t>81</w:t>
            </w:r>
          </w:p>
        </w:tc>
      </w:tr>
      <w:tr w:rsidR="00564A93" w14:paraId="7D04988A" w14:textId="77777777" w:rsidTr="00A75065">
        <w:tc>
          <w:tcPr>
            <w:tcW w:w="1155" w:type="pct"/>
          </w:tcPr>
          <w:p w14:paraId="6E33A438" w14:textId="77777777" w:rsidR="00564A93" w:rsidRDefault="007062FE" w:rsidP="00A75065">
            <w:pPr>
              <w:ind w:left="0"/>
            </w:pPr>
            <w:r>
              <w:t>Bygning: 2, Stald: 2b, Navn: Stald 2b, Bygningsareal: 228</w:t>
            </w:r>
          </w:p>
        </w:tc>
        <w:tc>
          <w:tcPr>
            <w:tcW w:w="1594" w:type="pct"/>
          </w:tcPr>
          <w:p w14:paraId="4E2FEAD5" w14:textId="77777777" w:rsidR="00564A93" w:rsidRDefault="007062FE" w:rsidP="00A75065">
            <w:pPr>
              <w:ind w:left="0"/>
            </w:pPr>
            <w:r>
              <w:t>Slagtesvin / Delvist spaltegulv, 50 - 75 % fast gulv</w:t>
            </w:r>
          </w:p>
        </w:tc>
        <w:tc>
          <w:tcPr>
            <w:tcW w:w="750" w:type="pct"/>
          </w:tcPr>
          <w:p w14:paraId="1F50DC33" w14:textId="77777777" w:rsidR="00564A93" w:rsidRDefault="007062FE" w:rsidP="00A75065">
            <w:pPr>
              <w:ind w:left="0"/>
            </w:pPr>
            <w:r>
              <w:t>18-10-2018</w:t>
            </w:r>
          </w:p>
        </w:tc>
        <w:tc>
          <w:tcPr>
            <w:tcW w:w="750" w:type="pct"/>
          </w:tcPr>
          <w:p w14:paraId="7C1C5CCD" w14:textId="77777777" w:rsidR="00564A93" w:rsidRDefault="007062FE" w:rsidP="00A75065">
            <w:pPr>
              <w:ind w:left="0"/>
            </w:pPr>
            <w:r>
              <w:t>Etableret</w:t>
            </w:r>
          </w:p>
        </w:tc>
        <w:tc>
          <w:tcPr>
            <w:tcW w:w="750" w:type="pct"/>
          </w:tcPr>
          <w:p w14:paraId="6721213A" w14:textId="77777777" w:rsidR="00564A93" w:rsidRDefault="007062FE">
            <w:pPr>
              <w:jc w:val="right"/>
            </w:pPr>
            <w:r>
              <w:t>59</w:t>
            </w:r>
          </w:p>
        </w:tc>
      </w:tr>
      <w:tr w:rsidR="00564A93" w14:paraId="704A1411" w14:textId="77777777" w:rsidTr="00A75065">
        <w:tc>
          <w:tcPr>
            <w:tcW w:w="1155" w:type="pct"/>
          </w:tcPr>
          <w:p w14:paraId="345CEA9B" w14:textId="77777777" w:rsidR="00564A93" w:rsidRDefault="007062FE" w:rsidP="00A75065">
            <w:pPr>
              <w:ind w:left="0"/>
            </w:pPr>
            <w:r>
              <w:t>Bygning: 2, Stald: 3a, Navn: Stald 3a, Bygningsareal: 212</w:t>
            </w:r>
          </w:p>
        </w:tc>
        <w:tc>
          <w:tcPr>
            <w:tcW w:w="1594" w:type="pct"/>
          </w:tcPr>
          <w:p w14:paraId="6BA11B8A" w14:textId="77777777" w:rsidR="00564A93" w:rsidRDefault="007062FE" w:rsidP="00A75065">
            <w:pPr>
              <w:ind w:left="0"/>
            </w:pPr>
            <w:r>
              <w:t>Søer og Smågrise / Fulddrænet gulv (kummer under hele arealet)</w:t>
            </w:r>
          </w:p>
        </w:tc>
        <w:tc>
          <w:tcPr>
            <w:tcW w:w="750" w:type="pct"/>
          </w:tcPr>
          <w:p w14:paraId="1EAA782B" w14:textId="77777777" w:rsidR="00564A93" w:rsidRDefault="007062FE" w:rsidP="00A75065">
            <w:pPr>
              <w:ind w:left="0"/>
            </w:pPr>
            <w:r>
              <w:t>18-10-2018</w:t>
            </w:r>
          </w:p>
        </w:tc>
        <w:tc>
          <w:tcPr>
            <w:tcW w:w="750" w:type="pct"/>
          </w:tcPr>
          <w:p w14:paraId="0CD0C6FE" w14:textId="77777777" w:rsidR="00564A93" w:rsidRDefault="007062FE" w:rsidP="00A75065">
            <w:pPr>
              <w:ind w:left="0"/>
            </w:pPr>
            <w:r>
              <w:t>Etableret</w:t>
            </w:r>
          </w:p>
        </w:tc>
        <w:tc>
          <w:tcPr>
            <w:tcW w:w="750" w:type="pct"/>
          </w:tcPr>
          <w:p w14:paraId="406EA8AF" w14:textId="77777777" w:rsidR="00564A93" w:rsidRDefault="007062FE">
            <w:pPr>
              <w:jc w:val="right"/>
            </w:pPr>
            <w:r>
              <w:t>154</w:t>
            </w:r>
          </w:p>
        </w:tc>
      </w:tr>
      <w:tr w:rsidR="00564A93" w14:paraId="71764675" w14:textId="77777777" w:rsidTr="00A75065">
        <w:tc>
          <w:tcPr>
            <w:tcW w:w="1155" w:type="pct"/>
          </w:tcPr>
          <w:p w14:paraId="64F0CFDA" w14:textId="77777777" w:rsidR="00564A93" w:rsidRDefault="007062FE" w:rsidP="00A75065">
            <w:pPr>
              <w:ind w:left="0"/>
            </w:pPr>
            <w:r>
              <w:t>Bygning: 2, Stald: 3b, Navn: Stald 3b, Bygningsareal: 109</w:t>
            </w:r>
          </w:p>
        </w:tc>
        <w:tc>
          <w:tcPr>
            <w:tcW w:w="1594" w:type="pct"/>
          </w:tcPr>
          <w:p w14:paraId="0562CBD2" w14:textId="77777777" w:rsidR="00564A93" w:rsidRDefault="007062FE" w:rsidP="00A75065">
            <w:pPr>
              <w:ind w:left="0"/>
            </w:pPr>
            <w:r>
              <w:t>Søer og Smågrise / Fulddrænet gulv (kummer under hele arealet)</w:t>
            </w:r>
          </w:p>
        </w:tc>
        <w:tc>
          <w:tcPr>
            <w:tcW w:w="750" w:type="pct"/>
          </w:tcPr>
          <w:p w14:paraId="3A31E0CD" w14:textId="77777777" w:rsidR="00564A93" w:rsidRDefault="007062FE" w:rsidP="00A75065">
            <w:pPr>
              <w:ind w:left="0"/>
            </w:pPr>
            <w:r>
              <w:t>18-10-2018</w:t>
            </w:r>
          </w:p>
        </w:tc>
        <w:tc>
          <w:tcPr>
            <w:tcW w:w="750" w:type="pct"/>
          </w:tcPr>
          <w:p w14:paraId="2689E414" w14:textId="77777777" w:rsidR="00564A93" w:rsidRDefault="007062FE" w:rsidP="00A75065">
            <w:pPr>
              <w:ind w:left="0"/>
            </w:pPr>
            <w:r>
              <w:t>Etableret</w:t>
            </w:r>
          </w:p>
        </w:tc>
        <w:tc>
          <w:tcPr>
            <w:tcW w:w="750" w:type="pct"/>
          </w:tcPr>
          <w:p w14:paraId="12FF914F" w14:textId="77777777" w:rsidR="00564A93" w:rsidRDefault="007062FE">
            <w:pPr>
              <w:jc w:val="right"/>
            </w:pPr>
            <w:r>
              <w:t>81</w:t>
            </w:r>
          </w:p>
        </w:tc>
      </w:tr>
      <w:tr w:rsidR="00564A93" w14:paraId="755EC9E2" w14:textId="77777777" w:rsidTr="00A75065">
        <w:tc>
          <w:tcPr>
            <w:tcW w:w="1155" w:type="pct"/>
          </w:tcPr>
          <w:p w14:paraId="6179F0A3" w14:textId="77777777" w:rsidR="00564A93" w:rsidRDefault="007062FE" w:rsidP="00A75065">
            <w:pPr>
              <w:ind w:left="0"/>
            </w:pPr>
            <w:r>
              <w:t>Bygning: 2, Stald: 3c, Navn: Stald 3c, Bygningsareal: 158</w:t>
            </w:r>
          </w:p>
        </w:tc>
        <w:tc>
          <w:tcPr>
            <w:tcW w:w="1594" w:type="pct"/>
          </w:tcPr>
          <w:p w14:paraId="1E117A0E" w14:textId="77777777" w:rsidR="00564A93" w:rsidRDefault="007062FE" w:rsidP="00A75065">
            <w:pPr>
              <w:ind w:left="0"/>
            </w:pPr>
            <w:r>
              <w:t>Søer og Smågrise / Fulddrænet gulv (kummer under hele arealet)</w:t>
            </w:r>
          </w:p>
        </w:tc>
        <w:tc>
          <w:tcPr>
            <w:tcW w:w="750" w:type="pct"/>
          </w:tcPr>
          <w:p w14:paraId="1F842096" w14:textId="77777777" w:rsidR="00564A93" w:rsidRDefault="007062FE" w:rsidP="00A75065">
            <w:pPr>
              <w:ind w:left="0"/>
            </w:pPr>
            <w:r>
              <w:t>18-10-2018</w:t>
            </w:r>
          </w:p>
        </w:tc>
        <w:tc>
          <w:tcPr>
            <w:tcW w:w="750" w:type="pct"/>
          </w:tcPr>
          <w:p w14:paraId="2AE2E87F" w14:textId="77777777" w:rsidR="00564A93" w:rsidRDefault="007062FE" w:rsidP="00A75065">
            <w:pPr>
              <w:ind w:left="0"/>
            </w:pPr>
            <w:r>
              <w:t>Etableret</w:t>
            </w:r>
          </w:p>
        </w:tc>
        <w:tc>
          <w:tcPr>
            <w:tcW w:w="750" w:type="pct"/>
          </w:tcPr>
          <w:p w14:paraId="5DFE06FC" w14:textId="77777777" w:rsidR="00564A93" w:rsidRDefault="007062FE">
            <w:pPr>
              <w:jc w:val="right"/>
            </w:pPr>
            <w:r>
              <w:t>137</w:t>
            </w:r>
          </w:p>
        </w:tc>
      </w:tr>
      <w:tr w:rsidR="00564A93" w14:paraId="25670090" w14:textId="77777777" w:rsidTr="00A75065">
        <w:tc>
          <w:tcPr>
            <w:tcW w:w="1155" w:type="pct"/>
          </w:tcPr>
          <w:p w14:paraId="5073E939" w14:textId="77777777" w:rsidR="00564A93" w:rsidRDefault="007062FE" w:rsidP="00A75065">
            <w:pPr>
              <w:ind w:left="0"/>
            </w:pPr>
            <w:r>
              <w:lastRenderedPageBreak/>
              <w:t>Bygning: 3, Stald: 4a, Navn: Stald 4a, Bygningsareal: 109</w:t>
            </w:r>
          </w:p>
        </w:tc>
        <w:tc>
          <w:tcPr>
            <w:tcW w:w="1594" w:type="pct"/>
          </w:tcPr>
          <w:p w14:paraId="09C70EF2" w14:textId="77777777" w:rsidR="00564A93" w:rsidRDefault="007062FE" w:rsidP="00A75065">
            <w:pPr>
              <w:ind w:left="0"/>
            </w:pPr>
            <w:r>
              <w:t>Slagtesvin / Drænet gulv + spalter (33%/67%)</w:t>
            </w:r>
          </w:p>
        </w:tc>
        <w:tc>
          <w:tcPr>
            <w:tcW w:w="750" w:type="pct"/>
          </w:tcPr>
          <w:p w14:paraId="34950839" w14:textId="77777777" w:rsidR="00564A93" w:rsidRDefault="007062FE" w:rsidP="00A75065">
            <w:pPr>
              <w:ind w:left="0"/>
            </w:pPr>
            <w:r>
              <w:t>18-10-2018</w:t>
            </w:r>
          </w:p>
        </w:tc>
        <w:tc>
          <w:tcPr>
            <w:tcW w:w="750" w:type="pct"/>
          </w:tcPr>
          <w:p w14:paraId="54692FEC" w14:textId="77777777" w:rsidR="00564A93" w:rsidRDefault="007062FE" w:rsidP="00A75065">
            <w:pPr>
              <w:ind w:left="0"/>
            </w:pPr>
            <w:r>
              <w:t>Etableret</w:t>
            </w:r>
          </w:p>
        </w:tc>
        <w:tc>
          <w:tcPr>
            <w:tcW w:w="750" w:type="pct"/>
          </w:tcPr>
          <w:p w14:paraId="626059EF" w14:textId="77777777" w:rsidR="00564A93" w:rsidRDefault="007062FE">
            <w:pPr>
              <w:jc w:val="right"/>
            </w:pPr>
            <w:r>
              <w:t>48</w:t>
            </w:r>
          </w:p>
        </w:tc>
      </w:tr>
      <w:tr w:rsidR="00564A93" w14:paraId="0479DBCC" w14:textId="77777777" w:rsidTr="00A75065">
        <w:tc>
          <w:tcPr>
            <w:tcW w:w="1155" w:type="pct"/>
          </w:tcPr>
          <w:p w14:paraId="7B8D6CE0" w14:textId="77777777" w:rsidR="00564A93" w:rsidRDefault="007062FE" w:rsidP="00A75065">
            <w:pPr>
              <w:ind w:left="0"/>
            </w:pPr>
            <w:r>
              <w:t>Bygning: 3, Stald: 4b, Navn: Stald 4b, Bygningsareal: 229</w:t>
            </w:r>
          </w:p>
        </w:tc>
        <w:tc>
          <w:tcPr>
            <w:tcW w:w="1594" w:type="pct"/>
          </w:tcPr>
          <w:p w14:paraId="7B96C209" w14:textId="77777777" w:rsidR="00564A93" w:rsidRDefault="007062FE" w:rsidP="00A75065">
            <w:pPr>
              <w:ind w:left="0"/>
            </w:pPr>
            <w:r>
              <w:t>Søer, diegivende, drægtige og golde / Fulddrænet gulv (kummer under hele arealet)</w:t>
            </w:r>
          </w:p>
        </w:tc>
        <w:tc>
          <w:tcPr>
            <w:tcW w:w="750" w:type="pct"/>
          </w:tcPr>
          <w:p w14:paraId="619ECC6D" w14:textId="77777777" w:rsidR="00564A93" w:rsidRDefault="007062FE" w:rsidP="00A75065">
            <w:pPr>
              <w:ind w:left="0"/>
            </w:pPr>
            <w:r>
              <w:t>18-10-2018</w:t>
            </w:r>
          </w:p>
        </w:tc>
        <w:tc>
          <w:tcPr>
            <w:tcW w:w="750" w:type="pct"/>
          </w:tcPr>
          <w:p w14:paraId="241566DD" w14:textId="77777777" w:rsidR="00564A93" w:rsidRDefault="007062FE" w:rsidP="00A75065">
            <w:pPr>
              <w:ind w:left="0"/>
            </w:pPr>
            <w:r>
              <w:t>Etableret</w:t>
            </w:r>
          </w:p>
        </w:tc>
        <w:tc>
          <w:tcPr>
            <w:tcW w:w="750" w:type="pct"/>
          </w:tcPr>
          <w:p w14:paraId="6417EA06" w14:textId="77777777" w:rsidR="00564A93" w:rsidRDefault="007062FE">
            <w:pPr>
              <w:jc w:val="right"/>
            </w:pPr>
            <w:r>
              <w:t>87</w:t>
            </w:r>
          </w:p>
        </w:tc>
      </w:tr>
      <w:tr w:rsidR="00564A93" w14:paraId="35D63FDE" w14:textId="77777777" w:rsidTr="00A75065">
        <w:tc>
          <w:tcPr>
            <w:tcW w:w="1155" w:type="pct"/>
          </w:tcPr>
          <w:p w14:paraId="51F1DF00" w14:textId="77777777" w:rsidR="00564A93" w:rsidRDefault="007062FE" w:rsidP="00A75065">
            <w:pPr>
              <w:ind w:left="0"/>
            </w:pPr>
            <w:r>
              <w:t>Bygning: 3, Stald: 4b, Navn: Stald 4b, Bygningsareal: 229</w:t>
            </w:r>
          </w:p>
        </w:tc>
        <w:tc>
          <w:tcPr>
            <w:tcW w:w="1594" w:type="pct"/>
          </w:tcPr>
          <w:p w14:paraId="4704DE30" w14:textId="77777777" w:rsidR="00564A93" w:rsidRDefault="007062FE" w:rsidP="00A75065">
            <w:pPr>
              <w:ind w:left="0"/>
            </w:pPr>
            <w:r>
              <w:t>Søer, golde og drægtige / Individuel opstaldning, fast gulv</w:t>
            </w:r>
          </w:p>
        </w:tc>
        <w:tc>
          <w:tcPr>
            <w:tcW w:w="750" w:type="pct"/>
          </w:tcPr>
          <w:p w14:paraId="20CCB374" w14:textId="77777777" w:rsidR="00564A93" w:rsidRDefault="007062FE" w:rsidP="00A75065">
            <w:pPr>
              <w:ind w:left="0"/>
            </w:pPr>
            <w:r>
              <w:t>18-10-2018</w:t>
            </w:r>
          </w:p>
        </w:tc>
        <w:tc>
          <w:tcPr>
            <w:tcW w:w="750" w:type="pct"/>
          </w:tcPr>
          <w:p w14:paraId="680D1EB6" w14:textId="77777777" w:rsidR="00564A93" w:rsidRDefault="007062FE" w:rsidP="00A75065">
            <w:pPr>
              <w:ind w:left="0"/>
            </w:pPr>
            <w:r>
              <w:t>Etableret</w:t>
            </w:r>
          </w:p>
        </w:tc>
        <w:tc>
          <w:tcPr>
            <w:tcW w:w="750" w:type="pct"/>
          </w:tcPr>
          <w:p w14:paraId="5A602773" w14:textId="77777777" w:rsidR="00564A93" w:rsidRDefault="007062FE">
            <w:pPr>
              <w:jc w:val="right"/>
            </w:pPr>
            <w:r>
              <w:t>36</w:t>
            </w:r>
          </w:p>
        </w:tc>
      </w:tr>
      <w:tr w:rsidR="00564A93" w14:paraId="30D28656" w14:textId="77777777" w:rsidTr="00A75065">
        <w:tc>
          <w:tcPr>
            <w:tcW w:w="1155" w:type="pct"/>
          </w:tcPr>
          <w:p w14:paraId="775D005C" w14:textId="77777777" w:rsidR="00564A93" w:rsidRDefault="007062FE" w:rsidP="00A75065">
            <w:pPr>
              <w:ind w:left="0"/>
            </w:pPr>
            <w:r>
              <w:t>Bygning: 3, Stald: 4b, Navn: Stald 4b, Bygningsareal: 229</w:t>
            </w:r>
          </w:p>
        </w:tc>
        <w:tc>
          <w:tcPr>
            <w:tcW w:w="1594" w:type="pct"/>
          </w:tcPr>
          <w:p w14:paraId="45E3CC06" w14:textId="77777777" w:rsidR="00564A93" w:rsidRDefault="007062FE" w:rsidP="00A75065">
            <w:pPr>
              <w:ind w:left="0"/>
            </w:pPr>
            <w:r>
              <w:t>Slagtesvin / Drænet gulv + spalter (33%/67%)</w:t>
            </w:r>
          </w:p>
        </w:tc>
        <w:tc>
          <w:tcPr>
            <w:tcW w:w="750" w:type="pct"/>
          </w:tcPr>
          <w:p w14:paraId="4F16CCBC" w14:textId="77777777" w:rsidR="00564A93" w:rsidRDefault="007062FE" w:rsidP="00A75065">
            <w:pPr>
              <w:ind w:left="0"/>
            </w:pPr>
            <w:r>
              <w:t>18-10-2018</w:t>
            </w:r>
          </w:p>
        </w:tc>
        <w:tc>
          <w:tcPr>
            <w:tcW w:w="750" w:type="pct"/>
          </w:tcPr>
          <w:p w14:paraId="38B917DF" w14:textId="77777777" w:rsidR="00564A93" w:rsidRDefault="007062FE" w:rsidP="00A75065">
            <w:pPr>
              <w:ind w:left="0"/>
            </w:pPr>
            <w:r>
              <w:t>Etableret</w:t>
            </w:r>
          </w:p>
        </w:tc>
        <w:tc>
          <w:tcPr>
            <w:tcW w:w="750" w:type="pct"/>
          </w:tcPr>
          <w:p w14:paraId="2FD59C1B" w14:textId="77777777" w:rsidR="00564A93" w:rsidRDefault="007062FE">
            <w:pPr>
              <w:jc w:val="right"/>
            </w:pPr>
            <w:r>
              <w:t>9</w:t>
            </w:r>
          </w:p>
        </w:tc>
      </w:tr>
      <w:tr w:rsidR="00564A93" w14:paraId="4F013406" w14:textId="77777777" w:rsidTr="00A75065">
        <w:tc>
          <w:tcPr>
            <w:tcW w:w="1155" w:type="pct"/>
          </w:tcPr>
          <w:p w14:paraId="17785282" w14:textId="77777777" w:rsidR="00564A93" w:rsidRDefault="007062FE" w:rsidP="00A75065">
            <w:pPr>
              <w:ind w:left="0"/>
            </w:pPr>
            <w:r>
              <w:t>Bygning: 4, Stald: 5, Navn: Stald 5, Bygningsareal: 848</w:t>
            </w:r>
          </w:p>
        </w:tc>
        <w:tc>
          <w:tcPr>
            <w:tcW w:w="1594" w:type="pct"/>
          </w:tcPr>
          <w:p w14:paraId="7E0200B7" w14:textId="77777777" w:rsidR="00564A93" w:rsidRDefault="007062FE" w:rsidP="00A75065">
            <w:pPr>
              <w:ind w:left="0"/>
            </w:pPr>
            <w:r>
              <w:t>Slagtesvin / Drænet gulv + spalter (33%/67%)</w:t>
            </w:r>
          </w:p>
        </w:tc>
        <w:tc>
          <w:tcPr>
            <w:tcW w:w="750" w:type="pct"/>
          </w:tcPr>
          <w:p w14:paraId="2DE2753A" w14:textId="77777777" w:rsidR="00564A93" w:rsidRDefault="007062FE" w:rsidP="00A75065">
            <w:pPr>
              <w:ind w:left="0"/>
            </w:pPr>
            <w:r>
              <w:t>18-10-2018</w:t>
            </w:r>
          </w:p>
        </w:tc>
        <w:tc>
          <w:tcPr>
            <w:tcW w:w="750" w:type="pct"/>
          </w:tcPr>
          <w:p w14:paraId="63B7F893" w14:textId="77777777" w:rsidR="00564A93" w:rsidRDefault="007062FE" w:rsidP="00A75065">
            <w:pPr>
              <w:ind w:left="0"/>
            </w:pPr>
            <w:r>
              <w:t>Etableret</w:t>
            </w:r>
          </w:p>
        </w:tc>
        <w:tc>
          <w:tcPr>
            <w:tcW w:w="750" w:type="pct"/>
          </w:tcPr>
          <w:p w14:paraId="23C81CAF" w14:textId="77777777" w:rsidR="00564A93" w:rsidRDefault="007062FE">
            <w:pPr>
              <w:jc w:val="right"/>
            </w:pPr>
            <w:r>
              <w:t>53</w:t>
            </w:r>
          </w:p>
        </w:tc>
      </w:tr>
      <w:tr w:rsidR="00564A93" w14:paraId="3F849253" w14:textId="77777777" w:rsidTr="00A75065">
        <w:tc>
          <w:tcPr>
            <w:tcW w:w="1155" w:type="pct"/>
          </w:tcPr>
          <w:p w14:paraId="7C35AAD5" w14:textId="77777777" w:rsidR="00564A93" w:rsidRDefault="007062FE" w:rsidP="00A75065">
            <w:pPr>
              <w:ind w:left="0"/>
            </w:pPr>
            <w:r>
              <w:t>Bygning: 4, Stald: 5, Navn: Stald 5, Bygningsareal: 848</w:t>
            </w:r>
          </w:p>
        </w:tc>
        <w:tc>
          <w:tcPr>
            <w:tcW w:w="1594" w:type="pct"/>
          </w:tcPr>
          <w:p w14:paraId="31E7B9B9" w14:textId="77777777" w:rsidR="00564A93" w:rsidRDefault="007062FE" w:rsidP="00A75065">
            <w:pPr>
              <w:ind w:left="0"/>
            </w:pPr>
            <w:r>
              <w:t>Søer, diegivende, drægtige og golde / Fulddrænet gulv (kummer under hele arealet)</w:t>
            </w:r>
          </w:p>
        </w:tc>
        <w:tc>
          <w:tcPr>
            <w:tcW w:w="750" w:type="pct"/>
          </w:tcPr>
          <w:p w14:paraId="21CCA9ED" w14:textId="77777777" w:rsidR="00564A93" w:rsidRDefault="007062FE" w:rsidP="00A75065">
            <w:pPr>
              <w:ind w:left="0"/>
            </w:pPr>
            <w:r>
              <w:t>18-10-2018</w:t>
            </w:r>
          </w:p>
        </w:tc>
        <w:tc>
          <w:tcPr>
            <w:tcW w:w="750" w:type="pct"/>
          </w:tcPr>
          <w:p w14:paraId="439FBA05" w14:textId="77777777" w:rsidR="00564A93" w:rsidRDefault="007062FE" w:rsidP="00A75065">
            <w:pPr>
              <w:ind w:left="0"/>
            </w:pPr>
            <w:r>
              <w:t>Etableret</w:t>
            </w:r>
          </w:p>
        </w:tc>
        <w:tc>
          <w:tcPr>
            <w:tcW w:w="750" w:type="pct"/>
          </w:tcPr>
          <w:p w14:paraId="61B0323F" w14:textId="77777777" w:rsidR="00564A93" w:rsidRDefault="007062FE">
            <w:pPr>
              <w:jc w:val="right"/>
            </w:pPr>
            <w:r>
              <w:t>40</w:t>
            </w:r>
          </w:p>
        </w:tc>
      </w:tr>
      <w:tr w:rsidR="00564A93" w14:paraId="44400B6C" w14:textId="77777777" w:rsidTr="00A75065">
        <w:tc>
          <w:tcPr>
            <w:tcW w:w="1155" w:type="pct"/>
          </w:tcPr>
          <w:p w14:paraId="5BEE4228" w14:textId="77777777" w:rsidR="00564A93" w:rsidRDefault="007062FE" w:rsidP="00A75065">
            <w:pPr>
              <w:ind w:left="0"/>
            </w:pPr>
            <w:r>
              <w:t>Bygning: 4, Stald: 5, Navn: Stald 5, Bygningsareal: 848</w:t>
            </w:r>
          </w:p>
        </w:tc>
        <w:tc>
          <w:tcPr>
            <w:tcW w:w="1594" w:type="pct"/>
          </w:tcPr>
          <w:p w14:paraId="5E6CE7B9" w14:textId="77777777" w:rsidR="00564A93" w:rsidRDefault="007062FE" w:rsidP="00A75065">
            <w:pPr>
              <w:ind w:left="0"/>
            </w:pPr>
            <w:r>
              <w:t>Søer, golde og drægtige / Individuel opstaldning, fuldspaltegulv</w:t>
            </w:r>
          </w:p>
        </w:tc>
        <w:tc>
          <w:tcPr>
            <w:tcW w:w="750" w:type="pct"/>
          </w:tcPr>
          <w:p w14:paraId="13029354" w14:textId="77777777" w:rsidR="00564A93" w:rsidRDefault="007062FE">
            <w:r>
              <w:t>18-10-2018</w:t>
            </w:r>
          </w:p>
        </w:tc>
        <w:tc>
          <w:tcPr>
            <w:tcW w:w="750" w:type="pct"/>
          </w:tcPr>
          <w:p w14:paraId="64DABF4D" w14:textId="77777777" w:rsidR="00564A93" w:rsidRDefault="007062FE">
            <w:r>
              <w:t>Etableret</w:t>
            </w:r>
          </w:p>
        </w:tc>
        <w:tc>
          <w:tcPr>
            <w:tcW w:w="750" w:type="pct"/>
          </w:tcPr>
          <w:p w14:paraId="36E9D93F" w14:textId="77777777" w:rsidR="00564A93" w:rsidRDefault="007062FE">
            <w:pPr>
              <w:jc w:val="right"/>
            </w:pPr>
            <w:r>
              <w:t>677</w:t>
            </w:r>
          </w:p>
        </w:tc>
      </w:tr>
    </w:tbl>
    <w:p w14:paraId="6802F74A" w14:textId="77777777" w:rsidR="00E31694" w:rsidRDefault="00E31694" w:rsidP="00C52022">
      <w:pPr>
        <w:spacing w:line="360" w:lineRule="auto"/>
        <w:ind w:right="567"/>
        <w:rPr>
          <w:szCs w:val="24"/>
        </w:rPr>
      </w:pPr>
    </w:p>
    <w:p w14:paraId="0215F999" w14:textId="77777777" w:rsidR="00320745" w:rsidRPr="00C52022" w:rsidRDefault="00320745" w:rsidP="00C52022">
      <w:pPr>
        <w:spacing w:line="360" w:lineRule="auto"/>
        <w:ind w:right="567"/>
        <w:rPr>
          <w:szCs w:val="24"/>
        </w:rPr>
      </w:pPr>
    </w:p>
    <w:p w14:paraId="20151250" w14:textId="77777777" w:rsidR="00320745" w:rsidRPr="00965FCF" w:rsidRDefault="00320745" w:rsidP="000B1691">
      <w:pPr>
        <w:spacing w:line="360" w:lineRule="auto"/>
        <w:ind w:right="567"/>
        <w:rPr>
          <w:sz w:val="28"/>
          <w:szCs w:val="28"/>
        </w:rPr>
      </w:pPr>
      <w:r w:rsidRPr="00965FCF">
        <w:rPr>
          <w:sz w:val="32"/>
          <w:szCs w:val="32"/>
        </w:rPr>
        <w:t>Kontrolpunkter</w:t>
      </w:r>
    </w:p>
    <w:p w14:paraId="636C5596"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564A93" w14:paraId="71D245ED" w14:textId="77777777" w:rsidTr="00114C1F">
        <w:tc>
          <w:tcPr>
            <w:tcW w:w="1500" w:type="pct"/>
          </w:tcPr>
          <w:p w14:paraId="4E1C5A1F" w14:textId="77777777" w:rsidR="00E531ED" w:rsidRPr="00114C1F" w:rsidRDefault="007062FE" w:rsidP="00114C1F">
            <w:pPr>
              <w:spacing w:line="360" w:lineRule="auto"/>
              <w:ind w:right="567"/>
              <w:jc w:val="left"/>
              <w:rPr>
                <w:b/>
                <w:bCs/>
                <w:szCs w:val="24"/>
              </w:rPr>
            </w:pPr>
            <w:r w:rsidRPr="00114C1F">
              <w:rPr>
                <w:b/>
                <w:bCs/>
              </w:rPr>
              <w:t>Kontrolpunkt</w:t>
            </w:r>
          </w:p>
        </w:tc>
        <w:tc>
          <w:tcPr>
            <w:tcW w:w="3500" w:type="pct"/>
          </w:tcPr>
          <w:p w14:paraId="30BA300E" w14:textId="77777777" w:rsidR="00564A93" w:rsidRPr="00114C1F" w:rsidRDefault="007062FE" w:rsidP="00114C1F">
            <w:pPr>
              <w:jc w:val="left"/>
              <w:rPr>
                <w:b/>
                <w:bCs/>
              </w:rPr>
            </w:pPr>
            <w:r w:rsidRPr="00114C1F">
              <w:rPr>
                <w:b/>
                <w:bCs/>
              </w:rPr>
              <w:t>Bemærkning</w:t>
            </w:r>
          </w:p>
        </w:tc>
      </w:tr>
      <w:tr w:rsidR="00564A93" w14:paraId="158EF3A2" w14:textId="77777777" w:rsidTr="00114C1F">
        <w:tc>
          <w:tcPr>
            <w:tcW w:w="0" w:type="auto"/>
          </w:tcPr>
          <w:p w14:paraId="2AD181D2" w14:textId="77777777" w:rsidR="00564A93" w:rsidRDefault="007062FE" w:rsidP="00114C1F">
            <w:pPr>
              <w:ind w:left="0"/>
              <w:jc w:val="left"/>
            </w:pPr>
            <w:r>
              <w:t>Affald, typer og opbevaring</w:t>
            </w:r>
          </w:p>
        </w:tc>
        <w:tc>
          <w:tcPr>
            <w:tcW w:w="0" w:type="auto"/>
          </w:tcPr>
          <w:p w14:paraId="426E1E58" w14:textId="77777777" w:rsidR="00564A93" w:rsidRDefault="007062FE" w:rsidP="00114C1F">
            <w:pPr>
              <w:ind w:left="0"/>
              <w:jc w:val="left"/>
            </w:pPr>
            <w:r>
              <w:t>Alm. affald: Plastik, rengjorte emballage og medicinflasker. Dagrenovation Rygaard.</w:t>
            </w:r>
            <w:r>
              <w:br/>
            </w:r>
            <w:r>
              <w:br/>
              <w:t>Farligt affald:</w:t>
            </w:r>
            <w:r>
              <w:br/>
              <w:t>- Spildolie står i tønde på spildbakker. Autoforhandler afhenter med tankbil.</w:t>
            </w:r>
            <w:r>
              <w:br/>
              <w:t>- Kanyler, medicinrester mm. aftages af Marius Pedersen.</w:t>
            </w:r>
            <w:r>
              <w:br/>
              <w:t>- Neonrør: Afleveres på genbrugsplads.</w:t>
            </w:r>
            <w:r>
              <w:br/>
            </w:r>
            <w:r>
              <w:br/>
              <w:t>Opbevaring af døde dyr: Opbevares på spalter med kadaverkappe over samt smågrise i en container med køl, som afhentes ca. 1 gang ugentligt.</w:t>
            </w:r>
          </w:p>
        </w:tc>
      </w:tr>
      <w:tr w:rsidR="00564A93" w14:paraId="71229CFB" w14:textId="77777777" w:rsidTr="00114C1F">
        <w:tc>
          <w:tcPr>
            <w:tcW w:w="0" w:type="auto"/>
          </w:tcPr>
          <w:p w14:paraId="28254347" w14:textId="77777777" w:rsidR="00564A93" w:rsidRDefault="007062FE" w:rsidP="00114C1F">
            <w:pPr>
              <w:ind w:left="0"/>
              <w:jc w:val="left"/>
            </w:pPr>
            <w:r>
              <w:t>Husdyrgødning</w:t>
            </w:r>
          </w:p>
        </w:tc>
        <w:tc>
          <w:tcPr>
            <w:tcW w:w="0" w:type="auto"/>
          </w:tcPr>
          <w:p w14:paraId="3892C1D3" w14:textId="77777777" w:rsidR="00564A93" w:rsidRDefault="007062FE" w:rsidP="00114C1F">
            <w:pPr>
              <w:ind w:left="0"/>
              <w:jc w:val="left"/>
            </w:pPr>
            <w:r>
              <w:t>Gyllebeholdere: Alle 3 gyllebeholdere med flydelag og dykket indløb. Logbog for gyllebeholdere blev fremvist.</w:t>
            </w:r>
            <w:r>
              <w:br/>
              <w:t>Frekvens for beholderkontrol: Beholdere fra 1997 og 1987 har begge 5-års kontrol (sidst foretaget i 2019). Beholder fra 2017 har 10-års kontrol.</w:t>
            </w:r>
            <w:r>
              <w:br/>
            </w:r>
            <w:r>
              <w:br/>
              <w:t>Opbevaringskapacitet: Husdyrgødning fra ejendommen opbevares ikke på andre bedrifter. Ejendommen modtager dybstrøelse fra kvægbonde og tilføres direkte i gyllebeholder.</w:t>
            </w:r>
          </w:p>
        </w:tc>
      </w:tr>
      <w:tr w:rsidR="00564A93" w14:paraId="7953AB13" w14:textId="77777777" w:rsidTr="00114C1F">
        <w:tc>
          <w:tcPr>
            <w:tcW w:w="0" w:type="auto"/>
          </w:tcPr>
          <w:p w14:paraId="57ED4783" w14:textId="1A6D8C9D" w:rsidR="00564A93" w:rsidRDefault="007062FE" w:rsidP="00114C1F">
            <w:pPr>
              <w:ind w:left="0"/>
              <w:jc w:val="left"/>
            </w:pPr>
            <w:r>
              <w:lastRenderedPageBreak/>
              <w:t>Kontrol af vilkår i miljø</w:t>
            </w:r>
            <w:r w:rsidR="00D958E7">
              <w:t>tilladelsen</w:t>
            </w:r>
          </w:p>
        </w:tc>
        <w:tc>
          <w:tcPr>
            <w:tcW w:w="0" w:type="auto"/>
          </w:tcPr>
          <w:p w14:paraId="44DD5005" w14:textId="77777777" w:rsidR="00564A93" w:rsidRDefault="007062FE" w:rsidP="00114C1F">
            <w:pPr>
              <w:ind w:left="0"/>
              <w:jc w:val="left"/>
            </w:pPr>
            <w:r>
              <w:t>Beredskabsplan blev fremvist på tilsynet.</w:t>
            </w:r>
          </w:p>
        </w:tc>
      </w:tr>
      <w:tr w:rsidR="00564A93" w14:paraId="057F9F9C" w14:textId="77777777" w:rsidTr="00114C1F">
        <w:tc>
          <w:tcPr>
            <w:tcW w:w="0" w:type="auto"/>
          </w:tcPr>
          <w:p w14:paraId="19D70140" w14:textId="77777777" w:rsidR="00564A93" w:rsidRDefault="007062FE" w:rsidP="00114C1F">
            <w:pPr>
              <w:ind w:left="0"/>
              <w:jc w:val="left"/>
            </w:pPr>
            <w:r>
              <w:t>Lovligt produktionsareal og hertil knyttede vilkår, samt beskrivelse af udnyttelsen heraf</w:t>
            </w:r>
          </w:p>
        </w:tc>
        <w:tc>
          <w:tcPr>
            <w:tcW w:w="0" w:type="auto"/>
          </w:tcPr>
          <w:p w14:paraId="6857A5C7" w14:textId="042379EC" w:rsidR="00564A93" w:rsidRDefault="007062FE" w:rsidP="00114C1F">
            <w:pPr>
              <w:ind w:left="0"/>
              <w:jc w:val="left"/>
            </w:pPr>
            <w:r>
              <w:t>Miljø</w:t>
            </w:r>
            <w:r w:rsidR="00DB69A8">
              <w:t>tilladelsen er</w:t>
            </w:r>
            <w:r>
              <w:t xml:space="preserve"> taget i brug og udnyttet.</w:t>
            </w:r>
            <w:r>
              <w:br/>
            </w:r>
            <w:r>
              <w:br/>
              <w:t xml:space="preserve">Staldtype er som beskrevet i </w:t>
            </w:r>
            <w:r w:rsidR="00DB69A8">
              <w:t>tilladelsen</w:t>
            </w:r>
            <w:r>
              <w:t>.</w:t>
            </w:r>
          </w:p>
        </w:tc>
      </w:tr>
      <w:tr w:rsidR="00564A93" w14:paraId="2C4A33F5" w14:textId="77777777" w:rsidTr="00114C1F">
        <w:tc>
          <w:tcPr>
            <w:tcW w:w="0" w:type="auto"/>
          </w:tcPr>
          <w:p w14:paraId="0C1ACEC2" w14:textId="77777777" w:rsidR="00564A93" w:rsidRDefault="007062FE" w:rsidP="00114C1F">
            <w:pPr>
              <w:ind w:left="0"/>
              <w:jc w:val="left"/>
            </w:pPr>
            <w:r>
              <w:t>Opbevaring af olieprodukter og bekæmpelsesmidler m.v.</w:t>
            </w:r>
          </w:p>
        </w:tc>
        <w:tc>
          <w:tcPr>
            <w:tcW w:w="0" w:type="auto"/>
          </w:tcPr>
          <w:p w14:paraId="7B7AACF5" w14:textId="53AA62FF" w:rsidR="00564A93" w:rsidRDefault="007062FE" w:rsidP="00114C1F">
            <w:pPr>
              <w:ind w:left="0"/>
              <w:jc w:val="left"/>
            </w:pPr>
            <w:r>
              <w:t>Olietank fra 2008 på 5900 l</w:t>
            </w:r>
            <w:r w:rsidR="00114C1F">
              <w:t xml:space="preserve"> på fast bund.</w:t>
            </w:r>
            <w:r>
              <w:br/>
            </w:r>
            <w:r>
              <w:br/>
              <w:t>Kemikalierum: Aflåst rum. Lille mængde af kemikalier placeret på bund med muret kant på ca. 20 cm. De fleste kemialier står på Selkærvej 28.</w:t>
            </w:r>
            <w:r>
              <w:br/>
            </w:r>
            <w:r>
              <w:br/>
              <w:t>Handelsgødning: Fast. Opbevares på fast bund og overdækket.</w:t>
            </w:r>
          </w:p>
        </w:tc>
      </w:tr>
      <w:tr w:rsidR="00564A93" w14:paraId="6B922F8D" w14:textId="77777777" w:rsidTr="00114C1F">
        <w:tc>
          <w:tcPr>
            <w:tcW w:w="0" w:type="auto"/>
          </w:tcPr>
          <w:p w14:paraId="35B808B5" w14:textId="77777777" w:rsidR="00564A93" w:rsidRDefault="007062FE" w:rsidP="00114C1F">
            <w:pPr>
              <w:jc w:val="left"/>
            </w:pPr>
            <w:r>
              <w:t>Skadedyr, typer og bekæmpelse</w:t>
            </w:r>
          </w:p>
        </w:tc>
        <w:tc>
          <w:tcPr>
            <w:tcW w:w="0" w:type="auto"/>
          </w:tcPr>
          <w:p w14:paraId="7032E543" w14:textId="77777777" w:rsidR="00564A93" w:rsidRDefault="007062FE" w:rsidP="00114C1F">
            <w:pPr>
              <w:ind w:left="0"/>
              <w:jc w:val="left"/>
            </w:pPr>
            <w:r>
              <w:t>Rotter: Privat firma, Rovfluen, bekæmper rotter.</w:t>
            </w:r>
          </w:p>
        </w:tc>
      </w:tr>
      <w:tr w:rsidR="00564A93" w14:paraId="24B526A3" w14:textId="77777777" w:rsidTr="00114C1F">
        <w:tc>
          <w:tcPr>
            <w:tcW w:w="0" w:type="auto"/>
          </w:tcPr>
          <w:p w14:paraId="623729EF" w14:textId="77777777" w:rsidR="00564A93" w:rsidRDefault="007062FE" w:rsidP="00114C1F">
            <w:pPr>
              <w:jc w:val="left"/>
            </w:pPr>
            <w:r>
              <w:t>Vaskeplads og spildevand</w:t>
            </w:r>
          </w:p>
        </w:tc>
        <w:tc>
          <w:tcPr>
            <w:tcW w:w="0" w:type="auto"/>
          </w:tcPr>
          <w:p w14:paraId="79509D72" w14:textId="77777777" w:rsidR="00564A93" w:rsidRDefault="007062FE" w:rsidP="00114C1F">
            <w:pPr>
              <w:ind w:left="0"/>
              <w:jc w:val="left"/>
            </w:pPr>
            <w:r>
              <w:t>Vaskeplads: Ingen vaskeplads. Vask foretages på Gammelvej 7.</w:t>
            </w:r>
            <w:r>
              <w:br/>
            </w:r>
            <w:r>
              <w:br/>
              <w:t>Spildevand fra udleveringsrampe: Spildevand udledes til bar jord (se tilsynsbrev).</w:t>
            </w:r>
          </w:p>
        </w:tc>
      </w:tr>
    </w:tbl>
    <w:p w14:paraId="5497F762" w14:textId="77777777" w:rsidR="00E531ED" w:rsidRPr="00E531ED" w:rsidRDefault="00E531ED" w:rsidP="000B1691">
      <w:pPr>
        <w:spacing w:line="360" w:lineRule="auto"/>
        <w:ind w:right="567"/>
        <w:rPr>
          <w:szCs w:val="24"/>
        </w:rPr>
      </w:pPr>
    </w:p>
    <w:p w14:paraId="64FA3EF8"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6F4E9E29"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36168494" w14:textId="61645C49" w:rsidR="00683CA5" w:rsidRPr="003C3B8C" w:rsidRDefault="00683CA5" w:rsidP="00455969">
      <w:pPr>
        <w:spacing w:line="276" w:lineRule="auto"/>
        <w:ind w:right="567"/>
        <w:rPr>
          <w:color w:val="FF0000"/>
          <w:szCs w:val="24"/>
        </w:rPr>
      </w:pPr>
      <w:r>
        <w:rPr>
          <w:szCs w:val="24"/>
        </w:rPr>
        <w:t xml:space="preserve">Indberetning af egenkontrol: </w:t>
      </w:r>
      <w:r w:rsidRPr="00114C1F">
        <w:rPr>
          <w:szCs w:val="24"/>
        </w:rPr>
        <w:t xml:space="preserve">Ingen krav </w:t>
      </w:r>
    </w:p>
    <w:bookmarkEnd w:id="5"/>
    <w:p w14:paraId="18E8FB02"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3CF23C04"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33F53973" w14:textId="77777777" w:rsidR="004E25A1" w:rsidRPr="00326C4D" w:rsidRDefault="004E25A1" w:rsidP="0096245B">
      <w:pPr>
        <w:rPr>
          <w:sz w:val="20"/>
        </w:rPr>
      </w:pPr>
      <w:r w:rsidRPr="00326C4D">
        <w:rPr>
          <w:sz w:val="20"/>
        </w:rPr>
        <w:t>De 5 delparametre er:</w:t>
      </w:r>
    </w:p>
    <w:p w14:paraId="61A9BC01"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479E5A4A"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20FAA040"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49E28925"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12B43EBD" w14:textId="77777777" w:rsidR="004E25A1" w:rsidRPr="00326C4D" w:rsidRDefault="004E25A1" w:rsidP="004E25A1">
      <w:pPr>
        <w:pStyle w:val="Listeafsnit"/>
        <w:numPr>
          <w:ilvl w:val="0"/>
          <w:numId w:val="5"/>
        </w:numPr>
        <w:rPr>
          <w:sz w:val="20"/>
        </w:rPr>
      </w:pPr>
      <w:r w:rsidRPr="00326C4D">
        <w:rPr>
          <w:sz w:val="20"/>
        </w:rPr>
        <w:t>Sårbarhed (konsekvens 34 %)</w:t>
      </w:r>
    </w:p>
    <w:p w14:paraId="27D79A86"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154FD38F" w14:textId="77777777" w:rsidR="0096245B" w:rsidRPr="003C3B8C" w:rsidRDefault="0096245B">
      <w:pPr>
        <w:rPr>
          <w:szCs w:val="24"/>
        </w:rPr>
      </w:pPr>
    </w:p>
    <w:p w14:paraId="3273D65D" w14:textId="77777777" w:rsidR="0096245B" w:rsidRPr="003C3B8C" w:rsidRDefault="0096245B">
      <w:pPr>
        <w:rPr>
          <w:szCs w:val="24"/>
        </w:rPr>
      </w:pPr>
    </w:p>
    <w:p w14:paraId="20F37738" w14:textId="77777777" w:rsidR="0096245B" w:rsidRPr="003C3B8C" w:rsidRDefault="0096245B">
      <w:pPr>
        <w:rPr>
          <w:szCs w:val="24"/>
        </w:rPr>
      </w:pPr>
    </w:p>
    <w:p w14:paraId="3731531F"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Stine Junge</w:t>
      </w:r>
    </w:p>
    <w:p w14:paraId="7A4E9371" w14:textId="77777777" w:rsidR="00AA13E9" w:rsidRPr="003C3B8C" w:rsidRDefault="00AA13E9">
      <w:pPr>
        <w:rPr>
          <w:szCs w:val="24"/>
        </w:rPr>
      </w:pPr>
      <w:r>
        <w:rPr>
          <w:szCs w:val="24"/>
        </w:rPr>
        <w:tab/>
      </w:r>
      <w:r>
        <w:rPr>
          <w:szCs w:val="24"/>
        </w:rPr>
        <w:tab/>
        <w:t>Miljøsagsbehandler</w:t>
      </w:r>
    </w:p>
    <w:p w14:paraId="337B4552"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1B1F2A97" w14:textId="04D209CA"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114C1F">
        <w:rPr>
          <w:szCs w:val="24"/>
        </w:rPr>
        <w:t>50131115</w:t>
      </w:r>
    </w:p>
    <w:p w14:paraId="15B1A77E" w14:textId="00543667"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114C1F" w:rsidRPr="00114C1F">
        <w:rPr>
          <w:szCs w:val="24"/>
        </w:rPr>
        <w:t>stju</w:t>
      </w:r>
      <w:r w:rsidR="00FB1693" w:rsidRPr="0073586E">
        <w:rPr>
          <w:szCs w:val="24"/>
        </w:rPr>
        <w:t>@norddjurs.dk</w:t>
      </w:r>
    </w:p>
    <w:p w14:paraId="5B734EEF" w14:textId="77777777" w:rsidR="00FB1693" w:rsidRDefault="00FB1693" w:rsidP="00884F39">
      <w:pPr>
        <w:ind w:left="1871" w:firstLine="681"/>
        <w:rPr>
          <w:szCs w:val="24"/>
        </w:rPr>
      </w:pPr>
    </w:p>
    <w:p w14:paraId="71A80F92" w14:textId="77777777" w:rsidR="00FB1693" w:rsidRDefault="00FB1693" w:rsidP="00884F39">
      <w:pPr>
        <w:ind w:left="1871" w:firstLine="681"/>
        <w:rPr>
          <w:szCs w:val="24"/>
        </w:rPr>
      </w:pPr>
    </w:p>
    <w:p w14:paraId="576A51B1" w14:textId="77777777" w:rsidR="00FB1693" w:rsidRDefault="00FB1693" w:rsidP="00884F39">
      <w:pPr>
        <w:ind w:left="1871" w:firstLine="681"/>
        <w:rPr>
          <w:szCs w:val="24"/>
        </w:rPr>
      </w:pPr>
    </w:p>
    <w:p w14:paraId="24CCE4AB" w14:textId="77777777" w:rsidR="00FB1693" w:rsidRDefault="00FB1693" w:rsidP="00884F39">
      <w:pPr>
        <w:ind w:left="1871" w:firstLine="681"/>
        <w:rPr>
          <w:szCs w:val="24"/>
        </w:rPr>
      </w:pPr>
    </w:p>
    <w:p w14:paraId="636D4724" w14:textId="77777777" w:rsidR="00FB1693" w:rsidRDefault="00FB1693" w:rsidP="00884F39">
      <w:pPr>
        <w:ind w:left="1871" w:firstLine="681"/>
        <w:rPr>
          <w:szCs w:val="24"/>
        </w:rPr>
      </w:pPr>
    </w:p>
    <w:p w14:paraId="724F13CE"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326B" w14:textId="77777777" w:rsidR="004303FA" w:rsidRDefault="004303FA">
      <w:r>
        <w:separator/>
      </w:r>
    </w:p>
  </w:endnote>
  <w:endnote w:type="continuationSeparator" w:id="0">
    <w:p w14:paraId="1EB0C6DC"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3C40"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01C349D5"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05A"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0559BE87"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1FB3" w14:textId="77777777" w:rsidR="004303FA" w:rsidRDefault="004303FA">
      <w:r>
        <w:separator/>
      </w:r>
    </w:p>
  </w:footnote>
  <w:footnote w:type="continuationSeparator" w:id="0">
    <w:p w14:paraId="7FDDD79E"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FB7B"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755085141">
    <w:abstractNumId w:val="1"/>
  </w:num>
  <w:num w:numId="2" w16cid:durableId="1874033461">
    <w:abstractNumId w:val="0"/>
  </w:num>
  <w:num w:numId="3" w16cid:durableId="271057204">
    <w:abstractNumId w:val="4"/>
  </w:num>
  <w:num w:numId="4" w16cid:durableId="61101700">
    <w:abstractNumId w:val="3"/>
  </w:num>
  <w:num w:numId="5" w16cid:durableId="129833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14C1F"/>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3395"/>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64A93"/>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062F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04EDE"/>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75065"/>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958E7"/>
    <w:rsid w:val="00DA096C"/>
    <w:rsid w:val="00DA6F7C"/>
    <w:rsid w:val="00DB69A8"/>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44996480"/>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41</TotalTime>
  <Pages>4</Pages>
  <Words>813</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6230</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Stine Junge</cp:lastModifiedBy>
  <cp:revision>8</cp:revision>
  <cp:lastPrinted>2005-05-04T09:21:00Z</cp:lastPrinted>
  <dcterms:created xsi:type="dcterms:W3CDTF">2022-11-21T09:51:00Z</dcterms:created>
  <dcterms:modified xsi:type="dcterms:W3CDTF">2022-11-21T12:38:00Z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{49048393-3834-4B56-A4D6-5D22B7D1C35E}</vt:lpwstr>
  </property>
</Properties>
</file>