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54" w:rsidRPr="00AC1954" w:rsidRDefault="00AC1954" w:rsidP="00AC1954">
      <w:pPr>
        <w:spacing w:after="240" w:line="260" w:lineRule="atLeast"/>
        <w:rPr>
          <w:rFonts w:ascii="Georgia" w:hAnsi="Georgia"/>
          <w:b/>
        </w:rPr>
      </w:pPr>
    </w:p>
    <w:p w:rsidR="00AC1954" w:rsidRPr="00AC1954" w:rsidRDefault="00AC1954" w:rsidP="00AC1954">
      <w:pPr>
        <w:spacing w:after="240" w:line="260" w:lineRule="atLeast"/>
        <w:rPr>
          <w:rFonts w:ascii="Georgia" w:hAnsi="Georgia"/>
          <w:b/>
        </w:rPr>
      </w:pPr>
      <w:r w:rsidRPr="00AC1954">
        <w:rPr>
          <w:rFonts w:ascii="Georgia" w:hAnsi="Georgia"/>
          <w:b/>
        </w:rPr>
        <w:t>Bilag 1: Offentliggørelse af tilsynsrapport for Flemløse Jagtforening, Hesselbjergvej 18, 5620 Glamsbjerg</w:t>
      </w:r>
    </w:p>
    <w:p w:rsidR="00AC1954" w:rsidRPr="00AC1954" w:rsidRDefault="00AC1954" w:rsidP="00AC1954">
      <w:pPr>
        <w:spacing w:after="240" w:line="260" w:lineRule="atLeast"/>
        <w:rPr>
          <w:rFonts w:ascii="Georgia" w:hAnsi="Georg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C1954" w:rsidRPr="00AC1954" w:rsidTr="009925B2"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Baggrund for tilsynet</w:t>
            </w:r>
          </w:p>
        </w:tc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Basistilsyn</w:t>
            </w:r>
          </w:p>
        </w:tc>
      </w:tr>
      <w:tr w:rsidR="00AC1954" w:rsidRPr="00AC1954" w:rsidTr="009925B2"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Navn</w:t>
            </w:r>
          </w:p>
        </w:tc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Flemløse Jagtforening</w:t>
            </w:r>
          </w:p>
        </w:tc>
      </w:tr>
      <w:tr w:rsidR="00AC1954" w:rsidRPr="00AC1954" w:rsidTr="009925B2"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Adresse</w:t>
            </w:r>
          </w:p>
        </w:tc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Hesselbjergvej 18, 5620 Glamsbjerg</w:t>
            </w:r>
          </w:p>
        </w:tc>
      </w:tr>
      <w:tr w:rsidR="00AC1954" w:rsidRPr="00AC1954" w:rsidTr="009925B2"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Cvr-nummer</w:t>
            </w:r>
          </w:p>
        </w:tc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proofErr w:type="gramStart"/>
            <w:r w:rsidRPr="00AC1954">
              <w:rPr>
                <w:rFonts w:ascii="Georgia" w:hAnsi="Georgia" w:cs="Arial"/>
                <w:color w:val="3A302A"/>
              </w:rPr>
              <w:t>37469599</w:t>
            </w:r>
            <w:proofErr w:type="gramEnd"/>
          </w:p>
        </w:tc>
      </w:tr>
      <w:tr w:rsidR="00AC1954" w:rsidRPr="00AC1954" w:rsidTr="009925B2"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Virksomhedstype/branche</w:t>
            </w:r>
          </w:p>
        </w:tc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Skydebane</w:t>
            </w:r>
          </w:p>
        </w:tc>
      </w:tr>
      <w:tr w:rsidR="00AC1954" w:rsidRPr="00AC1954" w:rsidTr="009925B2"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Dato for tilsynet</w:t>
            </w:r>
          </w:p>
        </w:tc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29. marts 2017</w:t>
            </w:r>
          </w:p>
        </w:tc>
      </w:tr>
      <w:tr w:rsidR="00AC1954" w:rsidRPr="00AC1954" w:rsidTr="009925B2"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Hvad er der ført tilsyn med?</w:t>
            </w:r>
          </w:p>
        </w:tc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Miljøforhold: indretning, standpladser, affald m.m.</w:t>
            </w:r>
          </w:p>
        </w:tc>
      </w:tr>
      <w:tr w:rsidR="00AC1954" w:rsidRPr="00AC1954" w:rsidTr="009925B2"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Er der konstateret jordforurening</w:t>
            </w:r>
          </w:p>
        </w:tc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Nej</w:t>
            </w:r>
          </w:p>
        </w:tc>
      </w:tr>
      <w:tr w:rsidR="00AC1954" w:rsidRPr="00AC1954" w:rsidTr="009925B2"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Påbud/forbud/indskærpelser</w:t>
            </w:r>
          </w:p>
        </w:tc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Nej</w:t>
            </w:r>
          </w:p>
        </w:tc>
      </w:tr>
      <w:tr w:rsidR="00AC1954" w:rsidRPr="00AC1954" w:rsidTr="009925B2"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Konklusioner på virksomhedens seneste indberetning af egenkontrol</w:t>
            </w:r>
          </w:p>
        </w:tc>
        <w:tc>
          <w:tcPr>
            <w:tcW w:w="4889" w:type="dxa"/>
          </w:tcPr>
          <w:p w:rsidR="00AC1954" w:rsidRPr="00AC1954" w:rsidRDefault="00AC1954" w:rsidP="00AC1954">
            <w:pPr>
              <w:spacing w:after="240" w:line="260" w:lineRule="atLeast"/>
              <w:rPr>
                <w:rFonts w:ascii="Georgia" w:hAnsi="Georgia"/>
              </w:rPr>
            </w:pPr>
            <w:r w:rsidRPr="00AC1954">
              <w:rPr>
                <w:rFonts w:ascii="Georgia" w:hAnsi="Georgia"/>
              </w:rPr>
              <w:t>Ingen</w:t>
            </w:r>
          </w:p>
        </w:tc>
      </w:tr>
    </w:tbl>
    <w:p w:rsidR="00BD0861" w:rsidRDefault="00BD0861">
      <w:bookmarkStart w:id="0" w:name="_GoBack"/>
      <w:bookmarkEnd w:id="0"/>
    </w:p>
    <w:sectPr w:rsidR="00BD08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E5"/>
    <w:rsid w:val="000E4D40"/>
    <w:rsid w:val="00AC1954"/>
    <w:rsid w:val="00BD0861"/>
    <w:rsid w:val="00C61CAE"/>
    <w:rsid w:val="00CA4FE5"/>
    <w:rsid w:val="00E3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5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C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5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C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34959F29</Template>
  <TotalTime>1</TotalTime>
  <Pages>1</Pages>
  <Words>74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Klenow</dc:creator>
  <cp:lastModifiedBy>Anders Klenow</cp:lastModifiedBy>
  <cp:revision>2</cp:revision>
  <cp:lastPrinted>2017-04-27T07:54:00Z</cp:lastPrinted>
  <dcterms:created xsi:type="dcterms:W3CDTF">2017-04-27T08:36:00Z</dcterms:created>
  <dcterms:modified xsi:type="dcterms:W3CDTF">2017-04-27T08:36:00Z</dcterms:modified>
</cp:coreProperties>
</file>