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Sorø Autoimport &amp; Montageservice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831FFD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Juliesmindevej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(4180)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   </w:t>
            </w:r>
          </w:p>
          <w:p w:rsidR="007A430E" w:rsidRPr="006E0CCF" w:rsidRDefault="00831FFD" w:rsidP="00831F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4180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Sorø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18919389</w:t>
            </w:r>
          </w:p>
          <w:p w:rsidR="008D25AB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435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01-11-2016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831FFD" w:rsidP="00831F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Q01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Autoværksteder (branchebekendtgørelse)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831FFD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er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FD"/>
    <w:rsid w:val="0014255C"/>
    <w:rsid w:val="0018335F"/>
    <w:rsid w:val="001C4350"/>
    <w:rsid w:val="00274AEC"/>
    <w:rsid w:val="00280069"/>
    <w:rsid w:val="004D0AAB"/>
    <w:rsid w:val="005A0E0B"/>
    <w:rsid w:val="006E0CCF"/>
    <w:rsid w:val="007A430E"/>
    <w:rsid w:val="00831FFD"/>
    <w:rsid w:val="00886099"/>
    <w:rsid w:val="008D25AB"/>
    <w:rsid w:val="0090707A"/>
    <w:rsid w:val="00A67130"/>
    <w:rsid w:val="00A92905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110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2017-02-01T14:13:00Z</dcterms:created>
  <dcterms:modified xsi:type="dcterms:W3CDTF">2017-02-01T14:14:00Z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