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FB01" w14:textId="77777777" w:rsidR="008A40CB" w:rsidRPr="00FC3237" w:rsidRDefault="008A40CB" w:rsidP="008F1EF1">
      <w:pPr>
        <w:spacing w:line="240" w:lineRule="atLeast"/>
      </w:pPr>
    </w:p>
    <w:p w14:paraId="496F5737" w14:textId="77777777" w:rsidR="00E465F5" w:rsidRPr="00FC3237" w:rsidRDefault="004F6719" w:rsidP="00FC3237">
      <w:pPr>
        <w:spacing w:line="20" w:lineRule="exact"/>
      </w:pPr>
      <w:r w:rsidRPr="00FC32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CBEA77A" wp14:editId="392BF253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55367" w14:textId="77777777" w:rsidR="00FC3237" w:rsidRPr="00FC3237" w:rsidRDefault="00FC3237" w:rsidP="00FC3237">
                            <w:pPr>
                              <w:pStyle w:val="AfsenderBund"/>
                            </w:pPr>
                            <w:r w:rsidRPr="00FC3237">
                              <w:t>Telefon</w:t>
                            </w:r>
                            <w:r w:rsidRPr="00FC3237">
                              <w:tab/>
                              <w:t>76 16 16 16</w:t>
                            </w:r>
                          </w:p>
                          <w:p w14:paraId="553D3F8D" w14:textId="77777777" w:rsidR="004F6719" w:rsidRPr="00FC3237" w:rsidRDefault="00FC3237" w:rsidP="00FC3237">
                            <w:pPr>
                              <w:pStyle w:val="AfsenderBund"/>
                            </w:pPr>
                            <w:r w:rsidRPr="00FC3237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EA77A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07655367" w14:textId="77777777" w:rsidR="00FC3237" w:rsidRPr="00FC3237" w:rsidRDefault="00FC3237" w:rsidP="00FC3237">
                      <w:pPr>
                        <w:pStyle w:val="AfsenderBund"/>
                      </w:pPr>
                      <w:r w:rsidRPr="00FC3237">
                        <w:t>Telefon</w:t>
                      </w:r>
                      <w:r w:rsidRPr="00FC3237">
                        <w:tab/>
                        <w:t>76 16 16 16</w:t>
                      </w:r>
                    </w:p>
                    <w:p w14:paraId="553D3F8D" w14:textId="77777777" w:rsidR="004F6719" w:rsidRPr="00FC3237" w:rsidRDefault="00FC3237" w:rsidP="00FC3237">
                      <w:pPr>
                        <w:pStyle w:val="AfsenderBund"/>
                      </w:pPr>
                      <w:r w:rsidRPr="00FC3237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C32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FC2F7E" wp14:editId="16B6F0B5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65917" w14:textId="77777777" w:rsidR="004F6719" w:rsidRPr="00FC3237" w:rsidRDefault="004F6719" w:rsidP="00FC3237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2F7E" id="Tekstfelt 3" o:spid="_x0000_s1027" type="#_x0000_t202" alt="Telefontider" style="position:absolute;margin-left:147.4pt;margin-top:755.55pt;width:170.1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3EB65917" w14:textId="77777777" w:rsidR="004F6719" w:rsidRPr="00FC3237" w:rsidRDefault="004F6719" w:rsidP="00FC3237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C32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33D13DE" wp14:editId="592FE365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2BA4B" w14:textId="77777777" w:rsidR="004F6719" w:rsidRPr="00FC3237" w:rsidRDefault="00FC3237" w:rsidP="00FC3237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32AE1F4C" wp14:editId="5CF363F9">
                                  <wp:extent cx="913088" cy="381000"/>
                                  <wp:effectExtent l="0" t="0" r="1905" b="0"/>
                                  <wp:docPr id="384815413" name="Billede 3848154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13DE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51A2BA4B" w14:textId="77777777" w:rsidR="004F6719" w:rsidRPr="00FC3237" w:rsidRDefault="00FC3237" w:rsidP="00FC3237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32AE1F4C" wp14:editId="5CF363F9">
                            <wp:extent cx="913088" cy="381000"/>
                            <wp:effectExtent l="0" t="0" r="1905" b="0"/>
                            <wp:docPr id="384815413" name="Billede 3848154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FC3237" w:rsidRPr="008C6625" w14:paraId="720627F5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6AD1B0CD" w14:textId="77777777" w:rsidR="00FC3237" w:rsidRPr="008C6625" w:rsidRDefault="00FC3237" w:rsidP="003E4160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09789559" w14:textId="77777777" w:rsidR="00FC3237" w:rsidRPr="008C6625" w:rsidRDefault="00FC3237" w:rsidP="003E4160">
            <w:pPr>
              <w:spacing w:before="20" w:after="20"/>
            </w:pPr>
            <w:r>
              <w:t>Gelsbro Dambrug</w:t>
            </w:r>
          </w:p>
        </w:tc>
      </w:tr>
      <w:tr w:rsidR="00FC3237" w:rsidRPr="008C6625" w14:paraId="6106E203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137DDC8" w14:textId="77777777" w:rsidR="00FC3237" w:rsidRPr="008C6625" w:rsidRDefault="00FC3237" w:rsidP="003E4160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0744448F" w14:textId="77777777" w:rsidR="00FC3237" w:rsidRPr="008C6625" w:rsidRDefault="00FC3237" w:rsidP="003E4160">
            <w:pPr>
              <w:spacing w:before="20" w:after="20"/>
            </w:pPr>
            <w:r>
              <w:t>Haderslevvej 191, 6760 Ribe</w:t>
            </w:r>
          </w:p>
        </w:tc>
      </w:tr>
      <w:tr w:rsidR="00FC3237" w:rsidRPr="008C6625" w14:paraId="40F830CB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6019728B" w14:textId="77777777" w:rsidR="00FC3237" w:rsidRPr="008C6625" w:rsidRDefault="00FC3237" w:rsidP="003E4160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B4C1616" w14:textId="77777777" w:rsidR="00FC3237" w:rsidRPr="008C6625" w:rsidRDefault="00FC3237" w:rsidP="003E4160">
            <w:pPr>
              <w:spacing w:before="20" w:after="20"/>
            </w:pPr>
            <w:r w:rsidRPr="00472C01">
              <w:t>81312028</w:t>
            </w:r>
          </w:p>
        </w:tc>
      </w:tr>
      <w:tr w:rsidR="00FC3237" w:rsidRPr="008C6625" w14:paraId="362589D7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0C74BDAE" w14:textId="77777777" w:rsidR="00FC3237" w:rsidRPr="008C6625" w:rsidRDefault="00FC3237" w:rsidP="003E4160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759D7F32" w14:textId="77777777" w:rsidR="00FC3237" w:rsidRPr="008C6625" w:rsidRDefault="00FC3237" w:rsidP="003E4160">
            <w:pPr>
              <w:spacing w:before="20" w:after="20"/>
            </w:pPr>
            <w:r>
              <w:t>17.6.2025</w:t>
            </w:r>
          </w:p>
        </w:tc>
      </w:tr>
      <w:tr w:rsidR="00FC3237" w:rsidRPr="008C6625" w14:paraId="1620DCA9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5925CD81" w14:textId="77777777" w:rsidR="00FC3237" w:rsidRPr="008C6625" w:rsidRDefault="00FC3237" w:rsidP="003E4160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A49A3E2" w14:textId="77777777" w:rsidR="00FC3237" w:rsidRPr="008C6625" w:rsidRDefault="00FC3237" w:rsidP="003E4160">
            <w:pPr>
              <w:spacing w:before="20" w:after="20"/>
            </w:pPr>
            <w:r>
              <w:t>Basistilsyn</w:t>
            </w:r>
          </w:p>
        </w:tc>
      </w:tr>
      <w:tr w:rsidR="00FC3237" w:rsidRPr="008C6625" w14:paraId="0EAD126C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05BE04C8" w14:textId="77777777" w:rsidR="00FC3237" w:rsidRPr="008C6625" w:rsidRDefault="00FC3237" w:rsidP="003E4160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65CA27C6" w14:textId="77777777" w:rsidR="00FC3237" w:rsidRDefault="00FC3237" w:rsidP="003E4160">
            <w:pPr>
              <w:spacing w:before="20" w:after="20"/>
            </w:pPr>
            <w:r>
              <w:t>Dambrug</w:t>
            </w:r>
          </w:p>
          <w:p w14:paraId="1764BCD6" w14:textId="77777777" w:rsidR="00FC3237" w:rsidRPr="008C6625" w:rsidRDefault="00FC3237" w:rsidP="003E4160">
            <w:pPr>
              <w:spacing w:before="20" w:after="20"/>
            </w:pPr>
            <w:r>
              <w:t>I 202</w:t>
            </w:r>
          </w:p>
        </w:tc>
      </w:tr>
      <w:tr w:rsidR="00FC3237" w:rsidRPr="008C6625" w14:paraId="2A9A5B52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20A860F3" w14:textId="77777777" w:rsidR="00FC3237" w:rsidRPr="008C6625" w:rsidRDefault="00FC3237" w:rsidP="003E4160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769C0817" w14:textId="77777777" w:rsidR="00FC3237" w:rsidRDefault="00FC3237" w:rsidP="003E4160">
            <w:pPr>
              <w:spacing w:before="20" w:after="20"/>
            </w:pPr>
            <w:r>
              <w:t>Basistilsyn</w:t>
            </w:r>
          </w:p>
          <w:p w14:paraId="5AEF54F0" w14:textId="77777777" w:rsidR="00FC3237" w:rsidRPr="008C6625" w:rsidRDefault="00FC3237" w:rsidP="003E4160">
            <w:pPr>
              <w:spacing w:before="20" w:after="20"/>
            </w:pPr>
          </w:p>
        </w:tc>
      </w:tr>
      <w:tr w:rsidR="00FC3237" w:rsidRPr="008C6625" w14:paraId="79B3155A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EAE3459" w14:textId="77777777" w:rsidR="00FC3237" w:rsidRDefault="00FC3237" w:rsidP="003E4160">
            <w:pPr>
              <w:spacing w:before="20" w:after="20"/>
            </w:pPr>
            <w:r w:rsidRPr="008C6625">
              <w:t>Er der konstateret</w:t>
            </w:r>
          </w:p>
          <w:p w14:paraId="7C1B392F" w14:textId="77777777" w:rsidR="00FC3237" w:rsidRPr="008C6625" w:rsidRDefault="00FC3237" w:rsidP="003E4160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3B6DADD8" w14:textId="77777777" w:rsidR="00FC3237" w:rsidRPr="008C6625" w:rsidRDefault="00FC3237" w:rsidP="003E4160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FC3237" w:rsidRPr="008C6625" w14:paraId="26C9A71F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66470E63" w14:textId="77777777" w:rsidR="00FC3237" w:rsidRDefault="00FC3237" w:rsidP="003E4160">
            <w:pPr>
              <w:spacing w:before="20" w:after="20"/>
            </w:pPr>
            <w:r w:rsidRPr="008C6625">
              <w:t>Er der meddelt påbud, forbud eller indskærpelser</w:t>
            </w:r>
          </w:p>
          <w:p w14:paraId="4EFFCCFF" w14:textId="77777777" w:rsidR="00FC3237" w:rsidRPr="008C6625" w:rsidRDefault="00FC3237" w:rsidP="003E4160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46683518" w14:textId="77777777" w:rsidR="00FC3237" w:rsidRPr="008C6625" w:rsidRDefault="00FC3237" w:rsidP="003E4160">
            <w:pPr>
              <w:spacing w:before="20" w:after="20"/>
            </w:pPr>
            <w:r>
              <w:t>Nej</w:t>
            </w:r>
          </w:p>
        </w:tc>
      </w:tr>
      <w:tr w:rsidR="00FC3237" w:rsidRPr="008C6625" w14:paraId="3BC673BC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211D1C17" w14:textId="77777777" w:rsidR="00FC3237" w:rsidRPr="008C6625" w:rsidRDefault="00FC3237" w:rsidP="003E4160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74CB714C" w14:textId="77777777" w:rsidR="00FC3237" w:rsidRPr="008C6625" w:rsidRDefault="00FC3237" w:rsidP="003E4160">
            <w:pPr>
              <w:spacing w:before="20" w:after="20"/>
            </w:pPr>
            <w:r>
              <w:t xml:space="preserve">Prøvetagning / egenkontrol fra medio 2024 til medio 2025 ser rigtig godt ud. </w:t>
            </w:r>
          </w:p>
        </w:tc>
      </w:tr>
      <w:tr w:rsidR="00FC3237" w:rsidRPr="008C6625" w14:paraId="21CCFB5B" w14:textId="77777777" w:rsidTr="003E4160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857" w14:textId="77777777" w:rsidR="00FC3237" w:rsidRPr="008C6625" w:rsidRDefault="00FC3237" w:rsidP="003E4160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1AA" w14:textId="77777777" w:rsidR="00FC3237" w:rsidRPr="008C6625" w:rsidRDefault="00FC3237" w:rsidP="003E4160">
            <w:pPr>
              <w:spacing w:before="20" w:after="20"/>
            </w:pPr>
            <w:r>
              <w:t>Dambruget er nu idriftsat med fisk i 12 ud af 14 produktionsanlæg</w:t>
            </w:r>
          </w:p>
        </w:tc>
      </w:tr>
      <w:tr w:rsidR="00FC3237" w:rsidRPr="008C6625" w14:paraId="6AE2D864" w14:textId="77777777" w:rsidTr="003E4160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84E" w14:textId="77777777" w:rsidR="00FC3237" w:rsidRPr="008C6625" w:rsidRDefault="00FC3237" w:rsidP="003E4160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5A9" w14:textId="77777777" w:rsidR="00FC3237" w:rsidRPr="002F6A96" w:rsidRDefault="00FC3237" w:rsidP="003E4160">
            <w:pPr>
              <w:suppressAutoHyphens/>
              <w:ind w:right="-109"/>
              <w:rPr>
                <w:bCs/>
              </w:rPr>
            </w:pPr>
          </w:p>
        </w:tc>
      </w:tr>
      <w:tr w:rsidR="00FC3237" w:rsidRPr="008C6625" w14:paraId="1EE26855" w14:textId="77777777" w:rsidTr="003E4160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6C8" w14:textId="77777777" w:rsidR="00FC3237" w:rsidRPr="008C6625" w:rsidRDefault="00FC3237" w:rsidP="003E4160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ED0" w14:textId="77777777" w:rsidR="00FC3237" w:rsidRPr="008C6625" w:rsidRDefault="00FC3237" w:rsidP="003E4160">
            <w:pPr>
              <w:spacing w:before="20" w:after="20"/>
            </w:pPr>
            <w:r>
              <w:rPr>
                <w:bCs/>
              </w:rPr>
              <w:t>Dambruget er nu i drift jævnfør gældende godkendelser.</w:t>
            </w:r>
          </w:p>
        </w:tc>
      </w:tr>
      <w:tr w:rsidR="00FC3237" w:rsidRPr="008C6625" w14:paraId="272DF44D" w14:textId="77777777" w:rsidTr="003E4160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564" w14:textId="77777777" w:rsidR="00FC3237" w:rsidRPr="008C6625" w:rsidRDefault="00FC3237" w:rsidP="003E4160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63A" w14:textId="77777777" w:rsidR="00FC3237" w:rsidRPr="008C6625" w:rsidRDefault="00FC3237" w:rsidP="003E4160">
            <w:pPr>
              <w:spacing w:before="20" w:after="20"/>
            </w:pPr>
          </w:p>
        </w:tc>
      </w:tr>
      <w:tr w:rsidR="00FC3237" w:rsidRPr="008C6625" w14:paraId="51636EF8" w14:textId="77777777" w:rsidTr="003E4160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0A9" w14:textId="77777777" w:rsidR="00FC3237" w:rsidRDefault="00FC3237" w:rsidP="003E4160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5032" w14:textId="77777777" w:rsidR="00FC3237" w:rsidRDefault="00FC3237" w:rsidP="003E4160">
            <w:pPr>
              <w:spacing w:before="20" w:after="20"/>
            </w:pPr>
            <w:r>
              <w:t xml:space="preserve">Der er installeret nyt, og mere energivenlig, centralt </w:t>
            </w:r>
            <w:proofErr w:type="spellStart"/>
            <w:r>
              <w:t>beluftningssystem</w:t>
            </w:r>
            <w:proofErr w:type="spellEnd"/>
          </w:p>
        </w:tc>
      </w:tr>
    </w:tbl>
    <w:p w14:paraId="6EA51401" w14:textId="77777777" w:rsidR="00023F51" w:rsidRPr="00FC3237" w:rsidRDefault="00023F51" w:rsidP="00EF2EE1">
      <w:pPr>
        <w:pStyle w:val="Overskrift1"/>
      </w:pPr>
    </w:p>
    <w:p w14:paraId="4DFD6A7D" w14:textId="77777777" w:rsidR="008625A8" w:rsidRPr="00FC3237" w:rsidRDefault="008625A8" w:rsidP="00FB0C95"/>
    <w:p w14:paraId="0DEB2EA1" w14:textId="77777777" w:rsidR="0006743E" w:rsidRPr="00FC3237" w:rsidRDefault="0006743E" w:rsidP="00937D48"/>
    <w:p w14:paraId="12689B93" w14:textId="77777777" w:rsidR="00056147" w:rsidRPr="00FC3237" w:rsidRDefault="00056147" w:rsidP="00EF2EE1"/>
    <w:p w14:paraId="52251C03" w14:textId="77777777" w:rsidR="008103A0" w:rsidRPr="00FC3237" w:rsidRDefault="008103A0" w:rsidP="00EF2EE1"/>
    <w:sectPr w:rsidR="008103A0" w:rsidRPr="00FC3237" w:rsidSect="002713D9">
      <w:headerReference w:type="default" r:id="rId9"/>
      <w:footerReference w:type="default" r:id="rId10"/>
      <w:pgSz w:w="11906" w:h="16838" w:code="9"/>
      <w:pgMar w:top="1701" w:right="2892" w:bottom="1843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5655" w14:textId="77777777" w:rsidR="00734819" w:rsidRPr="00FC3237" w:rsidRDefault="00734819" w:rsidP="00291C7F">
      <w:pPr>
        <w:spacing w:line="240" w:lineRule="auto"/>
      </w:pPr>
      <w:r w:rsidRPr="00FC3237">
        <w:separator/>
      </w:r>
    </w:p>
    <w:p w14:paraId="3A79CCA0" w14:textId="77777777" w:rsidR="00734819" w:rsidRPr="00FC3237" w:rsidRDefault="00734819"/>
  </w:endnote>
  <w:endnote w:type="continuationSeparator" w:id="0">
    <w:p w14:paraId="791BBD26" w14:textId="77777777" w:rsidR="00734819" w:rsidRPr="00FC3237" w:rsidRDefault="00734819" w:rsidP="00291C7F">
      <w:pPr>
        <w:spacing w:line="240" w:lineRule="auto"/>
      </w:pPr>
      <w:r w:rsidRPr="00FC3237">
        <w:continuationSeparator/>
      </w:r>
    </w:p>
    <w:p w14:paraId="38344D5F" w14:textId="77777777" w:rsidR="00734819" w:rsidRPr="00FC3237" w:rsidRDefault="00734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FC3237" w14:paraId="10C1FC3B" w14:textId="77777777" w:rsidTr="00FC3237">
      <w:trPr>
        <w:trHeight w:hRule="exact" w:val="199"/>
      </w:trPr>
      <w:tc>
        <w:tcPr>
          <w:tcW w:w="567" w:type="dxa"/>
        </w:tcPr>
        <w:p w14:paraId="446C7B46" w14:textId="77777777" w:rsidR="00022F2E" w:rsidRPr="00FC3237" w:rsidRDefault="00022F2E" w:rsidP="000414BE">
          <w:pPr>
            <w:pStyle w:val="Sidefod"/>
            <w:jc w:val="right"/>
            <w:rPr>
              <w:rStyle w:val="Sidetal"/>
            </w:rPr>
          </w:pPr>
          <w:r w:rsidRPr="00FC3237">
            <w:rPr>
              <w:rStyle w:val="Sidetal"/>
            </w:rPr>
            <w:t xml:space="preserve">- </w:t>
          </w:r>
          <w:r w:rsidRPr="00FC3237">
            <w:rPr>
              <w:rStyle w:val="Sidetal"/>
            </w:rPr>
            <w:fldChar w:fldCharType="begin"/>
          </w:r>
          <w:r w:rsidRPr="00FC3237">
            <w:rPr>
              <w:rStyle w:val="Sidetal"/>
            </w:rPr>
            <w:instrText xml:space="preserve"> PAGE  \* Arabic  \* MERGEFORMAT </w:instrText>
          </w:r>
          <w:r w:rsidRPr="00FC3237">
            <w:rPr>
              <w:rStyle w:val="Sidetal"/>
            </w:rPr>
            <w:fldChar w:fldCharType="separate"/>
          </w:r>
          <w:r w:rsidRPr="00FC3237">
            <w:rPr>
              <w:rStyle w:val="Sidetal"/>
              <w:noProof/>
            </w:rPr>
            <w:t>2</w:t>
          </w:r>
          <w:r w:rsidRPr="00FC3237">
            <w:rPr>
              <w:rStyle w:val="Sidetal"/>
            </w:rPr>
            <w:fldChar w:fldCharType="end"/>
          </w:r>
          <w:r w:rsidRPr="00FC3237">
            <w:rPr>
              <w:rStyle w:val="Sidetal"/>
            </w:rPr>
            <w:t xml:space="preserve"> -</w:t>
          </w:r>
        </w:p>
      </w:tc>
    </w:tr>
  </w:tbl>
  <w:p w14:paraId="7CF62811" w14:textId="77777777" w:rsidR="00022F2E" w:rsidRPr="00FC3237" w:rsidRDefault="00022F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C565" w14:textId="77777777" w:rsidR="00734819" w:rsidRPr="00FC3237" w:rsidRDefault="00734819" w:rsidP="00291C7F">
      <w:pPr>
        <w:spacing w:line="240" w:lineRule="auto"/>
      </w:pPr>
      <w:r w:rsidRPr="00FC3237">
        <w:separator/>
      </w:r>
    </w:p>
    <w:p w14:paraId="52EE86C9" w14:textId="77777777" w:rsidR="00734819" w:rsidRPr="00FC3237" w:rsidRDefault="00734819"/>
  </w:footnote>
  <w:footnote w:type="continuationSeparator" w:id="0">
    <w:p w14:paraId="0D55DA80" w14:textId="77777777" w:rsidR="00734819" w:rsidRPr="00FC3237" w:rsidRDefault="00734819" w:rsidP="00291C7F">
      <w:pPr>
        <w:spacing w:line="240" w:lineRule="auto"/>
      </w:pPr>
      <w:r w:rsidRPr="00FC3237">
        <w:continuationSeparator/>
      </w:r>
    </w:p>
    <w:p w14:paraId="31AC0D02" w14:textId="77777777" w:rsidR="00734819" w:rsidRPr="00FC3237" w:rsidRDefault="00734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8513" w14:textId="77777777" w:rsidR="00022F2E" w:rsidRPr="00FC3237" w:rsidRDefault="00022F2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FC3237" w14:paraId="53C6FF8E" w14:textId="77777777" w:rsidTr="00022F2E">
      <w:trPr>
        <w:trHeight w:hRule="exact" w:val="567"/>
      </w:trPr>
      <w:tc>
        <w:tcPr>
          <w:tcW w:w="3686" w:type="dxa"/>
          <w:vAlign w:val="bottom"/>
        </w:tcPr>
        <w:p w14:paraId="2F350624" w14:textId="77777777" w:rsidR="00FC3237" w:rsidRPr="00FC3237" w:rsidRDefault="00FC3237" w:rsidP="00FC3237">
          <w:pPr>
            <w:pStyle w:val="OrgFelterSide2"/>
          </w:pPr>
          <w:r w:rsidRPr="00FC3237">
            <w:rPr>
              <w:b/>
            </w:rPr>
            <w:t>Teknik &amp; Miljø</w:t>
          </w:r>
        </w:p>
        <w:p w14:paraId="20395D8F" w14:textId="77777777" w:rsidR="00022F2E" w:rsidRPr="00FC3237" w:rsidRDefault="00FC3237" w:rsidP="00FC3237">
          <w:pPr>
            <w:pStyle w:val="OrgFelterSide2"/>
          </w:pPr>
          <w:r w:rsidRPr="00FC3237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FC3237" w14:paraId="79F8BA9F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1446C4CD" w14:textId="77777777" w:rsidR="00022F2E" w:rsidRPr="00FC3237" w:rsidRDefault="00022F2E" w:rsidP="00DC320D">
          <w:pPr>
            <w:pStyle w:val="Sidehoved"/>
          </w:pPr>
          <w:bookmarkStart w:id="0" w:name="bmkPage2Logo"/>
          <w:bookmarkEnd w:id="0"/>
        </w:p>
      </w:tc>
    </w:tr>
  </w:tbl>
  <w:p w14:paraId="561C50E8" w14:textId="77777777" w:rsidR="00022F2E" w:rsidRPr="00FC3237" w:rsidRDefault="00022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52460">
    <w:abstractNumId w:val="9"/>
  </w:num>
  <w:num w:numId="2" w16cid:durableId="247081656">
    <w:abstractNumId w:val="7"/>
  </w:num>
  <w:num w:numId="3" w16cid:durableId="361248616">
    <w:abstractNumId w:val="6"/>
  </w:num>
  <w:num w:numId="4" w16cid:durableId="1105807248">
    <w:abstractNumId w:val="5"/>
  </w:num>
  <w:num w:numId="5" w16cid:durableId="1536650204">
    <w:abstractNumId w:val="4"/>
  </w:num>
  <w:num w:numId="6" w16cid:durableId="1089737962">
    <w:abstractNumId w:val="8"/>
  </w:num>
  <w:num w:numId="7" w16cid:durableId="122846140">
    <w:abstractNumId w:val="3"/>
  </w:num>
  <w:num w:numId="8" w16cid:durableId="1572733601">
    <w:abstractNumId w:val="2"/>
  </w:num>
  <w:num w:numId="9" w16cid:durableId="861044619">
    <w:abstractNumId w:val="1"/>
  </w:num>
  <w:num w:numId="10" w16cid:durableId="11556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6.01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6PW9nlm27LTxW0HPRgSluke87FZQhP0tJ6cmVhWKTswvyA6IcUSGUxIbalOKtU3"/>
    <w:docVar w:name="Encrypted_CreatededByCloudConnector" w:val="jdVW2FK8uI0YHzTHPTEY1w=="/>
    <w:docVar w:name="Encrypted_DocCaseNo" w:val="s03K3z5KzlW01YmBFOWDyg=="/>
    <w:docVar w:name="Encrypted_DocHeader" w:val="6m8sbvXnq2iL8WIyPJxigA=="/>
    <w:docVar w:name="Encrypted_DocumentChangeThisVar" w:val="Go1BF8BBsJqqGsR1izlsvQ=="/>
    <w:docVar w:name="Encrypted_WorkPoint_AnsvarligEnhed" w:val="7UOj4aExgfBiCfJcBs5kvA=="/>
    <w:docVar w:name="Encrypted_WorkPoint_CaseNo" w:val="s03K3z5KzlW01YmBFOWDyg=="/>
    <w:docVar w:name="Encrypted_WorkPoint_Sagsbehandler" w:val="/8vf/zA+jUENZZZvxVRtURrpEvSz5uV6CSlSnlKIutY="/>
    <w:docVar w:name="Encrypted_WorkPoint_Sagstitel" w:val="EsW6ivz94zjWDH0YPFhWK51TJo+YMCDdqW1CkG6bVPNRjwxfdEpL/CsAfGhR2kNuQ7JYCkcTN17QhJbAfSpyLA=="/>
    <w:docVar w:name="Encrypted_WorkPointQueryParameter_AuthUrl" w:val="4tpztskLI4UrNycCdNMdLMS2gQbV7kamYwgDvtrr4w1nLf7YTPdINTDxtKT6Ufx8h6fGNOMn9SUYyvjxFi00aA=="/>
    <w:docVar w:name="Encrypted_WorkPointQueryParameter_DataUrl" w:val="MrxTdaIG8TL59M8u9z9p4pkfKuTpWsqPJTqi93X/ic/7sB0JgjEUSnpm6mbb1fgrOVqmnYfRtC7oz+p6GU2ra+omd1BqZWDa5kcYNFc9xdjZCAENJuZrdxj+VSmOYucmWHHKHMU5M+FBr85dx0UvuHKWPc/Rd9h7YJDPPIvwusZffSEntB3xsng7WmroWvXV6uBUV4zpRZS8UBuYjK/a7KFLQcHVx9IKkog7lSNBb2o="/>
    <w:docVar w:name="Encrypted_WorkPointQueryParameter_Filename" w:val="ZlV0YrSDMU70g0QEct+p2Snmu2faHSBsmNV5qQ2HlX4="/>
    <w:docVar w:name="Encrypted_WorkPointQueryParameter_Metadata" w:val="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"/>
    <w:docVar w:name="Encrypted_WorkPointQueryParameter_Recipients" w:val="bIGQ2JuVGLYsQKha7ntaXA=="/>
    <w:docVar w:name="Encrypted_WorkPointQueryParameter_RedirectUrl" w:val="0EvLFa3iG6rTCcxhO2WLNmIvXpWPkaRVVhI7dE9CG3j4XShLptuitLyg6KWrI2gRiDGlgjMQGfznsiBE0CWCuFv+i9+2+CVil/Wo32GXkBE="/>
    <w:docVar w:name="Encrypted_WorkPointQueryParameter_TemplatePath" w:val="BTh7SaEf1rNLLSyMNJI5+A=="/>
    <w:docVar w:name="Encrypted_WorkPointQueryParameter_TokenUrl" w:val="4tpztskLI4UrNycCdNMdLMS2gQbV7kamYwgDvtrr4w1310s3vDheOAj5kshu3ZNz"/>
    <w:docVar w:name="Encrypted_WorkPointQueryParameter_UploadUrl" w:val="MrxTdaIG8TL59M8u9z9p4pkfKuTpWsqPJTqi93X/ic/7sB0JgjEUSnpm6mbb1fgrOVqmnYfRtC7oz+p6GU2ra+omd1BqZWDa5kcYNFc9xdjZCAENJuZrdxj+VSmOYucmWHHKHMU5M+FBr85dx0UvuHKWPc/Rd9h7YJDPPIvwusb1tp54HDb+rcXTYGIkHaqMGyKoUvbyEd+PJ0G2fmV7MWCG8P4rBj/NRw5saoQsg4E="/>
    <w:docVar w:name="Encrypted_WorkPointQueryParameter_WorkPoint365Url" w:val="0EvLFa3iG6rTCcxhO2WLNmIvXpWPkaRVVhI7dE9CG3j4XShLptuitLyg6KWrI2gRxvCba/VPYHP71SvsqPZG/A=="/>
    <w:docVar w:name="IntegrationType" w:val="WorkPoint"/>
  </w:docVars>
  <w:rsids>
    <w:rsidRoot w:val="00FC3237"/>
    <w:rsid w:val="00000E0A"/>
    <w:rsid w:val="00004AA3"/>
    <w:rsid w:val="000127E5"/>
    <w:rsid w:val="00013EA4"/>
    <w:rsid w:val="00014751"/>
    <w:rsid w:val="00014A0A"/>
    <w:rsid w:val="00022F2E"/>
    <w:rsid w:val="00023F51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3E38"/>
    <w:rsid w:val="000A54EB"/>
    <w:rsid w:val="000A70B5"/>
    <w:rsid w:val="000B429A"/>
    <w:rsid w:val="000C0393"/>
    <w:rsid w:val="000C565C"/>
    <w:rsid w:val="000C5D00"/>
    <w:rsid w:val="000D0A4A"/>
    <w:rsid w:val="000D115A"/>
    <w:rsid w:val="000D14F5"/>
    <w:rsid w:val="000E2E28"/>
    <w:rsid w:val="000E6874"/>
    <w:rsid w:val="000F1D30"/>
    <w:rsid w:val="000F1D4D"/>
    <w:rsid w:val="000F5404"/>
    <w:rsid w:val="001018AE"/>
    <w:rsid w:val="001025F1"/>
    <w:rsid w:val="0011005B"/>
    <w:rsid w:val="00111B40"/>
    <w:rsid w:val="0011256A"/>
    <w:rsid w:val="00117866"/>
    <w:rsid w:val="00122947"/>
    <w:rsid w:val="00127F2E"/>
    <w:rsid w:val="00130DA6"/>
    <w:rsid w:val="00132880"/>
    <w:rsid w:val="0013720D"/>
    <w:rsid w:val="001467C7"/>
    <w:rsid w:val="00146EB1"/>
    <w:rsid w:val="00147F18"/>
    <w:rsid w:val="0016167B"/>
    <w:rsid w:val="00162522"/>
    <w:rsid w:val="00166B47"/>
    <w:rsid w:val="00166DEA"/>
    <w:rsid w:val="001674F6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4C04"/>
    <w:rsid w:val="001E0FE4"/>
    <w:rsid w:val="001E7D7A"/>
    <w:rsid w:val="001E7E1D"/>
    <w:rsid w:val="001F1102"/>
    <w:rsid w:val="001F2CC6"/>
    <w:rsid w:val="001F5B2D"/>
    <w:rsid w:val="002038F3"/>
    <w:rsid w:val="00205A14"/>
    <w:rsid w:val="00213029"/>
    <w:rsid w:val="00214161"/>
    <w:rsid w:val="00216319"/>
    <w:rsid w:val="00221ED3"/>
    <w:rsid w:val="0023418B"/>
    <w:rsid w:val="00242B2A"/>
    <w:rsid w:val="002446B8"/>
    <w:rsid w:val="00247E20"/>
    <w:rsid w:val="00250E2D"/>
    <w:rsid w:val="00252899"/>
    <w:rsid w:val="0025606C"/>
    <w:rsid w:val="002567AB"/>
    <w:rsid w:val="00265E70"/>
    <w:rsid w:val="002672B5"/>
    <w:rsid w:val="002713D9"/>
    <w:rsid w:val="00272797"/>
    <w:rsid w:val="00281207"/>
    <w:rsid w:val="0028298B"/>
    <w:rsid w:val="00286C88"/>
    <w:rsid w:val="00286D15"/>
    <w:rsid w:val="00287F78"/>
    <w:rsid w:val="00291C7F"/>
    <w:rsid w:val="00293628"/>
    <w:rsid w:val="00295558"/>
    <w:rsid w:val="002A14DA"/>
    <w:rsid w:val="002A1C6E"/>
    <w:rsid w:val="002A231D"/>
    <w:rsid w:val="002B099A"/>
    <w:rsid w:val="002B1ABE"/>
    <w:rsid w:val="002B5410"/>
    <w:rsid w:val="002C14DA"/>
    <w:rsid w:val="002D0547"/>
    <w:rsid w:val="002D4AEF"/>
    <w:rsid w:val="002D6574"/>
    <w:rsid w:val="002E1BC1"/>
    <w:rsid w:val="002E4D6B"/>
    <w:rsid w:val="002F14B3"/>
    <w:rsid w:val="002F387A"/>
    <w:rsid w:val="002F41D2"/>
    <w:rsid w:val="002F582B"/>
    <w:rsid w:val="00300B16"/>
    <w:rsid w:val="003012E5"/>
    <w:rsid w:val="00306DB9"/>
    <w:rsid w:val="00307B95"/>
    <w:rsid w:val="00317502"/>
    <w:rsid w:val="00327CBD"/>
    <w:rsid w:val="00332004"/>
    <w:rsid w:val="00341857"/>
    <w:rsid w:val="00342ADF"/>
    <w:rsid w:val="00344635"/>
    <w:rsid w:val="003450E3"/>
    <w:rsid w:val="003527D0"/>
    <w:rsid w:val="00357F5B"/>
    <w:rsid w:val="00365D29"/>
    <w:rsid w:val="00370AAF"/>
    <w:rsid w:val="003714CD"/>
    <w:rsid w:val="00372E0F"/>
    <w:rsid w:val="00373E5D"/>
    <w:rsid w:val="00375AA8"/>
    <w:rsid w:val="00383D23"/>
    <w:rsid w:val="00384425"/>
    <w:rsid w:val="003844DF"/>
    <w:rsid w:val="003927BA"/>
    <w:rsid w:val="00393D47"/>
    <w:rsid w:val="00397E5F"/>
    <w:rsid w:val="003A0C92"/>
    <w:rsid w:val="003A28F2"/>
    <w:rsid w:val="003B0140"/>
    <w:rsid w:val="003B0EDE"/>
    <w:rsid w:val="003B48C5"/>
    <w:rsid w:val="003C05B9"/>
    <w:rsid w:val="003C17C4"/>
    <w:rsid w:val="003D0728"/>
    <w:rsid w:val="003D09DF"/>
    <w:rsid w:val="003D105A"/>
    <w:rsid w:val="003E0167"/>
    <w:rsid w:val="003E04A2"/>
    <w:rsid w:val="003E7CDD"/>
    <w:rsid w:val="003F19EB"/>
    <w:rsid w:val="003F537D"/>
    <w:rsid w:val="003F715A"/>
    <w:rsid w:val="0040143E"/>
    <w:rsid w:val="00411EF9"/>
    <w:rsid w:val="0041231D"/>
    <w:rsid w:val="004127DF"/>
    <w:rsid w:val="00413460"/>
    <w:rsid w:val="004275FA"/>
    <w:rsid w:val="0043432F"/>
    <w:rsid w:val="00435F72"/>
    <w:rsid w:val="00442BEA"/>
    <w:rsid w:val="00443032"/>
    <w:rsid w:val="00445C2A"/>
    <w:rsid w:val="00447B60"/>
    <w:rsid w:val="00451C3C"/>
    <w:rsid w:val="00453D00"/>
    <w:rsid w:val="0045744C"/>
    <w:rsid w:val="004604BD"/>
    <w:rsid w:val="00471F06"/>
    <w:rsid w:val="004721E4"/>
    <w:rsid w:val="0047573F"/>
    <w:rsid w:val="00475E2A"/>
    <w:rsid w:val="00476531"/>
    <w:rsid w:val="004800F3"/>
    <w:rsid w:val="004827CC"/>
    <w:rsid w:val="0048319C"/>
    <w:rsid w:val="004871F9"/>
    <w:rsid w:val="00487831"/>
    <w:rsid w:val="00493743"/>
    <w:rsid w:val="00495ED9"/>
    <w:rsid w:val="00496DDF"/>
    <w:rsid w:val="004A5B98"/>
    <w:rsid w:val="004A6D41"/>
    <w:rsid w:val="004B589F"/>
    <w:rsid w:val="004B67F9"/>
    <w:rsid w:val="004C2138"/>
    <w:rsid w:val="004C2767"/>
    <w:rsid w:val="004C5455"/>
    <w:rsid w:val="004D32BF"/>
    <w:rsid w:val="004D3730"/>
    <w:rsid w:val="004D42F3"/>
    <w:rsid w:val="004D48EE"/>
    <w:rsid w:val="004E2842"/>
    <w:rsid w:val="004E5DBD"/>
    <w:rsid w:val="004E5DE9"/>
    <w:rsid w:val="004E7C3C"/>
    <w:rsid w:val="004F092D"/>
    <w:rsid w:val="004F6719"/>
    <w:rsid w:val="005014E0"/>
    <w:rsid w:val="00511B79"/>
    <w:rsid w:val="0051207C"/>
    <w:rsid w:val="00513809"/>
    <w:rsid w:val="0051714E"/>
    <w:rsid w:val="00522FFD"/>
    <w:rsid w:val="005236BD"/>
    <w:rsid w:val="00531AEA"/>
    <w:rsid w:val="00536EEC"/>
    <w:rsid w:val="005501AF"/>
    <w:rsid w:val="005624D9"/>
    <w:rsid w:val="00566D20"/>
    <w:rsid w:val="005718E9"/>
    <w:rsid w:val="00581A01"/>
    <w:rsid w:val="0058356B"/>
    <w:rsid w:val="00592941"/>
    <w:rsid w:val="00593890"/>
    <w:rsid w:val="005964BE"/>
    <w:rsid w:val="005A3369"/>
    <w:rsid w:val="005A4D25"/>
    <w:rsid w:val="005C2F52"/>
    <w:rsid w:val="005C51EA"/>
    <w:rsid w:val="005D4994"/>
    <w:rsid w:val="005D68A7"/>
    <w:rsid w:val="005D7E74"/>
    <w:rsid w:val="005E2E37"/>
    <w:rsid w:val="005E7783"/>
    <w:rsid w:val="005F2E65"/>
    <w:rsid w:val="005F65B8"/>
    <w:rsid w:val="00602E62"/>
    <w:rsid w:val="00607529"/>
    <w:rsid w:val="006078F3"/>
    <w:rsid w:val="00613165"/>
    <w:rsid w:val="00614861"/>
    <w:rsid w:val="006152AD"/>
    <w:rsid w:val="006179B6"/>
    <w:rsid w:val="006322BD"/>
    <w:rsid w:val="00632FCE"/>
    <w:rsid w:val="006426A6"/>
    <w:rsid w:val="00643EA9"/>
    <w:rsid w:val="00656D73"/>
    <w:rsid w:val="00660155"/>
    <w:rsid w:val="00661B97"/>
    <w:rsid w:val="00662BDF"/>
    <w:rsid w:val="00666516"/>
    <w:rsid w:val="00670140"/>
    <w:rsid w:val="006721A7"/>
    <w:rsid w:val="00673934"/>
    <w:rsid w:val="00674426"/>
    <w:rsid w:val="00691081"/>
    <w:rsid w:val="006915AE"/>
    <w:rsid w:val="00693091"/>
    <w:rsid w:val="00693BAD"/>
    <w:rsid w:val="00694D4A"/>
    <w:rsid w:val="00696B85"/>
    <w:rsid w:val="00697E77"/>
    <w:rsid w:val="006A0571"/>
    <w:rsid w:val="006A1AFB"/>
    <w:rsid w:val="006A409C"/>
    <w:rsid w:val="006B402E"/>
    <w:rsid w:val="006B6486"/>
    <w:rsid w:val="006B688F"/>
    <w:rsid w:val="006C07CD"/>
    <w:rsid w:val="006C2207"/>
    <w:rsid w:val="006C2796"/>
    <w:rsid w:val="006C419A"/>
    <w:rsid w:val="006C7CF1"/>
    <w:rsid w:val="006D49C6"/>
    <w:rsid w:val="006D4B69"/>
    <w:rsid w:val="006E0998"/>
    <w:rsid w:val="006E2C62"/>
    <w:rsid w:val="006E6646"/>
    <w:rsid w:val="006E69D9"/>
    <w:rsid w:val="006F37C6"/>
    <w:rsid w:val="006F45F9"/>
    <w:rsid w:val="00700124"/>
    <w:rsid w:val="00703EB1"/>
    <w:rsid w:val="00707381"/>
    <w:rsid w:val="00730291"/>
    <w:rsid w:val="00730F03"/>
    <w:rsid w:val="00734819"/>
    <w:rsid w:val="007371C9"/>
    <w:rsid w:val="00742180"/>
    <w:rsid w:val="007423D9"/>
    <w:rsid w:val="00750A92"/>
    <w:rsid w:val="00751CED"/>
    <w:rsid w:val="007528FB"/>
    <w:rsid w:val="00776E25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2DBD"/>
    <w:rsid w:val="007B0CF0"/>
    <w:rsid w:val="007B0F2E"/>
    <w:rsid w:val="007C52A5"/>
    <w:rsid w:val="007C5B2F"/>
    <w:rsid w:val="007D0D09"/>
    <w:rsid w:val="007D3337"/>
    <w:rsid w:val="007D6808"/>
    <w:rsid w:val="007D707C"/>
    <w:rsid w:val="007E1890"/>
    <w:rsid w:val="007E7651"/>
    <w:rsid w:val="007E7D6E"/>
    <w:rsid w:val="007F1419"/>
    <w:rsid w:val="007F3872"/>
    <w:rsid w:val="007F5891"/>
    <w:rsid w:val="008103A0"/>
    <w:rsid w:val="00815109"/>
    <w:rsid w:val="0082120D"/>
    <w:rsid w:val="00822F98"/>
    <w:rsid w:val="00823698"/>
    <w:rsid w:val="00825B60"/>
    <w:rsid w:val="00825E79"/>
    <w:rsid w:val="008278FD"/>
    <w:rsid w:val="0083023F"/>
    <w:rsid w:val="00831426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55FC"/>
    <w:rsid w:val="00877DA0"/>
    <w:rsid w:val="00883213"/>
    <w:rsid w:val="00883936"/>
    <w:rsid w:val="00884211"/>
    <w:rsid w:val="008874A9"/>
    <w:rsid w:val="00890421"/>
    <w:rsid w:val="00893AED"/>
    <w:rsid w:val="00893D9C"/>
    <w:rsid w:val="008970F2"/>
    <w:rsid w:val="00897103"/>
    <w:rsid w:val="008A40CB"/>
    <w:rsid w:val="008A4704"/>
    <w:rsid w:val="008A59E9"/>
    <w:rsid w:val="008B07F5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7B63"/>
    <w:rsid w:val="008F1EF1"/>
    <w:rsid w:val="008F3609"/>
    <w:rsid w:val="009033CA"/>
    <w:rsid w:val="00903D1F"/>
    <w:rsid w:val="00906CF4"/>
    <w:rsid w:val="009102CF"/>
    <w:rsid w:val="00911B45"/>
    <w:rsid w:val="00911B8E"/>
    <w:rsid w:val="0091268E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6188E"/>
    <w:rsid w:val="00970035"/>
    <w:rsid w:val="00971D62"/>
    <w:rsid w:val="0098311A"/>
    <w:rsid w:val="009870F8"/>
    <w:rsid w:val="00991C6C"/>
    <w:rsid w:val="009966DB"/>
    <w:rsid w:val="00996EEB"/>
    <w:rsid w:val="0099724F"/>
    <w:rsid w:val="009A4F08"/>
    <w:rsid w:val="009B0B7F"/>
    <w:rsid w:val="009B68AE"/>
    <w:rsid w:val="009C65B8"/>
    <w:rsid w:val="009D50E1"/>
    <w:rsid w:val="009D5ECF"/>
    <w:rsid w:val="009D6842"/>
    <w:rsid w:val="009E21C9"/>
    <w:rsid w:val="009E7976"/>
    <w:rsid w:val="009F115D"/>
    <w:rsid w:val="009F30A9"/>
    <w:rsid w:val="00A01A95"/>
    <w:rsid w:val="00A067A9"/>
    <w:rsid w:val="00A10A97"/>
    <w:rsid w:val="00A33726"/>
    <w:rsid w:val="00A34A66"/>
    <w:rsid w:val="00A3612D"/>
    <w:rsid w:val="00A51B11"/>
    <w:rsid w:val="00A545D2"/>
    <w:rsid w:val="00A634C1"/>
    <w:rsid w:val="00A66840"/>
    <w:rsid w:val="00A70A3D"/>
    <w:rsid w:val="00A7317F"/>
    <w:rsid w:val="00A7343B"/>
    <w:rsid w:val="00A77A24"/>
    <w:rsid w:val="00A90874"/>
    <w:rsid w:val="00A92374"/>
    <w:rsid w:val="00AA598F"/>
    <w:rsid w:val="00AB09BE"/>
    <w:rsid w:val="00AB0A0E"/>
    <w:rsid w:val="00AB6EFD"/>
    <w:rsid w:val="00AB7DBC"/>
    <w:rsid w:val="00AC6813"/>
    <w:rsid w:val="00AD73BA"/>
    <w:rsid w:val="00AE2472"/>
    <w:rsid w:val="00AE6829"/>
    <w:rsid w:val="00AF0216"/>
    <w:rsid w:val="00AF1959"/>
    <w:rsid w:val="00AF5083"/>
    <w:rsid w:val="00AF7275"/>
    <w:rsid w:val="00AF759D"/>
    <w:rsid w:val="00B06FD9"/>
    <w:rsid w:val="00B07563"/>
    <w:rsid w:val="00B12BF4"/>
    <w:rsid w:val="00B155C1"/>
    <w:rsid w:val="00B2058F"/>
    <w:rsid w:val="00B25E4F"/>
    <w:rsid w:val="00B31A7D"/>
    <w:rsid w:val="00B339FB"/>
    <w:rsid w:val="00B41587"/>
    <w:rsid w:val="00B41D79"/>
    <w:rsid w:val="00B46199"/>
    <w:rsid w:val="00B46F0C"/>
    <w:rsid w:val="00B67090"/>
    <w:rsid w:val="00B70809"/>
    <w:rsid w:val="00B719B5"/>
    <w:rsid w:val="00B73E33"/>
    <w:rsid w:val="00B74A35"/>
    <w:rsid w:val="00B910BE"/>
    <w:rsid w:val="00BA155F"/>
    <w:rsid w:val="00BA276B"/>
    <w:rsid w:val="00BA2982"/>
    <w:rsid w:val="00BA6D48"/>
    <w:rsid w:val="00BB09BF"/>
    <w:rsid w:val="00BB3523"/>
    <w:rsid w:val="00BB64E4"/>
    <w:rsid w:val="00BB6707"/>
    <w:rsid w:val="00BC1374"/>
    <w:rsid w:val="00BC43BE"/>
    <w:rsid w:val="00BC7669"/>
    <w:rsid w:val="00BD3044"/>
    <w:rsid w:val="00BD5E81"/>
    <w:rsid w:val="00BD6665"/>
    <w:rsid w:val="00BE142E"/>
    <w:rsid w:val="00BE3509"/>
    <w:rsid w:val="00BE5315"/>
    <w:rsid w:val="00BF2644"/>
    <w:rsid w:val="00BF4BD2"/>
    <w:rsid w:val="00BF755E"/>
    <w:rsid w:val="00C02923"/>
    <w:rsid w:val="00C16501"/>
    <w:rsid w:val="00C1782E"/>
    <w:rsid w:val="00C211A8"/>
    <w:rsid w:val="00C24366"/>
    <w:rsid w:val="00C25987"/>
    <w:rsid w:val="00C318BE"/>
    <w:rsid w:val="00C42718"/>
    <w:rsid w:val="00C428DE"/>
    <w:rsid w:val="00C42FEA"/>
    <w:rsid w:val="00C546F2"/>
    <w:rsid w:val="00C60188"/>
    <w:rsid w:val="00C7330F"/>
    <w:rsid w:val="00C73429"/>
    <w:rsid w:val="00C74636"/>
    <w:rsid w:val="00C75A4D"/>
    <w:rsid w:val="00C76195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D1DF9"/>
    <w:rsid w:val="00CD4A42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31187"/>
    <w:rsid w:val="00D31F36"/>
    <w:rsid w:val="00D32929"/>
    <w:rsid w:val="00D40F2E"/>
    <w:rsid w:val="00D41D06"/>
    <w:rsid w:val="00D43C5C"/>
    <w:rsid w:val="00D45D61"/>
    <w:rsid w:val="00D523DD"/>
    <w:rsid w:val="00D54556"/>
    <w:rsid w:val="00D56CCD"/>
    <w:rsid w:val="00D57199"/>
    <w:rsid w:val="00D579FD"/>
    <w:rsid w:val="00D61AFD"/>
    <w:rsid w:val="00D67655"/>
    <w:rsid w:val="00D70D0C"/>
    <w:rsid w:val="00D72DAA"/>
    <w:rsid w:val="00DA0035"/>
    <w:rsid w:val="00DA40CD"/>
    <w:rsid w:val="00DB5158"/>
    <w:rsid w:val="00DB5F04"/>
    <w:rsid w:val="00DC320D"/>
    <w:rsid w:val="00DC40C4"/>
    <w:rsid w:val="00DC4D03"/>
    <w:rsid w:val="00DC58C5"/>
    <w:rsid w:val="00DD41BB"/>
    <w:rsid w:val="00DD48DB"/>
    <w:rsid w:val="00DD5282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758E"/>
    <w:rsid w:val="00E343EE"/>
    <w:rsid w:val="00E410B2"/>
    <w:rsid w:val="00E465F5"/>
    <w:rsid w:val="00E52AC9"/>
    <w:rsid w:val="00E52DE3"/>
    <w:rsid w:val="00E55974"/>
    <w:rsid w:val="00E60380"/>
    <w:rsid w:val="00E629F0"/>
    <w:rsid w:val="00E63439"/>
    <w:rsid w:val="00E726FC"/>
    <w:rsid w:val="00E72713"/>
    <w:rsid w:val="00E74238"/>
    <w:rsid w:val="00E745F3"/>
    <w:rsid w:val="00E76371"/>
    <w:rsid w:val="00E769ED"/>
    <w:rsid w:val="00E77668"/>
    <w:rsid w:val="00E819F5"/>
    <w:rsid w:val="00E9010C"/>
    <w:rsid w:val="00E93AEB"/>
    <w:rsid w:val="00E95D3F"/>
    <w:rsid w:val="00E963E5"/>
    <w:rsid w:val="00E96AFA"/>
    <w:rsid w:val="00EA0016"/>
    <w:rsid w:val="00EA25C3"/>
    <w:rsid w:val="00EA338C"/>
    <w:rsid w:val="00EB2C96"/>
    <w:rsid w:val="00EB5652"/>
    <w:rsid w:val="00EC6626"/>
    <w:rsid w:val="00EC73BC"/>
    <w:rsid w:val="00EC7E98"/>
    <w:rsid w:val="00EE4F5D"/>
    <w:rsid w:val="00EE4FBC"/>
    <w:rsid w:val="00EE78F7"/>
    <w:rsid w:val="00EE7989"/>
    <w:rsid w:val="00EF2EE1"/>
    <w:rsid w:val="00F01536"/>
    <w:rsid w:val="00F01ECD"/>
    <w:rsid w:val="00F0569C"/>
    <w:rsid w:val="00F07671"/>
    <w:rsid w:val="00F07DBF"/>
    <w:rsid w:val="00F15084"/>
    <w:rsid w:val="00F21587"/>
    <w:rsid w:val="00F2432E"/>
    <w:rsid w:val="00F4361E"/>
    <w:rsid w:val="00F44352"/>
    <w:rsid w:val="00F452CF"/>
    <w:rsid w:val="00F45E7C"/>
    <w:rsid w:val="00F46A44"/>
    <w:rsid w:val="00F4771A"/>
    <w:rsid w:val="00F5022A"/>
    <w:rsid w:val="00F5361F"/>
    <w:rsid w:val="00F6742F"/>
    <w:rsid w:val="00F7381A"/>
    <w:rsid w:val="00F740EF"/>
    <w:rsid w:val="00F75B94"/>
    <w:rsid w:val="00F77489"/>
    <w:rsid w:val="00F805E0"/>
    <w:rsid w:val="00F814DE"/>
    <w:rsid w:val="00F84332"/>
    <w:rsid w:val="00F95995"/>
    <w:rsid w:val="00F97277"/>
    <w:rsid w:val="00FB0C95"/>
    <w:rsid w:val="00FB55FB"/>
    <w:rsid w:val="00FC3237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8BC1"/>
  <w15:docId w15:val="{63752F18-4CC7-4B55-BB66-5C4168D3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2B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5E4F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5E4F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25E4F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25E4F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5E4F"/>
    <w:rPr>
      <w:rFonts w:ascii="Verdana" w:eastAsiaTheme="majorEastAsia" w:hAnsi="Verdana" w:cstheme="majorBidi"/>
      <w:b/>
      <w:bCs/>
      <w:sz w:val="28"/>
      <w:szCs w:val="28"/>
    </w:rPr>
  </w:style>
  <w:style w:type="paragraph" w:customStyle="1" w:styleId="AfsenderTop">
    <w:name w:val="AfsenderTop"/>
    <w:basedOn w:val="Normal"/>
    <w:link w:val="AfsenderTopTegn"/>
    <w:unhideWhenUsed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5E4F"/>
    <w:rPr>
      <w:rFonts w:ascii="Verdana" w:eastAsiaTheme="majorEastAsia" w:hAnsi="Verdana" w:cstheme="majorBidi"/>
      <w:b/>
      <w:bCs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2F582B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A01A95"/>
    <w:pPr>
      <w:jc w:val="right"/>
    </w:pPr>
  </w:style>
  <w:style w:type="paragraph" w:customStyle="1" w:styleId="Notat">
    <w:name w:val="Notat"/>
    <w:basedOn w:val="Normal"/>
    <w:unhideWhenUsed/>
    <w:rsid w:val="00E465F5"/>
    <w:pPr>
      <w:spacing w:after="360" w:line="400" w:lineRule="atLeast"/>
    </w:pPr>
    <w:rPr>
      <w:b/>
      <w:sz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5E4F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25E4F"/>
    <w:rPr>
      <w:rFonts w:ascii="Verdana" w:eastAsiaTheme="majorEastAsia" w:hAnsi="Verdana" w:cstheme="majorBidi"/>
      <w:b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F39E-DF6C-4B22-8F73-6D4026B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7</TotalTime>
  <Pages>1</Pages>
  <Words>142</Words>
  <Characters>905</Characters>
  <Application>Microsoft Office Word</Application>
  <DocSecurity>0</DocSecurity>
  <Lines>55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Torben Bergmann. TBH</dc:creator>
  <cp:lastModifiedBy>Torben Bergmann. TBH</cp:lastModifiedBy>
  <cp:revision>1</cp:revision>
  <cp:lastPrinted>2014-07-17T10:44:00Z</cp:lastPrinted>
  <dcterms:created xsi:type="dcterms:W3CDTF">2025-08-27T07:39:00Z</dcterms:created>
  <dcterms:modified xsi:type="dcterms:W3CDTF">2025-08-27T07:46:00Z</dcterms:modified>
</cp:coreProperties>
</file>