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42C7BAA" w:rsidR="006B795C" w:rsidRPr="006B795C" w:rsidRDefault="00015D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Hans Holdensen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9911BC7" w:rsidR="006B795C" w:rsidRPr="006B795C" w:rsidRDefault="00015DD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Fuglsigvej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13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F8B52A2" w:rsidR="006B795C" w:rsidRDefault="00015D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17889206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3E784A5" w:rsidR="006B795C" w:rsidRPr="006B795C" w:rsidRDefault="00015DD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43616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8FFAC40" w:rsidR="006B795C" w:rsidRPr="006B795C" w:rsidRDefault="00FE58E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30-8-18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3D86444" w:rsidR="006B795C" w:rsidRPr="006B795C" w:rsidRDefault="00015D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9153733" w:rsidR="006B795C" w:rsidRPr="00A2316A" w:rsidRDefault="00015DD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BE54D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BE54DA">
              <w:rPr>
                <w:rFonts w:ascii="Verdana" w:hAnsi="Verdana"/>
                <w:color w:val="000000"/>
                <w:sz w:val="18"/>
                <w:szCs w:val="18"/>
              </w:rPr>
              <w:t>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EE8AEE7" w:rsidR="006B795C" w:rsidRPr="006B795C" w:rsidRDefault="00BE5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BA32A17" w:rsidR="006B795C" w:rsidRPr="006B795C" w:rsidRDefault="00433F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3DB624B" w:rsidR="006B795C" w:rsidRPr="006B795C" w:rsidRDefault="00BE5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0BB0EAD" w:rsidR="006B795C" w:rsidRPr="006B795C" w:rsidRDefault="00BE5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C912" w14:textId="77777777" w:rsidR="00AF20E3" w:rsidRPr="006B795C" w:rsidRDefault="00AF20E3" w:rsidP="00291C7F">
      <w:pPr>
        <w:spacing w:line="240" w:lineRule="auto"/>
      </w:pPr>
      <w:r w:rsidRPr="006B795C">
        <w:separator/>
      </w:r>
    </w:p>
    <w:p w14:paraId="1B5B9C65" w14:textId="77777777" w:rsidR="00AF20E3" w:rsidRPr="006B795C" w:rsidRDefault="00AF20E3"/>
  </w:endnote>
  <w:endnote w:type="continuationSeparator" w:id="0">
    <w:p w14:paraId="19DC1CF7" w14:textId="77777777" w:rsidR="00AF20E3" w:rsidRPr="006B795C" w:rsidRDefault="00AF20E3" w:rsidP="00291C7F">
      <w:pPr>
        <w:spacing w:line="240" w:lineRule="auto"/>
      </w:pPr>
      <w:r w:rsidRPr="006B795C">
        <w:continuationSeparator/>
      </w:r>
    </w:p>
    <w:p w14:paraId="2C4FE84E" w14:textId="77777777" w:rsidR="00AF20E3" w:rsidRPr="006B795C" w:rsidRDefault="00AF2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339A" w14:textId="77777777" w:rsidR="00AF20E3" w:rsidRPr="006B795C" w:rsidRDefault="00AF20E3" w:rsidP="00291C7F">
      <w:pPr>
        <w:spacing w:line="240" w:lineRule="auto"/>
      </w:pPr>
      <w:r w:rsidRPr="006B795C">
        <w:separator/>
      </w:r>
    </w:p>
    <w:p w14:paraId="24E67FCD" w14:textId="77777777" w:rsidR="00AF20E3" w:rsidRPr="006B795C" w:rsidRDefault="00AF20E3"/>
  </w:footnote>
  <w:footnote w:type="continuationSeparator" w:id="0">
    <w:p w14:paraId="546A315C" w14:textId="77777777" w:rsidR="00AF20E3" w:rsidRPr="006B795C" w:rsidRDefault="00AF20E3" w:rsidP="00291C7F">
      <w:pPr>
        <w:spacing w:line="240" w:lineRule="auto"/>
      </w:pPr>
      <w:r w:rsidRPr="006B795C">
        <w:continuationSeparator/>
      </w:r>
    </w:p>
    <w:p w14:paraId="08F46D1E" w14:textId="77777777" w:rsidR="00AF20E3" w:rsidRPr="006B795C" w:rsidRDefault="00AF2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17164792">
    <w:abstractNumId w:val="0"/>
  </w:num>
  <w:num w:numId="2" w16cid:durableId="79058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5DD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2DB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15F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33FB3"/>
    <w:rsid w:val="004375FD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4F25"/>
    <w:rsid w:val="00534F44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20E3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E54DA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15C5B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653</Characters>
  <Application>Microsoft Office Word</Application>
  <DocSecurity>0</DocSecurity>
  <PresentationFormat/>
  <Lines>43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2024-07-18T08:59:00Z</dcterms:created>
  <dcterms:modified xsi:type="dcterms:W3CDTF">2024-07-18T08:59:00Z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