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5555AE92" w:rsidR="004D3FF4" w:rsidRPr="004114F7" w:rsidRDefault="005D10B2" w:rsidP="004114F7">
            <w:pPr>
              <w:spacing w:line="220" w:lineRule="atLeast"/>
              <w:rPr>
                <w:sz w:val="16"/>
                <w:szCs w:val="16"/>
              </w:rPr>
            </w:pPr>
            <w:r>
              <w:t xml:space="preserve">Dato: </w:t>
            </w:r>
            <w:r w:rsidR="004114F7" w:rsidRPr="00946B8A">
              <w:rPr>
                <w:sz w:val="16"/>
                <w:szCs w:val="16"/>
              </w:rPr>
              <w:t>2</w:t>
            </w:r>
            <w:r w:rsidR="00383FE0">
              <w:rPr>
                <w:sz w:val="16"/>
                <w:szCs w:val="16"/>
              </w:rPr>
              <w:t>2</w:t>
            </w:r>
            <w:r w:rsidR="004114F7" w:rsidRPr="00946B8A">
              <w:rPr>
                <w:sz w:val="16"/>
                <w:szCs w:val="16"/>
              </w:rPr>
              <w:t>-0</w:t>
            </w:r>
            <w:r w:rsidR="00383FE0">
              <w:rPr>
                <w:sz w:val="16"/>
                <w:szCs w:val="16"/>
              </w:rPr>
              <w:t>2</w:t>
            </w:r>
            <w:r w:rsidR="004114F7" w:rsidRPr="00946B8A">
              <w:rPr>
                <w:sz w:val="16"/>
                <w:szCs w:val="16"/>
              </w:rPr>
              <w:t>-2019</w:t>
            </w:r>
          </w:p>
          <w:p w14:paraId="68497A10" w14:textId="0C36C1FC" w:rsidR="006A7683" w:rsidRDefault="00FF303C" w:rsidP="00383FE0">
            <w:pPr>
              <w:pStyle w:val="Kolofon"/>
            </w:pPr>
            <w:r>
              <w:t xml:space="preserve">Sagsnr.: </w:t>
            </w:r>
            <w:r w:rsidR="00383FE0" w:rsidRPr="008B6147">
              <w:t>19/15187</w:t>
            </w:r>
          </w:p>
          <w:p w14:paraId="30519EB6" w14:textId="06B2783C" w:rsidR="004D3FF4" w:rsidRPr="004D3FF4" w:rsidRDefault="005D10B2" w:rsidP="004D3FF4">
            <w:pPr>
              <w:pStyle w:val="Kolofon"/>
            </w:pPr>
            <w:r>
              <w:t>Kontakt:</w:t>
            </w:r>
            <w:r w:rsidR="004114F7">
              <w:t xml:space="preserve"> </w:t>
            </w:r>
            <w:r w:rsidR="004114F7">
              <w:rPr>
                <w:szCs w:val="16"/>
              </w:rPr>
              <w:t>Dorthe Malene Götz Mikkelsen</w:t>
            </w:r>
          </w:p>
          <w:p w14:paraId="46426B6E" w14:textId="5FAB76D2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7419D0" w:rsidRPr="009423AC">
              <w:t>7376 7426</w:t>
            </w:r>
          </w:p>
          <w:p w14:paraId="7D204774" w14:textId="1603CADC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B25124" w:rsidRPr="00596B87">
              <w:t xml:space="preserve"> </w:t>
            </w:r>
            <w:hyperlink r:id="rId7" w:history="1">
              <w:r w:rsidR="004114F7" w:rsidRPr="004D0E59">
                <w:rPr>
                  <w:rStyle w:val="Hyperlink"/>
                </w:rPr>
                <w:t>dmm</w:t>
              </w:r>
              <w:r w:rsidR="004114F7" w:rsidRPr="004D0E59">
                <w:rPr>
                  <w:rStyle w:val="Hyperlink"/>
                </w:rPr>
                <w:t>@aabenraa.dk</w:t>
              </w:r>
            </w:hyperlink>
            <w:r w:rsidR="00B25124">
              <w:t xml:space="preserve"> </w:t>
            </w:r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4114F7" w14:paraId="51A90074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4114F7" w:rsidRDefault="004114F7" w:rsidP="004114F7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1C00801E" w:rsidR="004114F7" w:rsidRDefault="00383FE0" w:rsidP="004114F7">
            <w:pPr>
              <w:spacing w:line="220" w:lineRule="atLeast"/>
              <w:ind w:left="466"/>
            </w:pPr>
            <w:proofErr w:type="spellStart"/>
            <w:r w:rsidRPr="00383FE0">
              <w:t>Biosupply</w:t>
            </w:r>
            <w:proofErr w:type="spellEnd"/>
            <w:r w:rsidRPr="00383FE0">
              <w:t xml:space="preserve"> Ensted</w:t>
            </w:r>
          </w:p>
        </w:tc>
      </w:tr>
      <w:tr w:rsidR="004114F7" w14:paraId="5B7BC7AD" w14:textId="77777777" w:rsidTr="002C53DB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4114F7" w:rsidRDefault="004114F7" w:rsidP="004114F7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687AAC8E" w:rsidR="004114F7" w:rsidRDefault="00383FE0" w:rsidP="004114F7">
            <w:pPr>
              <w:spacing w:line="220" w:lineRule="atLeast"/>
              <w:ind w:left="466"/>
            </w:pPr>
            <w:r w:rsidRPr="00383FE0">
              <w:t>Flensborgvej 185C</w:t>
            </w:r>
            <w:r>
              <w:t>, 6200 Aabenraa</w:t>
            </w:r>
          </w:p>
        </w:tc>
      </w:tr>
      <w:tr w:rsidR="004114F7" w14:paraId="3E2ED59B" w14:textId="77777777" w:rsidTr="00A1247A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4114F7" w:rsidRDefault="004114F7" w:rsidP="004114F7">
            <w:r>
              <w:t>CVR nr.</w:t>
            </w:r>
          </w:p>
        </w:tc>
        <w:tc>
          <w:tcPr>
            <w:tcW w:w="6188" w:type="dxa"/>
          </w:tcPr>
          <w:p w14:paraId="67F50788" w14:textId="1C394F97" w:rsidR="004114F7" w:rsidRDefault="00383FE0" w:rsidP="004114F7">
            <w:pPr>
              <w:spacing w:line="220" w:lineRule="atLeast"/>
              <w:ind w:left="466"/>
            </w:pPr>
            <w:r w:rsidRPr="00383FE0">
              <w:t>37126403</w:t>
            </w:r>
          </w:p>
        </w:tc>
      </w:tr>
      <w:tr w:rsidR="004114F7" w14:paraId="16018C67" w14:textId="77777777" w:rsidTr="0010700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4114F7" w:rsidRDefault="004114F7" w:rsidP="004114F7">
            <w:r>
              <w:t>P nr.</w:t>
            </w:r>
          </w:p>
        </w:tc>
        <w:tc>
          <w:tcPr>
            <w:tcW w:w="6188" w:type="dxa"/>
          </w:tcPr>
          <w:p w14:paraId="234E82ED" w14:textId="5F59367D" w:rsidR="004114F7" w:rsidRDefault="00383FE0" w:rsidP="004114F7">
            <w:pPr>
              <w:spacing w:line="220" w:lineRule="atLeast"/>
              <w:ind w:left="466"/>
            </w:pPr>
            <w:r w:rsidRPr="00383FE0">
              <w:t>1025133516</w:t>
            </w:r>
          </w:p>
        </w:tc>
      </w:tr>
      <w:tr w:rsidR="004114F7" w14:paraId="01D07411" w14:textId="77777777" w:rsidTr="00C3481E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4114F7" w:rsidRDefault="004114F7" w:rsidP="004114F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52AC55A6" w:rsidR="004114F7" w:rsidRDefault="00383FE0" w:rsidP="004114F7">
            <w:pPr>
              <w:spacing w:line="220" w:lineRule="atLeast"/>
              <w:ind w:left="466"/>
            </w:pPr>
            <w:r>
              <w:t>K52 Omlastestation op til 30 tons/dag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65244CA7" w:rsidR="005D10B2" w:rsidRDefault="004114F7" w:rsidP="005D10B2">
            <w:pPr>
              <w:ind w:left="465"/>
            </w:pPr>
            <w:r>
              <w:t>§ 9 t</w:t>
            </w:r>
            <w:r w:rsidR="00B25124">
              <w:t xml:space="preserve">ilsyn, </w:t>
            </w:r>
            <w:r w:rsidR="00383FE0">
              <w:t>2</w:t>
            </w:r>
            <w:r>
              <w:t>2</w:t>
            </w:r>
            <w:r w:rsidR="00B25124">
              <w:t xml:space="preserve">. </w:t>
            </w:r>
            <w:r w:rsidR="00383FE0">
              <w:t>februar</w:t>
            </w:r>
            <w:r w:rsidR="00B25124">
              <w:t xml:space="preserve"> 201</w:t>
            </w:r>
            <w:r w:rsidR="00383FE0">
              <w:t>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79C06FC3" w:rsidR="003957F0" w:rsidRPr="00B25124" w:rsidRDefault="00383FE0" w:rsidP="00141A27">
            <w:pPr>
              <w:ind w:left="465"/>
              <w:rPr>
                <w:color w:val="000000" w:themeColor="text1"/>
              </w:rPr>
            </w:pPr>
            <w:r>
              <w:rPr>
                <w:color w:val="000000" w:themeColor="text1"/>
              </w:rPr>
              <w:t>Oplag af træ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B25124">
              <w:rPr>
                <w:color w:val="000000" w:themeColor="text1"/>
              </w:rPr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2F66D196" w:rsidR="005D10B2" w:rsidRDefault="00A83376" w:rsidP="0043752A">
            <w:pPr>
              <w:ind w:left="465"/>
            </w:pPr>
            <w:r>
              <w:rPr>
                <w:color w:val="000000" w:themeColor="text1"/>
              </w:rPr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5C60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3FE0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4F7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7C31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A7683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19D0"/>
    <w:rsid w:val="00742B96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20F7"/>
    <w:rsid w:val="00A76F1D"/>
    <w:rsid w:val="00A774DD"/>
    <w:rsid w:val="00A80B58"/>
    <w:rsid w:val="00A83376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5124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481E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93076"/>
    <w:rsid w:val="00C96989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66CE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197</Words>
  <Characters>1009</Characters>
  <Application>Microsoft Office Word</Application>
  <DocSecurity>0</DocSecurity>
  <Lines>29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2026-02-18T12:05:00Z</dcterms:created>
  <dcterms:modified xsi:type="dcterms:W3CDTF">2026-02-18T12:05:00Z</dcterms:modified>
</cp:coreProperties>
</file>