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C0DA8F9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HAREHEDEGÅRD MÆLKEPRODUKTION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3182D5A" w:rsidR="006B795C" w:rsidRPr="006B795C" w:rsidRDefault="0009701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Hovborgvej 91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69C7BC7" w:rsid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34048177</w:t>
            </w:r>
          </w:p>
          <w:p w14:paraId="705E26E4" w14:textId="68377452" w:rsidR="001E7E44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1017250376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F7564B8" w:rsidR="006B795C" w:rsidRPr="006B795C" w:rsidRDefault="00EA02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9-1-18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C1D1DB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40F5A72" w:rsidR="006B795C" w:rsidRPr="00A2316A" w:rsidRDefault="0009701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6CD86E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9D6CF96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BB4D4F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84A835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72BF" w14:textId="77777777" w:rsidR="00411D5D" w:rsidRPr="006B795C" w:rsidRDefault="00411D5D" w:rsidP="00291C7F">
      <w:pPr>
        <w:spacing w:line="240" w:lineRule="auto"/>
      </w:pPr>
      <w:r w:rsidRPr="006B795C">
        <w:separator/>
      </w:r>
    </w:p>
    <w:p w14:paraId="5474C926" w14:textId="77777777" w:rsidR="00411D5D" w:rsidRPr="006B795C" w:rsidRDefault="00411D5D"/>
  </w:endnote>
  <w:endnote w:type="continuationSeparator" w:id="0">
    <w:p w14:paraId="33EAD577" w14:textId="77777777" w:rsidR="00411D5D" w:rsidRPr="006B795C" w:rsidRDefault="00411D5D" w:rsidP="00291C7F">
      <w:pPr>
        <w:spacing w:line="240" w:lineRule="auto"/>
      </w:pPr>
      <w:r w:rsidRPr="006B795C">
        <w:continuationSeparator/>
      </w:r>
    </w:p>
    <w:p w14:paraId="530BF52B" w14:textId="77777777" w:rsidR="00411D5D" w:rsidRPr="006B795C" w:rsidRDefault="00411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C1E8" w14:textId="77777777" w:rsidR="00411D5D" w:rsidRPr="006B795C" w:rsidRDefault="00411D5D" w:rsidP="00291C7F">
      <w:pPr>
        <w:spacing w:line="240" w:lineRule="auto"/>
      </w:pPr>
      <w:r w:rsidRPr="006B795C">
        <w:separator/>
      </w:r>
    </w:p>
    <w:p w14:paraId="56859B6D" w14:textId="77777777" w:rsidR="00411D5D" w:rsidRPr="006B795C" w:rsidRDefault="00411D5D"/>
  </w:footnote>
  <w:footnote w:type="continuationSeparator" w:id="0">
    <w:p w14:paraId="00C26378" w14:textId="77777777" w:rsidR="00411D5D" w:rsidRPr="006B795C" w:rsidRDefault="00411D5D" w:rsidP="00291C7F">
      <w:pPr>
        <w:spacing w:line="240" w:lineRule="auto"/>
      </w:pPr>
      <w:r w:rsidRPr="006B795C">
        <w:continuationSeparator/>
      </w:r>
    </w:p>
    <w:p w14:paraId="3C6E9570" w14:textId="77777777" w:rsidR="00411D5D" w:rsidRPr="006B795C" w:rsidRDefault="00411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071402">
    <w:abstractNumId w:val="0"/>
  </w:num>
  <w:num w:numId="2" w16cid:durableId="37088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011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D5D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728E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9729B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0207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660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2024-07-19T05:13:00Z</dcterms:created>
  <dcterms:modified xsi:type="dcterms:W3CDTF">2024-07-19T05:13:00Z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