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B4B3662" w:rsidR="006B795C" w:rsidRPr="006B795C" w:rsidRDefault="004E3B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Ny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Midtgård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Aps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F721A06" w:rsidR="006B795C" w:rsidRPr="006B795C" w:rsidRDefault="004E3BA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Sr Randsigvej 35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1DD611A" w:rsidR="006B795C" w:rsidRDefault="004E3B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44262185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62FAAA58" w:rsidR="006B795C" w:rsidRPr="006B795C" w:rsidRDefault="004E3BA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42604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9A0C173" w:rsidR="006B795C" w:rsidRPr="006B795C" w:rsidRDefault="004E3B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08-12-2016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565EA61" w:rsidR="006B795C" w:rsidRPr="006B795C" w:rsidRDefault="004E3BA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B45AEAF" w:rsidR="006B795C" w:rsidRPr="00A2316A" w:rsidRDefault="004E3BA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1)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4D8D035" w:rsidR="006B795C" w:rsidRPr="006B795C" w:rsidRDefault="00353AB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1C1B5EA" w:rsidR="006B795C" w:rsidRPr="006B795C" w:rsidRDefault="00353AB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25ADA61" w:rsidR="006B795C" w:rsidRPr="006B795C" w:rsidRDefault="00353AB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20E0AB6" w:rsidR="006B795C" w:rsidRPr="006B795C" w:rsidRDefault="00353AB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05830088">
    <w:abstractNumId w:val="0"/>
  </w:num>
  <w:num w:numId="2" w16cid:durableId="166698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3AB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3BAC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3A24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99</Words>
  <Characters>644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2024-07-25T12:36:00Z</dcterms:created>
  <dcterms:modified xsi:type="dcterms:W3CDTF">2024-07-25T12:36:00Z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