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2262AFFD" w:rsidR="006B795C" w:rsidRPr="006B795C" w:rsidRDefault="002938F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Lars Nielsen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3F0635DB" w:rsidR="006B795C" w:rsidRPr="006B795C" w:rsidRDefault="002938FB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Jyllerupvej 14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0893EEB" w:rsidR="006B795C" w:rsidRDefault="002938F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41455578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643770B" w:rsidR="006B795C" w:rsidRPr="006B795C" w:rsidRDefault="0023477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10-3-17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6BC03AD" w:rsidR="006B795C" w:rsidRPr="006B795C" w:rsidRDefault="009A291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Kontroltilsyn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45A2C4F" w:rsidR="006B795C" w:rsidRPr="00A2316A" w:rsidRDefault="002938FB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§ 12, stk1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-  godkendelse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for mere end 250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dyreenh</w:t>
            </w:r>
            <w:proofErr w:type="spellEnd"/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C4CEE32" w:rsidR="006B795C" w:rsidRPr="006B795C" w:rsidRDefault="002938F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E5AD39F" w:rsidR="006B795C" w:rsidRPr="006B795C" w:rsidRDefault="002938F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7843CFA" w:rsidR="006B795C" w:rsidRPr="006B795C" w:rsidRDefault="00B474B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7C06E0A" w:rsidR="006B795C" w:rsidRPr="006B795C" w:rsidRDefault="00AC30B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49941333">
    <w:abstractNumId w:val="0"/>
  </w:num>
  <w:num w:numId="2" w16cid:durableId="132667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34774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938FB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0218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11E8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73000"/>
    <w:rsid w:val="009846F6"/>
    <w:rsid w:val="009966DB"/>
    <w:rsid w:val="0099682A"/>
    <w:rsid w:val="00996919"/>
    <w:rsid w:val="009A2913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C30B4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474B9"/>
    <w:rsid w:val="00B56394"/>
    <w:rsid w:val="00B67090"/>
    <w:rsid w:val="00B74A35"/>
    <w:rsid w:val="00B910BE"/>
    <w:rsid w:val="00BA13D1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102</Words>
  <Characters>651</Characters>
  <Application>Microsoft Office Word</Application>
  <DocSecurity>0</DocSecurity>
  <PresentationFormat/>
  <Lines>43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2024-07-19T07:16:00Z</dcterms:created>
  <dcterms:modified xsi:type="dcterms:W3CDTF">2024-07-19T07:16:00Z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