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5DAF1897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2F5C60" w:rsidRPr="002F5C60">
              <w:t>0</w:t>
            </w:r>
            <w:r w:rsidR="006A7683">
              <w:t>3</w:t>
            </w:r>
            <w:r w:rsidR="002F5C60" w:rsidRPr="002F5C60">
              <w:t>-10-2018</w:t>
            </w:r>
          </w:p>
          <w:p w14:paraId="68497A10" w14:textId="77777777" w:rsidR="006A7683" w:rsidRDefault="00FF303C" w:rsidP="004D3FF4">
            <w:pPr>
              <w:pStyle w:val="Kolofon"/>
            </w:pPr>
            <w:r>
              <w:t xml:space="preserve">Sagsnr.: </w:t>
            </w:r>
            <w:r w:rsidR="006A7683" w:rsidRPr="00995A72">
              <w:t>18/32287</w:t>
            </w:r>
          </w:p>
          <w:p w14:paraId="30519EB6" w14:textId="258ECF09" w:rsidR="004D3FF4" w:rsidRPr="004D3FF4" w:rsidRDefault="005D10B2" w:rsidP="004D3FF4">
            <w:pPr>
              <w:pStyle w:val="Kolofon"/>
            </w:pPr>
            <w:r>
              <w:t>Kontakt:</w:t>
            </w:r>
            <w:r w:rsidR="006A7683" w:rsidRPr="00995A72">
              <w:t xml:space="preserve"> </w:t>
            </w:r>
            <w:r w:rsidR="006A7683" w:rsidRPr="00995A72">
              <w:t>Sandra Ravnsbæk Holm</w:t>
            </w:r>
          </w:p>
          <w:p w14:paraId="46426B6E" w14:textId="51F7E169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6A7683" w:rsidRPr="00995A72">
              <w:t>7376 7786</w:t>
            </w:r>
          </w:p>
          <w:p w14:paraId="7D204774" w14:textId="681F028C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B25124" w:rsidRPr="00596B87">
              <w:t xml:space="preserve"> </w:t>
            </w:r>
            <w:hyperlink r:id="rId7" w:history="1">
              <w:r w:rsidR="006A7683" w:rsidRPr="004D0E59">
                <w:rPr>
                  <w:rStyle w:val="Hyperlink"/>
                </w:rPr>
                <w:t>srh</w:t>
              </w:r>
              <w:r w:rsidR="006A7683" w:rsidRPr="004D0E59">
                <w:rPr>
                  <w:rStyle w:val="Hyperlink"/>
                </w:rPr>
                <w:t>@aabenraa.dk</w:t>
              </w:r>
            </w:hyperlink>
            <w:r w:rsidR="00B25124">
              <w:t xml:space="preserve"> </w:t>
            </w:r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2F5C60" w14:paraId="51A90074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2F5C60" w:rsidRDefault="002F5C60" w:rsidP="002F5C60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69B864FD" w:rsidR="002F5C60" w:rsidRDefault="00A720F7" w:rsidP="002F5C60">
            <w:pPr>
              <w:spacing w:line="220" w:lineRule="atLeast"/>
              <w:ind w:left="466"/>
            </w:pPr>
            <w:r>
              <w:t>Oh Automobiler A/S</w:t>
            </w:r>
          </w:p>
        </w:tc>
      </w:tr>
      <w:tr w:rsidR="00C3481E" w14:paraId="5B7BC7AD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C3481E" w:rsidRDefault="00C3481E" w:rsidP="00C3481E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  <w:vAlign w:val="center"/>
          </w:tcPr>
          <w:p w14:paraId="571F0125" w14:textId="68D9F78C" w:rsidR="00C3481E" w:rsidRDefault="00A720F7" w:rsidP="00C3481E">
            <w:pPr>
              <w:spacing w:line="220" w:lineRule="atLeast"/>
              <w:ind w:left="466"/>
            </w:pPr>
            <w:r>
              <w:t>Østergade 62, 6230 Rødekro</w:t>
            </w:r>
          </w:p>
        </w:tc>
      </w:tr>
      <w:tr w:rsidR="00C3481E" w14:paraId="3E2ED59B" w14:textId="77777777" w:rsidTr="00A1247A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C3481E" w:rsidRDefault="00C3481E" w:rsidP="00C3481E">
            <w:r>
              <w:t>CVR nr.</w:t>
            </w:r>
          </w:p>
        </w:tc>
        <w:tc>
          <w:tcPr>
            <w:tcW w:w="6188" w:type="dxa"/>
          </w:tcPr>
          <w:p w14:paraId="67F50788" w14:textId="45FDBCB6" w:rsidR="00C3481E" w:rsidRDefault="00A720F7" w:rsidP="00C3481E">
            <w:pPr>
              <w:spacing w:line="220" w:lineRule="atLeast"/>
              <w:ind w:left="466"/>
            </w:pPr>
            <w:r>
              <w:t>20749148</w:t>
            </w:r>
          </w:p>
        </w:tc>
      </w:tr>
      <w:tr w:rsidR="00A720F7" w14:paraId="16018C67" w14:textId="77777777" w:rsidTr="0010700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A720F7" w:rsidRDefault="00A720F7" w:rsidP="00A720F7">
            <w:r>
              <w:t>P nr.</w:t>
            </w:r>
          </w:p>
        </w:tc>
        <w:tc>
          <w:tcPr>
            <w:tcW w:w="6188" w:type="dxa"/>
          </w:tcPr>
          <w:p w14:paraId="234E82ED" w14:textId="4A964589" w:rsidR="00A720F7" w:rsidRDefault="00A720F7" w:rsidP="00A720F7">
            <w:pPr>
              <w:spacing w:line="220" w:lineRule="atLeast"/>
              <w:ind w:left="466"/>
            </w:pPr>
            <w:r>
              <w:t>1003183027</w:t>
            </w:r>
          </w:p>
        </w:tc>
      </w:tr>
      <w:tr w:rsidR="00A720F7" w14:paraId="01D07411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A720F7" w:rsidRDefault="00A720F7" w:rsidP="00A720F7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04693F75" w:rsidR="00A720F7" w:rsidRDefault="00A720F7" w:rsidP="00A720F7">
            <w:pPr>
              <w:spacing w:line="220" w:lineRule="atLeast"/>
              <w:ind w:left="466"/>
            </w:pPr>
            <w:r>
              <w:t>Q01 Autoværksteder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587C06DB" w:rsidR="005D10B2" w:rsidRDefault="00A720F7" w:rsidP="005D10B2">
            <w:pPr>
              <w:ind w:left="465"/>
            </w:pPr>
            <w:r>
              <w:t>Prioriteret</w:t>
            </w:r>
            <w:r w:rsidR="00B25124">
              <w:t xml:space="preserve"> tilsyn, </w:t>
            </w:r>
            <w:r>
              <w:t>13</w:t>
            </w:r>
            <w:r w:rsidR="00B25124">
              <w:t xml:space="preserve">. </w:t>
            </w:r>
            <w:r>
              <w:t>november</w:t>
            </w:r>
            <w:r w:rsidR="00B25124">
              <w:t xml:space="preserve"> 2018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7017686F" w14:textId="77777777" w:rsidR="00A720F7" w:rsidRPr="00A720F7" w:rsidRDefault="00A720F7" w:rsidP="00A720F7">
            <w:pPr>
              <w:rPr>
                <w:color w:val="000000" w:themeColor="text1"/>
              </w:rPr>
            </w:pPr>
            <w:r w:rsidRPr="00A720F7">
              <w:rPr>
                <w:color w:val="000000" w:themeColor="text1"/>
              </w:rPr>
              <w:t>vaskehallen og tilhørende spildevandsforhold.</w:t>
            </w:r>
          </w:p>
          <w:p w14:paraId="013167AA" w14:textId="5AE3CC09" w:rsidR="003957F0" w:rsidRPr="00B25124" w:rsidRDefault="003957F0" w:rsidP="00141A27">
            <w:pPr>
              <w:ind w:left="465"/>
              <w:rPr>
                <w:color w:val="000000" w:themeColor="text1"/>
              </w:rPr>
            </w:pP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Default="0004559E" w:rsidP="0043752A">
            <w:pPr>
              <w:ind w:left="465"/>
            </w:pPr>
            <w:r w:rsidRPr="00B25124">
              <w:rPr>
                <w:color w:val="000000" w:themeColor="text1"/>
              </w:rP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5C60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7C31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A7683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2B96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20F7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5124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481E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766CE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5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rh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158</Words>
  <Characters>1060</Characters>
  <Application>Microsoft Office Word</Application>
  <DocSecurity>0</DocSecurity>
  <Lines>55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2026-02-18T08:33:00Z</dcterms:created>
  <dcterms:modified xsi:type="dcterms:W3CDTF">2026-02-18T08:33:00Z</dcterms:modified>
</cp:coreProperties>
</file>