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162E4EB3" w:rsidR="006B795C" w:rsidRPr="006B795C" w:rsidRDefault="00750054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Michael Stefan Nielsen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098DF695" w:rsidR="006B795C" w:rsidRPr="006B795C" w:rsidRDefault="00750054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Visselbjergvej 30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6800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Varde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78868AAA" w:rsidR="006B795C" w:rsidRDefault="00750054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43362887</w:t>
            </w:r>
          </w:p>
          <w:p w14:paraId="705E26E4" w14:textId="16439F84" w:rsidR="001E7E44" w:rsidRDefault="00750054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  <w:r>
              <w:rPr>
                <w:rFonts w:ascii="Verdana" w:hAnsi="Verdana"/>
                <w:color w:val="000000"/>
                <w:sz w:val="18"/>
                <w:szCs w:val="18"/>
              </w:rPr>
              <w:t>1028424651</w:t>
            </w:r>
          </w:p>
          <w:p w14:paraId="3F2C0D7E" w14:textId="48A4F32D" w:rsidR="006B795C" w:rsidRPr="006B795C" w:rsidRDefault="00750054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>
              <w:rPr>
                <w:rFonts w:ascii="Verdana" w:hAnsi="Verdana"/>
                <w:sz w:val="18"/>
                <w:szCs w:val="18"/>
              </w:rPr>
              <w:t>42651</w:t>
            </w:r>
            <w:r w:rsidR="001E7E44"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332BEB79" w:rsidR="006B795C" w:rsidRPr="006B795C" w:rsidRDefault="00CB7426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6-9-16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1ACC9E4A" w:rsidR="006B795C" w:rsidRPr="006B795C" w:rsidRDefault="00CB7426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Miljøtilsyn 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6DEC1D56" w:rsidR="006B795C" w:rsidRPr="00A2316A" w:rsidRDefault="00750054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L08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Landbrug med dyrehold over 75 DE, §11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67823E08" w:rsidR="006B795C" w:rsidRPr="006B795C" w:rsidRDefault="00EC1B5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7879B9C9" w:rsidR="006B795C" w:rsidRPr="006B795C" w:rsidRDefault="00EC1B5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6EA5DAC2" w:rsidR="006B795C" w:rsidRPr="006B795C" w:rsidRDefault="00CB7426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5CC651CF" w:rsidR="006B795C" w:rsidRPr="006B795C" w:rsidRDefault="00EC1B5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>Ikke kontrolleret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B81D1" w14:textId="77777777" w:rsidR="006B795C" w:rsidRPr="006B795C" w:rsidRDefault="006B795C" w:rsidP="00291C7F">
      <w:pPr>
        <w:spacing w:line="240" w:lineRule="auto"/>
      </w:pPr>
      <w:r w:rsidRPr="006B795C">
        <w:separator/>
      </w:r>
    </w:p>
    <w:p w14:paraId="78EFF1FC" w14:textId="77777777" w:rsidR="006B795C" w:rsidRPr="006B795C" w:rsidRDefault="006B795C"/>
  </w:endnote>
  <w:endnote w:type="continuationSeparator" w:id="0">
    <w:p w14:paraId="6B626426" w14:textId="77777777" w:rsidR="006B795C" w:rsidRPr="006B795C" w:rsidRDefault="006B795C" w:rsidP="00291C7F">
      <w:pPr>
        <w:spacing w:line="240" w:lineRule="auto"/>
      </w:pPr>
      <w:r w:rsidRPr="006B795C">
        <w:continuationSeparator/>
      </w:r>
    </w:p>
    <w:p w14:paraId="38A90988" w14:textId="77777777" w:rsidR="006B795C" w:rsidRPr="006B795C" w:rsidRDefault="006B79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60E99" w14:textId="77777777" w:rsidR="006B795C" w:rsidRPr="006B795C" w:rsidRDefault="006B795C" w:rsidP="00291C7F">
      <w:pPr>
        <w:spacing w:line="240" w:lineRule="auto"/>
      </w:pPr>
      <w:r w:rsidRPr="006B795C">
        <w:separator/>
      </w:r>
    </w:p>
    <w:p w14:paraId="773AE25D" w14:textId="77777777" w:rsidR="006B795C" w:rsidRPr="006B795C" w:rsidRDefault="006B795C"/>
  </w:footnote>
  <w:footnote w:type="continuationSeparator" w:id="0">
    <w:p w14:paraId="26406F75" w14:textId="77777777" w:rsidR="006B795C" w:rsidRPr="006B795C" w:rsidRDefault="006B795C" w:rsidP="00291C7F">
      <w:pPr>
        <w:spacing w:line="240" w:lineRule="auto"/>
      </w:pPr>
      <w:r w:rsidRPr="006B795C">
        <w:continuationSeparator/>
      </w:r>
    </w:p>
    <w:p w14:paraId="11009C18" w14:textId="77777777" w:rsidR="006B795C" w:rsidRPr="006B795C" w:rsidRDefault="006B79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705404173">
    <w:abstractNumId w:val="0"/>
  </w:num>
  <w:num w:numId="2" w16cid:durableId="437143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84D19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054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A46AE"/>
    <w:rsid w:val="00CB12C9"/>
    <w:rsid w:val="00CB7426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1B57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</TotalTime>
  <Pages>1</Pages>
  <Words>101</Words>
  <Characters>665</Characters>
  <Application>Microsoft Office Word</Application>
  <DocSecurity>0</DocSecurity>
  <PresentationFormat/>
  <Lines>41</Lines>
  <Paragraphs>26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2</cp:revision>
  <cp:lastPrinted>2016-03-23T10:48:00Z</cp:lastPrinted>
  <dcterms:created xsi:type="dcterms:W3CDTF">2024-07-26T10:08:00Z</dcterms:created>
  <dcterms:modified xsi:type="dcterms:W3CDTF">2024-07-26T10:08:00Z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