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>
      <w:bookmarkStart w:id="0" w:name="_GoBack"/>
      <w:bookmarkEnd w:id="0"/>
    </w:p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66305B" w:rsidP="00E54838">
            <w:bookmarkStart w:id="1" w:name="site_site_name"/>
            <w:bookmarkEnd w:id="1"/>
            <w:r>
              <w:t>Iwer M. Schmidt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66305B" w:rsidP="00E54838">
            <w:bookmarkStart w:id="2" w:name="site_site_address"/>
            <w:bookmarkEnd w:id="2"/>
            <w:proofErr w:type="spellStart"/>
            <w:r>
              <w:t>Tohedevej</w:t>
            </w:r>
            <w:proofErr w:type="spellEnd"/>
            <w:r>
              <w:t xml:space="preserve"> 1</w:t>
            </w:r>
          </w:p>
          <w:p w:rsidR="00E70049" w:rsidRDefault="0066305B" w:rsidP="00E54838">
            <w:bookmarkStart w:id="3" w:name="site_postal_codes_id"/>
            <w:bookmarkEnd w:id="3"/>
            <w:r>
              <w:t>6240</w:t>
            </w:r>
            <w:r w:rsidR="00121BD9">
              <w:t xml:space="preserve"> </w:t>
            </w:r>
            <w:bookmarkStart w:id="4" w:name="postal_codes_postal_codes_name"/>
            <w:bookmarkEnd w:id="4"/>
            <w:r>
              <w:t>Løgumkloster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66305B" w:rsidP="00E54838">
            <w:bookmarkStart w:id="5" w:name="ind_industry_central_company_no"/>
            <w:bookmarkEnd w:id="5"/>
            <w:r>
              <w:t>83734728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66305B" w:rsidP="00E54838">
            <w:bookmarkStart w:id="6" w:name="ind_inspec_real_act_date"/>
            <w:bookmarkEnd w:id="6"/>
            <w:r>
              <w:t>01-06-2017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66305B" w:rsidP="005A7517">
            <w:bookmarkStart w:id="7" w:name="ind_inspec_types_inspec_type_name"/>
            <w:bookmarkEnd w:id="7"/>
            <w:r>
              <w:t xml:space="preserve">Miljøtilsyn, §9, </w:t>
            </w:r>
            <w:proofErr w:type="spellStart"/>
            <w:r>
              <w:t>uvarslet</w:t>
            </w:r>
            <w:proofErr w:type="spellEnd"/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66305B" w:rsidP="00145D4E">
            <w:bookmarkStart w:id="8" w:name="ind_industry_main_type"/>
            <w:bookmarkEnd w:id="8"/>
            <w:r>
              <w:t>L06</w:t>
            </w:r>
            <w:r w:rsidR="005A7517">
              <w:t xml:space="preserve"> </w:t>
            </w:r>
            <w:bookmarkStart w:id="9" w:name="ind_indtypes_ind_type_name"/>
            <w:bookmarkEnd w:id="9"/>
            <w:r>
              <w:t>Landbrug med dyrehold 3 - 15 DE, HG§1, stk1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66305B" w:rsidP="00B85EE4">
            <w:bookmarkStart w:id="10" w:name="ind_inspec_report_control_commentsX32"/>
            <w:bookmarkEnd w:id="10"/>
            <w:r>
              <w:t>Nej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60245"/>
    <w:rsid w:val="002062D4"/>
    <w:rsid w:val="002C67F7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6305B"/>
    <w:rsid w:val="006C66C8"/>
    <w:rsid w:val="008138CC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3ED5"/>
    <w:rsid w:val="00E54838"/>
    <w:rsid w:val="00E60F2B"/>
    <w:rsid w:val="00E70049"/>
    <w:rsid w:val="00F07FED"/>
    <w:rsid w:val="00FC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CCA3EA33.dotm</Template>
  <TotalTime>1</TotalTime>
  <Pages>1</Pages>
  <Words>70</Words>
  <Characters>488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557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Bodil Reinholdt Møller</cp:lastModifiedBy>
  <cp:revision>2</cp:revision>
  <cp:lastPrinted>2006-12-28T16:35:00Z</cp:lastPrinted>
  <dcterms:created xsi:type="dcterms:W3CDTF">2017-11-27T12:11:00Z</dcterms:created>
  <dcterms:modified xsi:type="dcterms:W3CDTF">2017-11-27T12:11:00Z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