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8AE2" w14:textId="77777777" w:rsidR="00EC24EE" w:rsidRDefault="002055AF" w:rsidP="00B36307">
      <w:pPr>
        <w:pStyle w:val="Overskrift1"/>
        <w:rPr>
          <w:sz w:val="28"/>
        </w:rPr>
      </w:pPr>
      <w:r w:rsidRPr="00DA39AD">
        <w:rPr>
          <w:sz w:val="28"/>
        </w:rPr>
        <w:t>M</w:t>
      </w:r>
      <w:r w:rsidR="003D5C42" w:rsidRPr="00DA39AD">
        <w:rPr>
          <w:sz w:val="28"/>
        </w:rPr>
        <w:t>iljøt</w:t>
      </w:r>
      <w:r w:rsidR="00B60C28" w:rsidRPr="00DA39AD">
        <w:rPr>
          <w:sz w:val="28"/>
        </w:rPr>
        <w:t>ilsyn</w:t>
      </w:r>
      <w:r w:rsidR="00DA39AD" w:rsidRPr="00DA39AD">
        <w:rPr>
          <w:sz w:val="28"/>
        </w:rPr>
        <w:t>srapport til digital offentliggørelse</w:t>
      </w:r>
    </w:p>
    <w:p w14:paraId="1E20D752" w14:textId="77777777" w:rsidR="00DA39AD" w:rsidRPr="003B60FF" w:rsidRDefault="00DA39AD" w:rsidP="00DA39AD">
      <w:pPr>
        <w:rPr>
          <w:i/>
          <w:sz w:val="16"/>
        </w:rPr>
      </w:pPr>
      <w:r w:rsidRPr="003B60FF">
        <w:rPr>
          <w:i/>
          <w:sz w:val="16"/>
        </w:rPr>
        <w:t xml:space="preserve">Miljøtilsynsrapporten indeholder de oplysninger, der skal offentliggøres efter hvert fysisk tilsyn på udvalgte virksomheder/husdyrbrug, jf. § </w:t>
      </w:r>
      <w:r w:rsidR="009A78D8">
        <w:rPr>
          <w:i/>
          <w:sz w:val="16"/>
        </w:rPr>
        <w:t>11</w:t>
      </w:r>
      <w:r w:rsidRPr="003B60FF">
        <w:rPr>
          <w:i/>
          <w:sz w:val="16"/>
        </w:rPr>
        <w:t>, stk. 1, nr. 1-8, i Miljøtilsynsbekendtgørelsen. Enhver har ret til aktindsigt i de øvrige oplysninger, som tilsynsmyndigheden er i besiddelse af, med de begrænsninger, der følger af offentlighedsloven, forvaltningsloven og lov om aktindsigt i miljøoplysninger.</w:t>
      </w:r>
    </w:p>
    <w:p w14:paraId="6CF128BF" w14:textId="77777777" w:rsidR="00DA39AD" w:rsidRPr="00DA39AD" w:rsidRDefault="00DA39AD" w:rsidP="00DA39AD">
      <w:pPr>
        <w:rPr>
          <w:sz w:val="20"/>
        </w:rPr>
      </w:pPr>
    </w:p>
    <w:tbl>
      <w:tblPr>
        <w:tblStyle w:val="Tabel-Gitter"/>
        <w:tblW w:w="992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A39AD" w14:paraId="6A88E047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6"/>
              <w:gridCol w:w="6260"/>
            </w:tblGrid>
            <w:tr w:rsidR="00DA39AD" w:rsidRPr="00321B77" w14:paraId="577E815A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7AB51DEC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Tilsynsdato: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149CE5D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0" w:name="ind_inspec_real_act_date"/>
                  <w:bookmarkEnd w:id="0"/>
                  <w:r w:rsidR="00632294">
                    <w:rPr>
                      <w:rFonts w:cs="Arial"/>
                      <w:sz w:val="20"/>
                    </w:rPr>
                    <w:t>05.09.2024</w:t>
                  </w:r>
                </w:p>
              </w:tc>
            </w:tr>
            <w:tr w:rsidR="00DA39AD" w:rsidRPr="00321B77" w14:paraId="54CCC7CE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2B35430C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Tilsynstype: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559E5AC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1" w:name="ind_inspec_types_inspec_type_name"/>
                  <w:bookmarkEnd w:id="1"/>
                  <w:r w:rsidR="00632294">
                    <w:rPr>
                      <w:rFonts w:cs="Arial"/>
                      <w:sz w:val="20"/>
                    </w:rPr>
                    <w:t>Tilsyn, prioriteret</w:t>
                  </w:r>
                </w:p>
              </w:tc>
            </w:tr>
            <w:tr w:rsidR="00DA39AD" w:rsidRPr="00321B77" w14:paraId="4A436078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4F1A1F3F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Tilsynsførende: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82DA5EE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2" w:name="case_officer_long_nameX2"/>
                  <w:bookmarkEnd w:id="2"/>
                  <w:r w:rsidR="00632294">
                    <w:rPr>
                      <w:rFonts w:cs="Arial"/>
                      <w:sz w:val="20"/>
                    </w:rPr>
                    <w:t>Dorthe Jørstad</w:t>
                  </w:r>
                </w:p>
              </w:tc>
            </w:tr>
            <w:tr w:rsidR="00DA39AD" w:rsidRPr="00EB3422" w14:paraId="3713471C" w14:textId="77777777" w:rsidTr="00DA39AD">
              <w:trPr>
                <w:cantSplit/>
                <w:trHeight w:val="1136"/>
              </w:trPr>
              <w:tc>
                <w:tcPr>
                  <w:tcW w:w="133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5D8C09A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Tlf.:</w:t>
                  </w:r>
                </w:p>
                <w:p w14:paraId="376181BA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E-mail:</w:t>
                  </w:r>
                </w:p>
                <w:p w14:paraId="32BA95BC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Titel:</w:t>
                  </w:r>
                </w:p>
                <w:p w14:paraId="3B0F2CFB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Koncern: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503D714C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3" w:name="case_officer_telephone"/>
                  <w:bookmarkEnd w:id="3"/>
                  <w:r w:rsidR="00632294">
                    <w:rPr>
                      <w:rFonts w:cs="Arial"/>
                      <w:sz w:val="20"/>
                      <w:szCs w:val="16"/>
                    </w:rPr>
                    <w:t>7253 2136</w:t>
                  </w:r>
                </w:p>
                <w:p w14:paraId="603061D3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4" w:name="case_officer_email"/>
                  <w:bookmarkEnd w:id="4"/>
                  <w:r w:rsidR="00632294">
                    <w:rPr>
                      <w:rFonts w:cs="Arial"/>
                      <w:sz w:val="20"/>
                      <w:szCs w:val="16"/>
                    </w:rPr>
                    <w:t>dojoe@fmk.dk</w:t>
                  </w:r>
                </w:p>
                <w:p w14:paraId="3B25C71A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5" w:name="case_officer_title"/>
                  <w:bookmarkEnd w:id="5"/>
                  <w:r w:rsidR="00632294">
                    <w:rPr>
                      <w:rFonts w:cs="Arial"/>
                      <w:sz w:val="20"/>
                      <w:szCs w:val="16"/>
                    </w:rPr>
                    <w:t>Ingeniør</w:t>
                  </w: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og sagsbehandler i Miljøafdelingen</w:t>
                  </w:r>
                </w:p>
                <w:p w14:paraId="3353F60E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r w:rsidRPr="00DA39AD">
                    <w:rPr>
                      <w:rFonts w:cs="Arial"/>
                      <w:b/>
                      <w:sz w:val="20"/>
                      <w:szCs w:val="16"/>
                    </w:rPr>
                    <w:t xml:space="preserve">By, Land og Kultur  </w:t>
                  </w:r>
                </w:p>
              </w:tc>
            </w:tr>
          </w:tbl>
          <w:p w14:paraId="799BD6B5" w14:textId="77777777" w:rsidR="00DA39AD" w:rsidRDefault="00DA39AD" w:rsidP="007537EF">
            <w:pPr>
              <w:ind w:left="0"/>
            </w:pPr>
            <w:r>
              <w:t xml:space="preserve"> </w:t>
            </w:r>
          </w:p>
        </w:tc>
      </w:tr>
      <w:tr w:rsidR="00E713E5" w14:paraId="44804597" w14:textId="77777777" w:rsidTr="00220C9D">
        <w:trPr>
          <w:trHeight w:val="567"/>
        </w:trPr>
        <w:tc>
          <w:tcPr>
            <w:tcW w:w="9923" w:type="dxa"/>
            <w:vAlign w:val="bottom"/>
          </w:tcPr>
          <w:p w14:paraId="2010EDD2" w14:textId="77777777" w:rsidR="00E713E5" w:rsidRPr="00321B77" w:rsidRDefault="00E713E5" w:rsidP="007537EF">
            <w:pPr>
              <w:spacing w:before="40"/>
              <w:ind w:left="0"/>
              <w:jc w:val="left"/>
              <w:rPr>
                <w:rFonts w:cs="Arial"/>
                <w:sz w:val="16"/>
              </w:rPr>
            </w:pPr>
            <w:bookmarkStart w:id="6" w:name="_Toc54669301"/>
            <w:r w:rsidRPr="00C53E91">
              <w:t>Virksomhedsoplysninger</w:t>
            </w:r>
            <w:bookmarkEnd w:id="6"/>
          </w:p>
        </w:tc>
      </w:tr>
      <w:tr w:rsidR="00E713E5" w14:paraId="6AEA2FCD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1023"/>
              <w:gridCol w:w="6989"/>
            </w:tblGrid>
            <w:tr w:rsidR="00E713E5" w:rsidRPr="00DA39AD" w14:paraId="3091CB90" w14:textId="77777777" w:rsidTr="00E23E5C">
              <w:trPr>
                <w:cantSplit/>
                <w:trHeight w:val="284"/>
              </w:trPr>
              <w:tc>
                <w:tcPr>
                  <w:tcW w:w="935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</w:tcPr>
                <w:p w14:paraId="07FA8375" w14:textId="77777777" w:rsidR="00E713E5" w:rsidRPr="00DA39AD" w:rsidRDefault="00632294" w:rsidP="00E713E5">
                  <w:pPr>
                    <w:spacing w:before="20"/>
                    <w:ind w:left="74"/>
                    <w:rPr>
                      <w:rFonts w:cs="Arial"/>
                      <w:b/>
                      <w:sz w:val="20"/>
                    </w:rPr>
                  </w:pPr>
                  <w:bookmarkStart w:id="7" w:name="site_site_name"/>
                  <w:bookmarkEnd w:id="7"/>
                  <w:r>
                    <w:rPr>
                      <w:rFonts w:cs="Arial"/>
                      <w:b/>
                      <w:sz w:val="20"/>
                    </w:rPr>
                    <w:t>STÅL &amp; PLAST A/S</w:t>
                  </w:r>
                </w:p>
              </w:tc>
            </w:tr>
            <w:tr w:rsidR="00E713E5" w:rsidRPr="00DA39AD" w14:paraId="4C208FC6" w14:textId="77777777" w:rsidTr="00E23E5C">
              <w:trPr>
                <w:cantSplit/>
                <w:trHeight w:val="284"/>
              </w:trPr>
              <w:tc>
                <w:tcPr>
                  <w:tcW w:w="935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643B25A8" w14:textId="77777777" w:rsidR="00E713E5" w:rsidRPr="00DA39AD" w:rsidRDefault="00632294" w:rsidP="005D2F4E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8" w:name="site_site_address"/>
                  <w:bookmarkEnd w:id="8"/>
                  <w:r>
                    <w:rPr>
                      <w:rFonts w:cs="Arial"/>
                      <w:sz w:val="20"/>
                    </w:rPr>
                    <w:t>Industrivej 19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, </w:t>
                  </w:r>
                  <w:bookmarkStart w:id="9" w:name="site_postal_codes_id"/>
                  <w:bookmarkEnd w:id="9"/>
                  <w:r>
                    <w:rPr>
                      <w:rFonts w:cs="Arial"/>
                      <w:sz w:val="20"/>
                    </w:rPr>
                    <w:t>5750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  <w:bookmarkStart w:id="10" w:name="postal_codes_postal_codes_name"/>
                  <w:bookmarkEnd w:id="10"/>
                  <w:r>
                    <w:rPr>
                      <w:rFonts w:cs="Arial"/>
                      <w:sz w:val="20"/>
                    </w:rPr>
                    <w:t>Ringe</w:t>
                  </w:r>
                </w:p>
              </w:tc>
            </w:tr>
            <w:tr w:rsidR="00E713E5" w:rsidRPr="00DA39AD" w14:paraId="2B2CF2F1" w14:textId="77777777" w:rsidTr="00954A0C">
              <w:trPr>
                <w:cantSplit/>
                <w:trHeight w:val="284"/>
              </w:trPr>
              <w:tc>
                <w:tcPr>
                  <w:tcW w:w="1344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8386E6E" w14:textId="77777777" w:rsidR="00E713E5" w:rsidRPr="00DA39AD" w:rsidRDefault="00E713E5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>CVR-nr.:</w:t>
                  </w:r>
                </w:p>
                <w:p w14:paraId="47F14116" w14:textId="77777777" w:rsidR="00E713E5" w:rsidRPr="00DA39AD" w:rsidRDefault="00E713E5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>P-nr.:</w:t>
                  </w:r>
                </w:p>
                <w:p w14:paraId="0D5ABBA4" w14:textId="77777777" w:rsidR="00E713E5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CHR</w:t>
                  </w:r>
                  <w:r w:rsidR="005E042E">
                    <w:rPr>
                      <w:rFonts w:cs="Arial"/>
                      <w:sz w:val="20"/>
                    </w:rPr>
                    <w:t>-nr.</w:t>
                  </w:r>
                  <w:r>
                    <w:rPr>
                      <w:rFonts w:cs="Arial"/>
                      <w:sz w:val="20"/>
                    </w:rPr>
                    <w:t>:</w:t>
                  </w:r>
                </w:p>
                <w:p w14:paraId="6CDD4377" w14:textId="77777777" w:rsidR="00EF7952" w:rsidRPr="00DA39AD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8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7F72119B" w14:textId="77777777" w:rsidR="00E713E5" w:rsidRPr="00DA39AD" w:rsidRDefault="00632294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1" w:name="ind_industry_central_company_no"/>
                  <w:bookmarkEnd w:id="11"/>
                  <w:r>
                    <w:rPr>
                      <w:rFonts w:cs="Arial"/>
                      <w:sz w:val="20"/>
                    </w:rPr>
                    <w:t>11760074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561A5E5E" w14:textId="77777777" w:rsidR="00E713E5" w:rsidRDefault="00632294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2" w:name="ind_industry_company_no"/>
                  <w:bookmarkEnd w:id="12"/>
                  <w:r>
                    <w:rPr>
                      <w:rFonts w:cs="Arial"/>
                      <w:sz w:val="20"/>
                    </w:rPr>
                    <w:t>1000271154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4CA32E1D" w14:textId="77777777" w:rsidR="00EF7952" w:rsidRPr="00DA39AD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3" w:name="ind_industry_chr_number"/>
                  <w:bookmarkEnd w:id="13"/>
                </w:p>
              </w:tc>
            </w:tr>
            <w:tr w:rsidR="00E23E5C" w:rsidRPr="00DA39AD" w14:paraId="541903D7" w14:textId="77777777" w:rsidTr="00954A0C">
              <w:trPr>
                <w:cantSplit/>
                <w:trHeight w:val="284"/>
              </w:trPr>
              <w:tc>
                <w:tcPr>
                  <w:tcW w:w="236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7670CA4F" w14:textId="77777777" w:rsidR="00E23E5C" w:rsidRPr="00DA39AD" w:rsidRDefault="00E23E5C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Listepunkt: </w:t>
                  </w:r>
                  <w:bookmarkStart w:id="14" w:name="ind_industry_main_type"/>
                  <w:bookmarkEnd w:id="14"/>
                  <w:r w:rsidR="00632294">
                    <w:rPr>
                      <w:rFonts w:cs="Arial"/>
                      <w:sz w:val="20"/>
                    </w:rPr>
                    <w:t>D208</w:t>
                  </w:r>
                  <w:r w:rsidRPr="00DA39AD">
                    <w:rPr>
                      <w:rFonts w:cs="Arial"/>
                      <w:sz w:val="20"/>
                    </w:rPr>
                    <w:t>:</w:t>
                  </w:r>
                </w:p>
              </w:tc>
              <w:tc>
                <w:tcPr>
                  <w:tcW w:w="698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</w:tcPr>
                <w:p w14:paraId="600E32D5" w14:textId="77777777" w:rsidR="00E23E5C" w:rsidRDefault="00632294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5" w:name="ind_indtypes_ind_type_name"/>
                  <w:bookmarkEnd w:id="15"/>
                  <w:r>
                    <w:rPr>
                      <w:rFonts w:cs="Arial"/>
                      <w:sz w:val="20"/>
                    </w:rPr>
                    <w:t>Fremst. plast–/polystyrenproduk. forbrug &gt; 5 t/dag</w:t>
                  </w:r>
                </w:p>
                <w:p w14:paraId="1BC0F238" w14:textId="77777777" w:rsidR="00686EF8" w:rsidRPr="00686EF8" w:rsidRDefault="00686EF8" w:rsidP="00E713E5">
                  <w:pPr>
                    <w:spacing w:before="20"/>
                    <w:ind w:left="74"/>
                    <w:rPr>
                      <w:rFonts w:cs="Arial"/>
                      <w:i/>
                      <w:sz w:val="20"/>
                    </w:rPr>
                  </w:pPr>
                  <w:r w:rsidRPr="00686EF8">
                    <w:rPr>
                      <w:rFonts w:cs="Arial"/>
                      <w:i/>
                      <w:sz w:val="16"/>
                      <w:u w:val="single"/>
                    </w:rPr>
                    <w:t>Beskrivelse</w:t>
                  </w:r>
                  <w:r w:rsidRPr="00686EF8">
                    <w:rPr>
                      <w:rFonts w:cs="Arial"/>
                      <w:i/>
                      <w:sz w:val="16"/>
                    </w:rPr>
                    <w:t xml:space="preserve">: </w:t>
                  </w:r>
                  <w:bookmarkStart w:id="16" w:name="ind_indtypes_ind_type_descrip"/>
                  <w:bookmarkEnd w:id="16"/>
                  <w:r w:rsidR="00632294">
                    <w:rPr>
                      <w:rFonts w:cs="Arial"/>
                      <w:i/>
                      <w:sz w:val="16"/>
                    </w:rPr>
                    <w:t>Virksomheder, der fremstiller plastprodukter ved sprøjtestøbning, ekstrudering, herunder kalandrering, eller ved termoformning med et forbrug af plastmaterialer på mere end 5 tons pr. dag. Virksomheder, der fremstiller produkter i ekspanderet polystyren med et forbrug af polystyren på mere end 5 tons pr. dag.</w:t>
                  </w:r>
                </w:p>
              </w:tc>
            </w:tr>
          </w:tbl>
          <w:p w14:paraId="5EB54378" w14:textId="77777777" w:rsidR="00E713E5" w:rsidRPr="00DA39AD" w:rsidRDefault="00E713E5" w:rsidP="007537EF">
            <w:pPr>
              <w:spacing w:before="4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DA39AD" w14:paraId="5EB1002E" w14:textId="77777777" w:rsidTr="00220C9D">
        <w:trPr>
          <w:trHeight w:val="567"/>
        </w:trPr>
        <w:tc>
          <w:tcPr>
            <w:tcW w:w="9923" w:type="dxa"/>
            <w:vAlign w:val="bottom"/>
          </w:tcPr>
          <w:p w14:paraId="3538CA2D" w14:textId="77777777" w:rsidR="00DA39AD" w:rsidRPr="00DA39AD" w:rsidRDefault="00420903" w:rsidP="00DA39AD">
            <w:pPr>
              <w:spacing w:before="20"/>
              <w:ind w:left="0"/>
              <w:rPr>
                <w:rFonts w:cs="Arial"/>
                <w:sz w:val="20"/>
              </w:rPr>
            </w:pPr>
            <w:r w:rsidRPr="00420903">
              <w:rPr>
                <w:rFonts w:cs="Arial"/>
              </w:rPr>
              <w:t>Konklusioner på tilsynet</w:t>
            </w:r>
          </w:p>
        </w:tc>
      </w:tr>
      <w:tr w:rsidR="00DA39AD" w14:paraId="116C8272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68"/>
              <w:gridCol w:w="5288"/>
            </w:tblGrid>
            <w:tr w:rsidR="00DA39AD" w:rsidRPr="00DA39AD" w14:paraId="7080AEC2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4760CAC3" w14:textId="77777777" w:rsidR="00DA39AD" w:rsidRPr="00DA39AD" w:rsidRDefault="008F21E0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Er der konstateret jordforurening?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674F83D0" w14:textId="77777777" w:rsidR="008F21E0" w:rsidRPr="00DA39AD" w:rsidRDefault="000D598D" w:rsidP="005E042E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Vi observerede </w:t>
                  </w:r>
                  <w:r w:rsidR="005E042E">
                    <w:rPr>
                      <w:rFonts w:cs="Arial"/>
                      <w:sz w:val="20"/>
                    </w:rPr>
                    <w:t>ikke</w:t>
                  </w:r>
                  <w:r>
                    <w:rPr>
                      <w:rFonts w:cs="Arial"/>
                      <w:sz w:val="20"/>
                    </w:rPr>
                    <w:t xml:space="preserve"> tegn på jordforurening</w:t>
                  </w:r>
                  <w:r w:rsidR="005E042E">
                    <w:rPr>
                      <w:rFonts w:cs="Arial"/>
                      <w:sz w:val="20"/>
                    </w:rPr>
                    <w:t xml:space="preserve"> i forbindelse med tilsynet</w:t>
                  </w:r>
                  <w:r w:rsidR="00C92F6D">
                    <w:rPr>
                      <w:rFonts w:cs="Arial"/>
                      <w:sz w:val="20"/>
                    </w:rPr>
                    <w:t xml:space="preserve"> – der er ryddet op efter uheld</w:t>
                  </w:r>
                </w:p>
              </w:tc>
            </w:tr>
            <w:tr w:rsidR="008F21E0" w:rsidRPr="00DA39AD" w14:paraId="67D16328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13BD2D68" w14:textId="77777777" w:rsidR="008F21E0" w:rsidRPr="008F21E0" w:rsidRDefault="005E042E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Er der meddelt</w:t>
                  </w:r>
                  <w:r w:rsidR="008F21E0" w:rsidRPr="008F21E0">
                    <w:rPr>
                      <w:rFonts w:cs="Arial"/>
                      <w:sz w:val="20"/>
                    </w:rPr>
                    <w:t xml:space="preserve"> påbud eller indskærpelse</w:t>
                  </w:r>
                  <w:r>
                    <w:rPr>
                      <w:rFonts w:cs="Arial"/>
                      <w:sz w:val="20"/>
                    </w:rPr>
                    <w:t>r</w:t>
                  </w:r>
                  <w:r w:rsidR="008F21E0" w:rsidRPr="008F21E0">
                    <w:rPr>
                      <w:rFonts w:cs="Arial"/>
                      <w:sz w:val="20"/>
                    </w:rPr>
                    <w:t>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5B83BC08" w14:textId="77777777" w:rsidR="008F21E0" w:rsidRPr="00DA39AD" w:rsidRDefault="000D598D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Nej</w:t>
                  </w:r>
                </w:p>
              </w:tc>
            </w:tr>
            <w:tr w:rsidR="008F21E0" w:rsidRPr="00DA39AD" w14:paraId="4E75BB84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66D5F715" w14:textId="77777777" w:rsidR="008F21E0" w:rsidRPr="008F21E0" w:rsidRDefault="008F21E0" w:rsidP="005E042E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Konklusion</w:t>
                  </w:r>
                  <w:r w:rsidR="005E042E">
                    <w:rPr>
                      <w:rFonts w:cs="Arial"/>
                      <w:sz w:val="20"/>
                    </w:rPr>
                    <w:t xml:space="preserve"> på indberetning om</w:t>
                  </w:r>
                  <w:r w:rsidRPr="008F21E0">
                    <w:rPr>
                      <w:rFonts w:cs="Arial"/>
                      <w:sz w:val="20"/>
                    </w:rPr>
                    <w:t xml:space="preserve"> egenkontrol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3974BCA4" w14:textId="77777777" w:rsidR="008F21E0" w:rsidRPr="00DA39AD" w:rsidRDefault="00186F52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Ikke relevant</w:t>
                  </w:r>
                </w:p>
              </w:tc>
            </w:tr>
            <w:tr w:rsidR="008F21E0" w:rsidRPr="00DA39AD" w14:paraId="0ADF385F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15A78BED" w14:textId="77777777" w:rsidR="008F21E0" w:rsidRPr="008F21E0" w:rsidRDefault="008F21E0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Hvad er der ført tilsyn med?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57AFB5D3" w14:textId="77777777" w:rsidR="008F21E0" w:rsidRPr="00DA39AD" w:rsidRDefault="00C92F6D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Prioriteret tilsyn – vilkår 22</w:t>
                  </w:r>
                </w:p>
              </w:tc>
            </w:tr>
          </w:tbl>
          <w:p w14:paraId="30824A63" w14:textId="77777777" w:rsidR="00DA39AD" w:rsidRPr="00DA39AD" w:rsidRDefault="00DA39AD" w:rsidP="00FB0D9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0AD51806" w14:textId="77777777" w:rsidR="00EE4037" w:rsidRDefault="00EE4037" w:rsidP="005354E1"/>
    <w:sectPr w:rsidR="00EE4037" w:rsidSect="003B60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992" w:bottom="1135" w:left="1134" w:header="708" w:footer="402" w:gutter="0"/>
      <w:paperSrc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F408" w14:textId="77777777" w:rsidR="0093329C" w:rsidRDefault="0093329C">
      <w:r>
        <w:separator/>
      </w:r>
    </w:p>
    <w:p w14:paraId="5D03AF8C" w14:textId="77777777" w:rsidR="0093329C" w:rsidRDefault="0093329C"/>
  </w:endnote>
  <w:endnote w:type="continuationSeparator" w:id="0">
    <w:p w14:paraId="4C51B796" w14:textId="77777777" w:rsidR="0093329C" w:rsidRDefault="0093329C">
      <w:r>
        <w:continuationSeparator/>
      </w:r>
    </w:p>
    <w:p w14:paraId="75FCE429" w14:textId="77777777" w:rsidR="0093329C" w:rsidRDefault="00933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8E73" w14:textId="77777777" w:rsidR="00B60C28" w:rsidRDefault="00B60C28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0298A746" w14:textId="77777777" w:rsidR="00B60C28" w:rsidRDefault="00B60C28">
    <w:pPr>
      <w:pStyle w:val="Sidefod"/>
      <w:ind w:right="360" w:firstLine="360"/>
    </w:pPr>
  </w:p>
  <w:p w14:paraId="3555E592" w14:textId="77777777" w:rsidR="00475B87" w:rsidRDefault="00475B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519148"/>
      <w:docPartObj>
        <w:docPartGallery w:val="Page Numbers (Bottom of Page)"/>
        <w:docPartUnique/>
      </w:docPartObj>
    </w:sdtPr>
    <w:sdtContent>
      <w:p w14:paraId="452BF0EE" w14:textId="77777777" w:rsidR="00475B87" w:rsidRDefault="006D6479" w:rsidP="006D6479">
        <w:pPr>
          <w:ind w:left="0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916B377" wp14:editId="56EFAEC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7C41B1" w14:textId="77777777" w:rsidR="006D6479" w:rsidRPr="006D6479" w:rsidRDefault="006D6479" w:rsidP="006D6479">
                                <w:pPr>
                                  <w:ind w:left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6D6479"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 w:rsidRPr="006D6479">
                                  <w:rPr>
                                    <w:sz w:val="16"/>
                                  </w:rPr>
                                  <w:instrText>PAGE    \* MERGEFORMAT</w:instrText>
                                </w:r>
                                <w:r w:rsidRPr="006D6479"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 w:rsidR="00DA39AD" w:rsidRPr="00DA39AD">
                                  <w:rPr>
                                    <w:noProof/>
                                    <w:color w:val="8C8C8C" w:themeColor="background1" w:themeShade="8C"/>
                                    <w:sz w:val="16"/>
                                  </w:rPr>
                                  <w:t>2</w:t>
                                </w:r>
                                <w:r w:rsidRPr="006D6479">
                                  <w:rPr>
                                    <w:color w:val="8C8C8C" w:themeColor="background1" w:themeShade="8C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16B377" id="Gruppe 9" o:spid="_x0000_s1026" style="position:absolute;left:0;text-align:left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467C41B1" w14:textId="77777777" w:rsidR="006D6479" w:rsidRPr="006D6479" w:rsidRDefault="006D6479" w:rsidP="006D6479">
                          <w:pPr>
                            <w:ind w:left="0"/>
                            <w:jc w:val="center"/>
                            <w:rPr>
                              <w:sz w:val="16"/>
                            </w:rPr>
                          </w:pPr>
                          <w:r w:rsidRPr="006D6479">
                            <w:rPr>
                              <w:sz w:val="16"/>
                            </w:rPr>
                            <w:fldChar w:fldCharType="begin"/>
                          </w:r>
                          <w:r w:rsidRPr="006D6479">
                            <w:rPr>
                              <w:sz w:val="16"/>
                            </w:rPr>
                            <w:instrText>PAGE    \* MERGEFORMAT</w:instrText>
                          </w:r>
                          <w:r w:rsidRPr="006D6479">
                            <w:rPr>
                              <w:sz w:val="16"/>
                            </w:rPr>
                            <w:fldChar w:fldCharType="separate"/>
                          </w:r>
                          <w:r w:rsidR="00DA39AD" w:rsidRPr="00DA39AD">
                            <w:rPr>
                              <w:noProof/>
                              <w:color w:val="8C8C8C" w:themeColor="background1" w:themeShade="8C"/>
                              <w:sz w:val="16"/>
                            </w:rPr>
                            <w:t>2</w:t>
                          </w:r>
                          <w:r w:rsidRPr="006D6479">
                            <w:rPr>
                              <w:color w:val="8C8C8C" w:themeColor="background1" w:themeShade="8C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422320"/>
      <w:docPartObj>
        <w:docPartGallery w:val="Page Numbers (Bottom of Page)"/>
        <w:docPartUnique/>
      </w:docPartObj>
    </w:sdtPr>
    <w:sdtContent>
      <w:p w14:paraId="3BC11C42" w14:textId="77777777" w:rsidR="006D6479" w:rsidRDefault="006D6479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78057648" wp14:editId="049796A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upp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6BDF6F" w14:textId="77777777" w:rsidR="006D6479" w:rsidRPr="006D6479" w:rsidRDefault="006D6479" w:rsidP="006D6479">
                                <w:pPr>
                                  <w:ind w:left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6D6479"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 w:rsidRPr="006D6479">
                                  <w:rPr>
                                    <w:sz w:val="16"/>
                                  </w:rPr>
                                  <w:instrText>PAGE    \* MERGEFORMAT</w:instrText>
                                </w:r>
                                <w:r w:rsidRPr="006D6479"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 w:rsidR="00220C9D" w:rsidRPr="00220C9D">
                                  <w:rPr>
                                    <w:noProof/>
                                    <w:color w:val="8C8C8C" w:themeColor="background1" w:themeShade="8C"/>
                                    <w:sz w:val="16"/>
                                  </w:rPr>
                                  <w:t>1</w:t>
                                </w:r>
                                <w:r w:rsidRPr="006D6479">
                                  <w:rPr>
                                    <w:color w:val="8C8C8C" w:themeColor="background1" w:themeShade="8C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8057648" id="Gruppe 14" o:spid="_x0000_s1031" style="position:absolute;left:0;text-align:left;margin-left:0;margin-top:0;width:610.5pt;height:15pt;z-index:25166233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MhNCgnwDAACA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606BDF6F" w14:textId="77777777" w:rsidR="006D6479" w:rsidRPr="006D6479" w:rsidRDefault="006D6479" w:rsidP="006D6479">
                          <w:pPr>
                            <w:ind w:left="0"/>
                            <w:jc w:val="center"/>
                            <w:rPr>
                              <w:sz w:val="16"/>
                            </w:rPr>
                          </w:pPr>
                          <w:r w:rsidRPr="006D6479">
                            <w:rPr>
                              <w:sz w:val="16"/>
                            </w:rPr>
                            <w:fldChar w:fldCharType="begin"/>
                          </w:r>
                          <w:r w:rsidRPr="006D6479">
                            <w:rPr>
                              <w:sz w:val="16"/>
                            </w:rPr>
                            <w:instrText>PAGE    \* MERGEFORMAT</w:instrText>
                          </w:r>
                          <w:r w:rsidRPr="006D6479">
                            <w:rPr>
                              <w:sz w:val="16"/>
                            </w:rPr>
                            <w:fldChar w:fldCharType="separate"/>
                          </w:r>
                          <w:r w:rsidR="00220C9D" w:rsidRPr="00220C9D">
                            <w:rPr>
                              <w:noProof/>
                              <w:color w:val="8C8C8C" w:themeColor="background1" w:themeShade="8C"/>
                              <w:sz w:val="16"/>
                            </w:rPr>
                            <w:t>1</w:t>
                          </w:r>
                          <w:r w:rsidRPr="006D6479">
                            <w:rPr>
                              <w:color w:val="8C8C8C" w:themeColor="background1" w:themeShade="8C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D6EC9" w14:textId="77777777" w:rsidR="0093329C" w:rsidRDefault="0093329C">
      <w:r>
        <w:separator/>
      </w:r>
    </w:p>
    <w:p w14:paraId="798FED22" w14:textId="77777777" w:rsidR="0093329C" w:rsidRDefault="0093329C"/>
  </w:footnote>
  <w:footnote w:type="continuationSeparator" w:id="0">
    <w:p w14:paraId="25000033" w14:textId="77777777" w:rsidR="0093329C" w:rsidRDefault="0093329C">
      <w:r>
        <w:continuationSeparator/>
      </w:r>
    </w:p>
    <w:p w14:paraId="0C14711C" w14:textId="77777777" w:rsidR="0093329C" w:rsidRDefault="00933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4664" w14:textId="77777777" w:rsidR="00B60C28" w:rsidRDefault="00673DE2" w:rsidP="00673DE2">
    <w:pPr>
      <w:pStyle w:val="Sidehoved"/>
      <w:tabs>
        <w:tab w:val="clear" w:pos="9638"/>
        <w:tab w:val="right" w:pos="9781"/>
      </w:tabs>
      <w:rPr>
        <w:sz w:val="20"/>
      </w:rPr>
    </w:pPr>
    <w:r>
      <w:rPr>
        <w:noProof/>
        <w:sz w:val="20"/>
        <w:lang w:eastAsia="da-DK"/>
      </w:rPr>
      <w:drawing>
        <wp:anchor distT="0" distB="0" distL="114300" distR="114300" simplePos="0" relativeHeight="251663360" behindDoc="0" locked="0" layoutInCell="1" allowOverlap="1" wp14:anchorId="58BB7E28" wp14:editId="2BE3B154">
          <wp:simplePos x="0" y="0"/>
          <wp:positionH relativeFrom="column">
            <wp:posOffset>4847961</wp:posOffset>
          </wp:positionH>
          <wp:positionV relativeFrom="paragraph">
            <wp:posOffset>-208280</wp:posOffset>
          </wp:positionV>
          <wp:extent cx="342900" cy="472440"/>
          <wp:effectExtent l="0" t="0" r="0" b="3810"/>
          <wp:wrapNone/>
          <wp:docPr id="27" name="Billede 27" descr="Faab-Midt_vab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ab-Midt_vabe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</w:t>
    </w:r>
    <w:r w:rsidR="00B60C28">
      <w:rPr>
        <w:sz w:val="20"/>
      </w:rPr>
      <w:t>Faaborg-Midtfyn</w:t>
    </w:r>
  </w:p>
  <w:p w14:paraId="20702EBD" w14:textId="77777777" w:rsidR="00B60C28" w:rsidRDefault="00B60C28">
    <w:pPr>
      <w:pStyle w:val="Sidehoved"/>
      <w:tabs>
        <w:tab w:val="clear" w:pos="9638"/>
        <w:tab w:val="right" w:pos="9781"/>
      </w:tabs>
      <w:ind w:left="7513" w:hanging="7797"/>
      <w:rPr>
        <w:sz w:val="20"/>
      </w:rPr>
    </w:pPr>
  </w:p>
  <w:p w14:paraId="0ABDDC49" w14:textId="77777777" w:rsidR="00475B87" w:rsidRDefault="00475B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B222" w14:textId="77777777" w:rsidR="00B60C28" w:rsidRPr="00742BEF" w:rsidRDefault="00C83AC9" w:rsidP="00742BEF">
    <w:pPr>
      <w:pStyle w:val="Sidehoved"/>
      <w:tabs>
        <w:tab w:val="clear" w:pos="4819"/>
        <w:tab w:val="clear" w:pos="9638"/>
        <w:tab w:val="left" w:pos="3831"/>
      </w:tabs>
      <w:rPr>
        <w:rFonts w:cs="Arial"/>
        <w:b/>
      </w:rPr>
    </w:pPr>
    <w:r w:rsidRPr="00742BEF">
      <w:rPr>
        <w:rFonts w:cs="Arial"/>
        <w:b/>
        <w:noProof/>
        <w:sz w:val="20"/>
        <w:lang w:eastAsia="da-DK"/>
      </w:rPr>
      <w:drawing>
        <wp:anchor distT="0" distB="0" distL="114300" distR="114300" simplePos="0" relativeHeight="251657216" behindDoc="0" locked="0" layoutInCell="1" allowOverlap="1" wp14:anchorId="4411CEC1" wp14:editId="7A35AB9C">
          <wp:simplePos x="0" y="0"/>
          <wp:positionH relativeFrom="column">
            <wp:posOffset>4702810</wp:posOffset>
          </wp:positionH>
          <wp:positionV relativeFrom="paragraph">
            <wp:posOffset>635</wp:posOffset>
          </wp:positionV>
          <wp:extent cx="1554480" cy="1028700"/>
          <wp:effectExtent l="0" t="0" r="0" b="0"/>
          <wp:wrapSquare wrapText="bothSides"/>
          <wp:docPr id="28" name="Billede 28" descr="Faab-Mid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b-Mid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F"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A41AF3"/>
    <w:multiLevelType w:val="hybridMultilevel"/>
    <w:tmpl w:val="BAB6682E"/>
    <w:lvl w:ilvl="0" w:tplc="14D0CE16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17DC"/>
    <w:multiLevelType w:val="hybridMultilevel"/>
    <w:tmpl w:val="12580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0A8C"/>
    <w:multiLevelType w:val="hybridMultilevel"/>
    <w:tmpl w:val="1B6A14C0"/>
    <w:lvl w:ilvl="0" w:tplc="D15A1788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7592377">
    <w:abstractNumId w:val="1"/>
  </w:num>
  <w:num w:numId="2" w16cid:durableId="1678460009">
    <w:abstractNumId w:val="0"/>
  </w:num>
  <w:num w:numId="3" w16cid:durableId="737284218">
    <w:abstractNumId w:val="5"/>
  </w:num>
  <w:num w:numId="4" w16cid:durableId="1835148438">
    <w:abstractNumId w:val="4"/>
  </w:num>
  <w:num w:numId="5" w16cid:durableId="1818716495">
    <w:abstractNumId w:val="3"/>
  </w:num>
  <w:num w:numId="6" w16cid:durableId="61429046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EE"/>
    <w:rsid w:val="00052C46"/>
    <w:rsid w:val="000544CD"/>
    <w:rsid w:val="000B62AB"/>
    <w:rsid w:val="000D598D"/>
    <w:rsid w:val="000E1649"/>
    <w:rsid w:val="000F0159"/>
    <w:rsid w:val="00120795"/>
    <w:rsid w:val="00144A33"/>
    <w:rsid w:val="00153F0F"/>
    <w:rsid w:val="00186F52"/>
    <w:rsid w:val="001A432C"/>
    <w:rsid w:val="001B1EFD"/>
    <w:rsid w:val="001C39A1"/>
    <w:rsid w:val="002055AF"/>
    <w:rsid w:val="002110EA"/>
    <w:rsid w:val="00220C9D"/>
    <w:rsid w:val="002320E0"/>
    <w:rsid w:val="00237893"/>
    <w:rsid w:val="002437E2"/>
    <w:rsid w:val="00252F18"/>
    <w:rsid w:val="0027078D"/>
    <w:rsid w:val="00284681"/>
    <w:rsid w:val="00285699"/>
    <w:rsid w:val="00286DC9"/>
    <w:rsid w:val="00295A14"/>
    <w:rsid w:val="002C35B6"/>
    <w:rsid w:val="002D679F"/>
    <w:rsid w:val="00321B77"/>
    <w:rsid w:val="00325B79"/>
    <w:rsid w:val="00335B7B"/>
    <w:rsid w:val="00336F42"/>
    <w:rsid w:val="003542F5"/>
    <w:rsid w:val="003663C7"/>
    <w:rsid w:val="00372ACE"/>
    <w:rsid w:val="003B60FF"/>
    <w:rsid w:val="003D21B0"/>
    <w:rsid w:val="003D4A65"/>
    <w:rsid w:val="003D5C42"/>
    <w:rsid w:val="003E4F07"/>
    <w:rsid w:val="003F62C8"/>
    <w:rsid w:val="00420903"/>
    <w:rsid w:val="004531F1"/>
    <w:rsid w:val="00455535"/>
    <w:rsid w:val="004749C9"/>
    <w:rsid w:val="00475B87"/>
    <w:rsid w:val="004B046D"/>
    <w:rsid w:val="004E64BD"/>
    <w:rsid w:val="004F1948"/>
    <w:rsid w:val="004F2705"/>
    <w:rsid w:val="005354E1"/>
    <w:rsid w:val="005538C6"/>
    <w:rsid w:val="00563382"/>
    <w:rsid w:val="005866ED"/>
    <w:rsid w:val="0059414B"/>
    <w:rsid w:val="005A1010"/>
    <w:rsid w:val="005B398C"/>
    <w:rsid w:val="005C0423"/>
    <w:rsid w:val="005D2F4E"/>
    <w:rsid w:val="005E042E"/>
    <w:rsid w:val="005F0E39"/>
    <w:rsid w:val="00617F0C"/>
    <w:rsid w:val="00621284"/>
    <w:rsid w:val="00632294"/>
    <w:rsid w:val="00663D49"/>
    <w:rsid w:val="00673DE2"/>
    <w:rsid w:val="00686EF8"/>
    <w:rsid w:val="006D6479"/>
    <w:rsid w:val="006D788E"/>
    <w:rsid w:val="006F31AE"/>
    <w:rsid w:val="006F73EF"/>
    <w:rsid w:val="00724FA4"/>
    <w:rsid w:val="007342E0"/>
    <w:rsid w:val="00735886"/>
    <w:rsid w:val="00742BEF"/>
    <w:rsid w:val="00745238"/>
    <w:rsid w:val="007537EF"/>
    <w:rsid w:val="00787657"/>
    <w:rsid w:val="007B3289"/>
    <w:rsid w:val="007D024A"/>
    <w:rsid w:val="007E0625"/>
    <w:rsid w:val="007E115A"/>
    <w:rsid w:val="007E5BEE"/>
    <w:rsid w:val="0081103B"/>
    <w:rsid w:val="00824808"/>
    <w:rsid w:val="0089092F"/>
    <w:rsid w:val="008B2D21"/>
    <w:rsid w:val="008D42B3"/>
    <w:rsid w:val="008E11DB"/>
    <w:rsid w:val="008F21E0"/>
    <w:rsid w:val="008F230E"/>
    <w:rsid w:val="00903070"/>
    <w:rsid w:val="009243D3"/>
    <w:rsid w:val="0093329C"/>
    <w:rsid w:val="009435B5"/>
    <w:rsid w:val="00950929"/>
    <w:rsid w:val="00954A0C"/>
    <w:rsid w:val="00955145"/>
    <w:rsid w:val="00960B79"/>
    <w:rsid w:val="0097214D"/>
    <w:rsid w:val="00976056"/>
    <w:rsid w:val="009835D0"/>
    <w:rsid w:val="009A78D8"/>
    <w:rsid w:val="009E0B3E"/>
    <w:rsid w:val="009E6388"/>
    <w:rsid w:val="00A10E0A"/>
    <w:rsid w:val="00A15654"/>
    <w:rsid w:val="00A24016"/>
    <w:rsid w:val="00A45568"/>
    <w:rsid w:val="00A63D73"/>
    <w:rsid w:val="00A654B1"/>
    <w:rsid w:val="00A65895"/>
    <w:rsid w:val="00A90B66"/>
    <w:rsid w:val="00AB74A4"/>
    <w:rsid w:val="00AD7D84"/>
    <w:rsid w:val="00AE65C0"/>
    <w:rsid w:val="00AE77C6"/>
    <w:rsid w:val="00B05F10"/>
    <w:rsid w:val="00B142D7"/>
    <w:rsid w:val="00B35149"/>
    <w:rsid w:val="00B36307"/>
    <w:rsid w:val="00B4077B"/>
    <w:rsid w:val="00B46B01"/>
    <w:rsid w:val="00B50A78"/>
    <w:rsid w:val="00B60C28"/>
    <w:rsid w:val="00B9336F"/>
    <w:rsid w:val="00BC70D2"/>
    <w:rsid w:val="00BE6F1B"/>
    <w:rsid w:val="00C3646E"/>
    <w:rsid w:val="00C51C00"/>
    <w:rsid w:val="00C53E91"/>
    <w:rsid w:val="00C771CA"/>
    <w:rsid w:val="00C772B6"/>
    <w:rsid w:val="00C8195E"/>
    <w:rsid w:val="00C83AC9"/>
    <w:rsid w:val="00C91990"/>
    <w:rsid w:val="00C92F6D"/>
    <w:rsid w:val="00CB61D2"/>
    <w:rsid w:val="00CC290A"/>
    <w:rsid w:val="00CD3A33"/>
    <w:rsid w:val="00CD4C13"/>
    <w:rsid w:val="00CD7F8A"/>
    <w:rsid w:val="00CF21E4"/>
    <w:rsid w:val="00D03C88"/>
    <w:rsid w:val="00D25ED6"/>
    <w:rsid w:val="00D40BEA"/>
    <w:rsid w:val="00D439A5"/>
    <w:rsid w:val="00D47594"/>
    <w:rsid w:val="00DA31C7"/>
    <w:rsid w:val="00DA39AD"/>
    <w:rsid w:val="00DA5AED"/>
    <w:rsid w:val="00DF5E45"/>
    <w:rsid w:val="00E23E5C"/>
    <w:rsid w:val="00E4212B"/>
    <w:rsid w:val="00E4532B"/>
    <w:rsid w:val="00E47BC1"/>
    <w:rsid w:val="00E713E5"/>
    <w:rsid w:val="00E726EE"/>
    <w:rsid w:val="00E911DE"/>
    <w:rsid w:val="00E973C3"/>
    <w:rsid w:val="00EB3422"/>
    <w:rsid w:val="00EC24EE"/>
    <w:rsid w:val="00EE4037"/>
    <w:rsid w:val="00EF7952"/>
    <w:rsid w:val="00F3548B"/>
    <w:rsid w:val="00FA2591"/>
    <w:rsid w:val="00FB0D93"/>
    <w:rsid w:val="00FD35F4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9f"/>
    </o:shapedefaults>
    <o:shapelayout v:ext="edit">
      <o:idmap v:ext="edit" data="2"/>
    </o:shapelayout>
  </w:shapeDefaults>
  <w:decimalSymbol w:val=","/>
  <w:listSeparator w:val=";"/>
  <w14:docId w14:val="39F6B741"/>
  <w15:chartTrackingRefBased/>
  <w15:docId w15:val="{98DD194C-34DB-4311-BD3E-65E86D1C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77"/>
    <w:pPr>
      <w:ind w:left="567"/>
      <w:jc w:val="both"/>
    </w:pPr>
    <w:rPr>
      <w:rFonts w:ascii="Arial" w:hAnsi="Arial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3D5C42"/>
    <w:pPr>
      <w:keepNext/>
      <w:spacing w:before="36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semiHidden/>
    <w:pPr>
      <w:ind w:left="1304"/>
    </w:pPr>
  </w:style>
  <w:style w:type="paragraph" w:styleId="Brdtekstindrykning2">
    <w:name w:val="Body Text Indent 2"/>
    <w:basedOn w:val="Normal"/>
    <w:semiHidden/>
  </w:style>
  <w:style w:type="paragraph" w:styleId="Brdtekstindrykning3">
    <w:name w:val="Body Text Indent 3"/>
    <w:basedOn w:val="Normal"/>
    <w:semiHidden/>
    <w:rPr>
      <w:b/>
    </w:rPr>
  </w:style>
  <w:style w:type="paragraph" w:styleId="Brdtekst">
    <w:name w:val="Body Text"/>
    <w:basedOn w:val="Normal"/>
    <w:semiHidden/>
    <w:pPr>
      <w:ind w:left="0"/>
    </w:pPr>
  </w:style>
  <w:style w:type="paragraph" w:styleId="Bloktekst">
    <w:name w:val="Block Text"/>
    <w:basedOn w:val="Normal"/>
    <w:semiHidden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paragraph" w:styleId="Brdtekst2">
    <w:name w:val="Body Text 2"/>
    <w:basedOn w:val="Normal"/>
    <w:semiHidden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21E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21E4"/>
    <w:rPr>
      <w:rFonts w:ascii="Segoe UI" w:hAnsi="Segoe UI" w:cs="Segoe UI"/>
      <w:sz w:val="18"/>
      <w:szCs w:val="18"/>
      <w:lang w:eastAsia="en-US"/>
    </w:rPr>
  </w:style>
  <w:style w:type="table" w:styleId="Tabel-Gitter">
    <w:name w:val="Table Grid"/>
    <w:basedOn w:val="Tabel-Normal"/>
    <w:uiPriority w:val="59"/>
    <w:rsid w:val="00AD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35B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435B5"/>
    <w:rPr>
      <w:rFonts w:ascii="Arial" w:hAnsi="Arial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35B5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E911DE"/>
    <w:pPr>
      <w:numPr>
        <w:numId w:val="6"/>
      </w:numPr>
      <w:tabs>
        <w:tab w:val="left" w:pos="969"/>
      </w:tabs>
      <w:ind w:left="261" w:hanging="176"/>
      <w:contextualSpacing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FE05-EEAF-4277-A3D5-C3069F6A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1</TotalTime>
  <Pages>1</Pages>
  <Words>216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subject/>
  <dc:creator>MariaCh</dc:creator>
  <cp:keywords/>
  <dc:description/>
  <cp:lastModifiedBy>Dorthe Jørstad (dojoe)</cp:lastModifiedBy>
  <cp:revision>2</cp:revision>
  <cp:lastPrinted>2017-05-24T06:35:00Z</cp:lastPrinted>
  <dcterms:created xsi:type="dcterms:W3CDTF">2024-10-29T06:42:00Z</dcterms:created>
  <dcterms:modified xsi:type="dcterms:W3CDTF">2024-10-29T06:42:00Z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1812689262</vt:i4>
  </property>
  <property fmtid="{D5CDD505-2E9C-101B-9397-08002B2CF9AE}" pid="3" name="_EmailSubject">
    <vt:lpwstr>Tilsynsrapporterne på prøve</vt:lpwstr>
  </property>
  <property fmtid="{D5CDD505-2E9C-101B-9397-08002B2CF9AE}" pid="4" name="_AuthorEmail">
    <vt:lpwstr>lea@geokon.dk</vt:lpwstr>
  </property>
  <property fmtid="{D5CDD505-2E9C-101B-9397-08002B2CF9AE}" pid="5" name="_AuthorEmailDisplayName">
    <vt:lpwstr>Lea Taggaard</vt:lpwstr>
  </property>
  <property fmtid="{D5CDD505-2E9C-101B-9397-08002B2CF9AE}" pid="6" name="_ReviewingToolsShownOnce">
    <vt:lpwstr/>
  </property>
</Properties>
</file>