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4E54665" w:rsidR="006B795C" w:rsidRPr="006B795C" w:rsidRDefault="004C27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1-12-20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F49F6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81B1" w14:textId="77777777" w:rsidR="00705123" w:rsidRPr="006B795C" w:rsidRDefault="00705123" w:rsidP="00291C7F">
      <w:pPr>
        <w:spacing w:line="240" w:lineRule="auto"/>
      </w:pPr>
      <w:r w:rsidRPr="006B795C">
        <w:separator/>
      </w:r>
    </w:p>
    <w:p w14:paraId="0DC359D7" w14:textId="77777777" w:rsidR="00705123" w:rsidRPr="006B795C" w:rsidRDefault="00705123"/>
  </w:endnote>
  <w:endnote w:type="continuationSeparator" w:id="0">
    <w:p w14:paraId="157D4E02" w14:textId="77777777" w:rsidR="00705123" w:rsidRPr="006B795C" w:rsidRDefault="00705123" w:rsidP="00291C7F">
      <w:pPr>
        <w:spacing w:line="240" w:lineRule="auto"/>
      </w:pPr>
      <w:r w:rsidRPr="006B795C">
        <w:continuationSeparator/>
      </w:r>
    </w:p>
    <w:p w14:paraId="03265EC0" w14:textId="77777777" w:rsidR="00705123" w:rsidRPr="006B795C" w:rsidRDefault="00705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AD99" w14:textId="77777777" w:rsidR="00705123" w:rsidRPr="006B795C" w:rsidRDefault="00705123" w:rsidP="00291C7F">
      <w:pPr>
        <w:spacing w:line="240" w:lineRule="auto"/>
      </w:pPr>
      <w:r w:rsidRPr="006B795C">
        <w:separator/>
      </w:r>
    </w:p>
    <w:p w14:paraId="64F9D11F" w14:textId="77777777" w:rsidR="00705123" w:rsidRPr="006B795C" w:rsidRDefault="00705123"/>
  </w:footnote>
  <w:footnote w:type="continuationSeparator" w:id="0">
    <w:p w14:paraId="34A2FA79" w14:textId="77777777" w:rsidR="00705123" w:rsidRPr="006B795C" w:rsidRDefault="00705123" w:rsidP="00291C7F">
      <w:pPr>
        <w:spacing w:line="240" w:lineRule="auto"/>
      </w:pPr>
      <w:r w:rsidRPr="006B795C">
        <w:continuationSeparator/>
      </w:r>
    </w:p>
    <w:p w14:paraId="6B6FCB65" w14:textId="77777777" w:rsidR="00705123" w:rsidRPr="006B795C" w:rsidRDefault="00705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0575C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2716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5123"/>
    <w:rsid w:val="007075AC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4608B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2AC8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659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2024-07-18T12:03:00Z</dcterms:created>
  <dcterms:modified xsi:type="dcterms:W3CDTF">2024-07-18T12:03:00Z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