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30" w:rsidRPr="00206B30" w:rsidRDefault="00CD1A7A" w:rsidP="00206B3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6566BFB" wp14:editId="58DA7763">
            <wp:simplePos x="0" y="0"/>
            <wp:positionH relativeFrom="column">
              <wp:posOffset>6762750</wp:posOffset>
            </wp:positionH>
            <wp:positionV relativeFrom="paragraph">
              <wp:posOffset>-447675</wp:posOffset>
            </wp:positionV>
            <wp:extent cx="1418590" cy="5334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ek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B30" w:rsidRPr="00206B30">
        <w:rPr>
          <w:rFonts w:ascii="Arial" w:hAnsi="Arial" w:cs="Arial"/>
          <w:b/>
        </w:rPr>
        <w:t>Offentliggørelse af miljøtilsynsrapport</w:t>
      </w:r>
    </w:p>
    <w:p w:rsidR="001C4350" w:rsidRPr="00206B30" w:rsidRDefault="001C4350" w:rsidP="001C435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-Gitter"/>
        <w:tblW w:w="129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839"/>
      </w:tblGrid>
      <w:tr w:rsidR="00D83674" w:rsidRPr="00206B30" w:rsidTr="00A07CC7">
        <w:tc>
          <w:tcPr>
            <w:tcW w:w="4111" w:type="dxa"/>
            <w:shd w:val="clear" w:color="auto" w:fill="1E446C"/>
          </w:tcPr>
          <w:p w:rsidR="001C4350" w:rsidRPr="00941D7C" w:rsidRDefault="00941D7C" w:rsidP="0016613D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t>Virksomhedens navn:</w:t>
            </w:r>
          </w:p>
        </w:tc>
        <w:tc>
          <w:tcPr>
            <w:tcW w:w="8839" w:type="dxa"/>
            <w:shd w:val="clear" w:color="auto" w:fill="1E446C"/>
          </w:tcPr>
          <w:p w:rsidR="001C4350" w:rsidRPr="00941D7C" w:rsidRDefault="0090707A" w:rsidP="0016613D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DriftEnhed.MiljoeEnhedNavn  \* MERGEFORMAT </w:instrText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«DriftEnhed.MiljoeEnhedNavn»</w:t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</w:p>
        </w:tc>
      </w:tr>
      <w:tr w:rsidR="00D83674" w:rsidRPr="00206B30" w:rsidTr="00A07CC7">
        <w:tc>
          <w:tcPr>
            <w:tcW w:w="4111" w:type="dxa"/>
            <w:shd w:val="clear" w:color="auto" w:fill="1E446C"/>
          </w:tcPr>
          <w:p w:rsidR="001C4350" w:rsidRPr="00941D7C" w:rsidRDefault="00941D7C" w:rsidP="0016613D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t>Virksomhedens adresse:</w:t>
            </w:r>
          </w:p>
        </w:tc>
        <w:tc>
          <w:tcPr>
            <w:tcW w:w="8839" w:type="dxa"/>
            <w:shd w:val="clear" w:color="auto" w:fill="1E446C"/>
          </w:tcPr>
          <w:p w:rsidR="003C6F3A" w:rsidRPr="00323327" w:rsidRDefault="003C6F3A" w:rsidP="003C6F3A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DriftEnhed.VejNavn  \* MERGEFORMAT </w:instrTex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«DriftEnhed.VejNavn»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t xml:space="preserve"> 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DriftEnhed.HusNummer  \* MERGEFORMAT </w:instrTex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«DriftEnhed.HusNummer»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DriftEnhed.HusBogstav  \* MERGEFORMAT </w:instrTex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«DriftEnhed.HusBogstav»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DriftEnhed.Etage \b ", "  \* MERGEFORMAT </w:instrTex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, «DriftEnhed.Etage»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DriftEnhed.SideDoerNummer  \* MERGEFORMAT </w:instrTex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«DriftEnhed.SideDoerNummer»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</w:p>
          <w:p w:rsidR="007A430E" w:rsidRPr="00941D7C" w:rsidRDefault="003C6F3A" w:rsidP="003C6F3A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DriftEnhed.PostNummer  \* MERGEFORMAT </w:instrTex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«DriftEnhed.PostNummer»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t xml:space="preserve"> 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DriftEnhed.PostDistrikt  \* MERGEFORMAT </w:instrTex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«DriftEnhed.PostDistrikt»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</w:p>
        </w:tc>
      </w:tr>
      <w:tr w:rsidR="00EF3F6E" w:rsidRPr="00206B30" w:rsidTr="009E4568">
        <w:trPr>
          <w:trHeight w:hRule="exact" w:val="57"/>
        </w:trPr>
        <w:tc>
          <w:tcPr>
            <w:tcW w:w="4111" w:type="dxa"/>
            <w:shd w:val="clear" w:color="auto" w:fill="FFFFFF" w:themeFill="background1"/>
          </w:tcPr>
          <w:p w:rsidR="00A7694A" w:rsidRPr="00941D7C" w:rsidRDefault="00A7694A" w:rsidP="0016613D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  <w:tc>
          <w:tcPr>
            <w:tcW w:w="8839" w:type="dxa"/>
            <w:shd w:val="clear" w:color="auto" w:fill="FFFFFF" w:themeFill="background1"/>
          </w:tcPr>
          <w:p w:rsidR="00EF3F6E" w:rsidRPr="00941D7C" w:rsidRDefault="00EF3F6E" w:rsidP="007A430E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</w:tr>
      <w:tr w:rsidR="00896105" w:rsidRPr="00206B30" w:rsidTr="00A07CC7">
        <w:tc>
          <w:tcPr>
            <w:tcW w:w="4111" w:type="dxa"/>
            <w:shd w:val="clear" w:color="auto" w:fill="1E446C"/>
          </w:tcPr>
          <w:p w:rsidR="00143769" w:rsidRPr="001C592D" w:rsidRDefault="00143769" w:rsidP="005C3751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1C592D">
              <w:rPr>
                <w:rFonts w:ascii="Arial" w:hAnsi="Arial" w:cs="Arial"/>
                <w:color w:val="FFFFFF" w:themeColor="background1"/>
                <w:sz w:val="24"/>
              </w:rPr>
              <w:t>Typen af virksomheden eller husdyrbruget</w:t>
            </w:r>
          </w:p>
        </w:tc>
        <w:tc>
          <w:tcPr>
            <w:tcW w:w="8839" w:type="dxa"/>
            <w:shd w:val="clear" w:color="auto" w:fill="1E446C"/>
          </w:tcPr>
          <w:p w:rsidR="00143769" w:rsidRPr="001C592D" w:rsidRDefault="003C6F3A" w:rsidP="003D1B2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DriftEnhed.PrimaerListeTypeKode  \* MERGEFORMAT </w:instrTex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«DriftEnhed.PrimaerListeTypeKode»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t xml:space="preserve"> 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DriftEnhed.PrimaerListeTypeTekst \b "- "  \* MERGEFORMAT </w:instrTex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- «DriftEnhed.PrimaerListeTypeTekst»</w:t>
            </w:r>
            <w:r w:rsidRPr="00323327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</w:p>
        </w:tc>
      </w:tr>
      <w:tr w:rsidR="00143769" w:rsidRPr="00206B30" w:rsidTr="00A07CC7">
        <w:tc>
          <w:tcPr>
            <w:tcW w:w="4111" w:type="dxa"/>
            <w:shd w:val="clear" w:color="auto" w:fill="1E446C"/>
          </w:tcPr>
          <w:p w:rsidR="00941D7C" w:rsidRPr="00941D7C" w:rsidRDefault="00941D7C" w:rsidP="00F44A3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t>Virksomhedens CVR-nummer:</w:t>
            </w:r>
          </w:p>
        </w:tc>
        <w:tc>
          <w:tcPr>
            <w:tcW w:w="8839" w:type="dxa"/>
            <w:shd w:val="clear" w:color="auto" w:fill="1E446C"/>
          </w:tcPr>
          <w:p w:rsidR="00941D7C" w:rsidRPr="00941D7C" w:rsidRDefault="00941D7C" w:rsidP="00F44A3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DriftEnhed.CvrNummer \b "CVR-nr: "  \* MERGEFORMAT </w:instrText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CVR-nr: «DriftEnhed.CvrNummer»</w:t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</w:p>
        </w:tc>
      </w:tr>
      <w:tr w:rsidR="00D83674" w:rsidRPr="00206B30" w:rsidTr="00A07CC7">
        <w:tc>
          <w:tcPr>
            <w:tcW w:w="4111" w:type="dxa"/>
            <w:shd w:val="clear" w:color="auto" w:fill="1E446C"/>
          </w:tcPr>
          <w:p w:rsidR="00D83674" w:rsidRPr="00941D7C" w:rsidRDefault="00D83674" w:rsidP="00F44A3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t>P-nummer:</w:t>
            </w:r>
          </w:p>
        </w:tc>
        <w:tc>
          <w:tcPr>
            <w:tcW w:w="8839" w:type="dxa"/>
            <w:shd w:val="clear" w:color="auto" w:fill="1E446C"/>
          </w:tcPr>
          <w:p w:rsidR="00D83674" w:rsidRPr="00941D7C" w:rsidRDefault="00D83674" w:rsidP="00F44A3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DriftEnhed.PNummer \b "P-nr: "  \* MERGEFORMAT </w:instrText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P-nr: «DriftEnhed.PNummer»</w:t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</w:p>
        </w:tc>
      </w:tr>
      <w:tr w:rsidR="00D83674" w:rsidRPr="00206B30" w:rsidTr="00A07CC7">
        <w:tc>
          <w:tcPr>
            <w:tcW w:w="4111" w:type="dxa"/>
            <w:shd w:val="clear" w:color="auto" w:fill="1E446C"/>
          </w:tcPr>
          <w:p w:rsidR="00D83674" w:rsidRPr="00941D7C" w:rsidRDefault="00D83674" w:rsidP="00F44A3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t>CHR-nummer:</w:t>
            </w:r>
          </w:p>
        </w:tc>
        <w:tc>
          <w:tcPr>
            <w:tcW w:w="8839" w:type="dxa"/>
            <w:shd w:val="clear" w:color="auto" w:fill="1E446C"/>
          </w:tcPr>
          <w:p w:rsidR="00D83674" w:rsidRPr="00941D7C" w:rsidRDefault="00D83674" w:rsidP="00F44A3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begin"/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instrText xml:space="preserve"> MERGEFIELD  DriftEnhed.ChrNummer \b "CHR-nr: "  \* MERGEFORMAT </w:instrText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color w:val="FFFFFF" w:themeColor="background1"/>
                <w:sz w:val="24"/>
              </w:rPr>
              <w:t>CHR-nr: «DriftEnhed.ChrNummer»</w:t>
            </w:r>
            <w:r w:rsidRPr="00941D7C">
              <w:rPr>
                <w:rFonts w:ascii="Arial" w:hAnsi="Arial" w:cs="Arial"/>
                <w:color w:val="FFFFFF" w:themeColor="background1"/>
                <w:sz w:val="24"/>
              </w:rPr>
              <w:fldChar w:fldCharType="end"/>
            </w:r>
          </w:p>
        </w:tc>
      </w:tr>
      <w:tr w:rsidR="00143769" w:rsidRPr="00206B30" w:rsidTr="00A07CC7">
        <w:tc>
          <w:tcPr>
            <w:tcW w:w="4111" w:type="dxa"/>
            <w:shd w:val="clear" w:color="auto" w:fill="FFFFFF" w:themeFill="background1"/>
          </w:tcPr>
          <w:p w:rsidR="00143769" w:rsidRPr="00941D7C" w:rsidRDefault="00143769" w:rsidP="0026042C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  <w:tc>
          <w:tcPr>
            <w:tcW w:w="8839" w:type="dxa"/>
            <w:shd w:val="clear" w:color="auto" w:fill="FFFFFF" w:themeFill="background1"/>
          </w:tcPr>
          <w:p w:rsidR="00143769" w:rsidRPr="00941D7C" w:rsidRDefault="00143769" w:rsidP="0026042C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</w:tr>
      <w:tr w:rsidR="00143769" w:rsidRPr="00206B30" w:rsidTr="00A07CC7">
        <w:tc>
          <w:tcPr>
            <w:tcW w:w="4111" w:type="dxa"/>
            <w:shd w:val="clear" w:color="auto" w:fill="C7DAEF"/>
          </w:tcPr>
          <w:p w:rsidR="00143769" w:rsidRPr="003B2899" w:rsidRDefault="00143769" w:rsidP="00EA11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B2899">
              <w:rPr>
                <w:rFonts w:ascii="Arial" w:hAnsi="Arial" w:cs="Arial"/>
                <w:sz w:val="24"/>
              </w:rPr>
              <w:t>Dato for tilsyn:</w:t>
            </w:r>
          </w:p>
        </w:tc>
        <w:tc>
          <w:tcPr>
            <w:tcW w:w="8839" w:type="dxa"/>
            <w:shd w:val="clear" w:color="auto" w:fill="C7DAEF"/>
          </w:tcPr>
          <w:p w:rsidR="00143769" w:rsidRPr="003B2899" w:rsidRDefault="00143769" w:rsidP="00EA11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B2899">
              <w:rPr>
                <w:rFonts w:ascii="Arial" w:hAnsi="Arial" w:cs="Arial"/>
                <w:sz w:val="24"/>
              </w:rPr>
              <w:fldChar w:fldCharType="begin"/>
            </w:r>
            <w:r w:rsidRPr="003B2899">
              <w:rPr>
                <w:rFonts w:ascii="Arial" w:hAnsi="Arial" w:cs="Arial"/>
                <w:sz w:val="24"/>
              </w:rPr>
              <w:instrText xml:space="preserve"> MERGEFIELD  Tilsyn.HaendelseDato  \* MERGEFORMAT </w:instrText>
            </w:r>
            <w:r w:rsidRPr="003B2899">
              <w:rPr>
                <w:rFonts w:ascii="Arial" w:hAnsi="Arial" w:cs="Arial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sz w:val="24"/>
              </w:rPr>
              <w:t>«Tilsyn.HaendelseDato»</w:t>
            </w:r>
            <w:r w:rsidRPr="003B289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43769" w:rsidRPr="00206B30" w:rsidTr="00A07CC7">
        <w:tc>
          <w:tcPr>
            <w:tcW w:w="4111" w:type="dxa"/>
            <w:shd w:val="clear" w:color="auto" w:fill="C7DAEF"/>
          </w:tcPr>
          <w:p w:rsidR="001C592D" w:rsidRPr="003B2899" w:rsidRDefault="001C592D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B2899">
              <w:rPr>
                <w:rFonts w:ascii="Arial" w:hAnsi="Arial" w:cs="Arial"/>
                <w:sz w:val="24"/>
              </w:rPr>
              <w:t>Baggrunden for tilsynet</w:t>
            </w:r>
          </w:p>
        </w:tc>
        <w:tc>
          <w:tcPr>
            <w:tcW w:w="8839" w:type="dxa"/>
            <w:shd w:val="clear" w:color="auto" w:fill="C7DAEF"/>
          </w:tcPr>
          <w:p w:rsidR="001C592D" w:rsidRPr="003B2899" w:rsidRDefault="001C592D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B2899">
              <w:rPr>
                <w:rFonts w:ascii="Arial" w:hAnsi="Arial" w:cs="Arial"/>
                <w:sz w:val="24"/>
              </w:rPr>
              <w:fldChar w:fldCharType="begin"/>
            </w:r>
            <w:r w:rsidRPr="003B2899">
              <w:rPr>
                <w:rFonts w:ascii="Arial" w:hAnsi="Arial" w:cs="Arial"/>
                <w:sz w:val="24"/>
              </w:rPr>
              <w:instrText xml:space="preserve"> MERGEFIELD  Tilsyn.Baggrund  \* MERGEFORMAT </w:instrText>
            </w:r>
            <w:r w:rsidRPr="003B2899">
              <w:rPr>
                <w:rFonts w:ascii="Arial" w:hAnsi="Arial" w:cs="Arial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sz w:val="24"/>
              </w:rPr>
              <w:t>«Tilsyn.Baggrund»</w:t>
            </w:r>
            <w:r w:rsidRPr="003B289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C592D" w:rsidRPr="00206B30" w:rsidTr="00A07CC7">
        <w:tc>
          <w:tcPr>
            <w:tcW w:w="4111" w:type="dxa"/>
            <w:shd w:val="clear" w:color="auto" w:fill="C7DAEF"/>
          </w:tcPr>
          <w:p w:rsidR="001C592D" w:rsidRPr="003B2899" w:rsidRDefault="001C592D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B2899">
              <w:rPr>
                <w:rFonts w:ascii="Arial" w:hAnsi="Arial" w:cs="Arial"/>
                <w:sz w:val="24"/>
              </w:rPr>
              <w:t xml:space="preserve">Hvad der er ført tilsyn med? </w:t>
            </w:r>
          </w:p>
        </w:tc>
        <w:tc>
          <w:tcPr>
            <w:tcW w:w="8839" w:type="dxa"/>
            <w:shd w:val="clear" w:color="auto" w:fill="C7DAEF"/>
          </w:tcPr>
          <w:p w:rsidR="001C592D" w:rsidRPr="003B2899" w:rsidRDefault="001C592D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B2899">
              <w:rPr>
                <w:rFonts w:ascii="Arial" w:hAnsi="Arial" w:cs="Arial"/>
                <w:sz w:val="24"/>
              </w:rPr>
              <w:fldChar w:fldCharType="begin"/>
            </w:r>
            <w:r w:rsidRPr="003B2899">
              <w:rPr>
                <w:rFonts w:ascii="Arial" w:hAnsi="Arial" w:cs="Arial"/>
                <w:sz w:val="24"/>
              </w:rPr>
              <w:instrText xml:space="preserve"> MERGEFIELD  Tilsyn.TilsynUdfoert  \* MERGEFORMAT </w:instrText>
            </w:r>
            <w:r w:rsidRPr="003B2899">
              <w:rPr>
                <w:rFonts w:ascii="Arial" w:hAnsi="Arial" w:cs="Arial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sz w:val="24"/>
              </w:rPr>
              <w:t>«Tilsyn.TilsynUdfoert»</w:t>
            </w:r>
            <w:r w:rsidRPr="003B289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C592D" w:rsidRPr="00206B30" w:rsidTr="00A07CC7">
        <w:tc>
          <w:tcPr>
            <w:tcW w:w="4111" w:type="dxa"/>
            <w:shd w:val="clear" w:color="auto" w:fill="C7DAEF"/>
          </w:tcPr>
          <w:p w:rsidR="001C592D" w:rsidRPr="003B2899" w:rsidRDefault="001C592D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B2899">
              <w:rPr>
                <w:rFonts w:ascii="Arial" w:hAnsi="Arial" w:cs="Arial"/>
                <w:sz w:val="24"/>
              </w:rPr>
              <w:t>Er der konstateret forhold, der tyder på jord-forurening? *</w:t>
            </w:r>
          </w:p>
        </w:tc>
        <w:tc>
          <w:tcPr>
            <w:tcW w:w="8839" w:type="dxa"/>
            <w:shd w:val="clear" w:color="auto" w:fill="C7DAEF"/>
          </w:tcPr>
          <w:p w:rsidR="001C592D" w:rsidRPr="003B2899" w:rsidRDefault="001C592D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B2899">
              <w:rPr>
                <w:rFonts w:ascii="Arial" w:hAnsi="Arial" w:cs="Arial"/>
                <w:sz w:val="24"/>
              </w:rPr>
              <w:fldChar w:fldCharType="begin"/>
            </w:r>
            <w:r w:rsidRPr="003B2899">
              <w:rPr>
                <w:rFonts w:ascii="Arial" w:hAnsi="Arial" w:cs="Arial"/>
                <w:sz w:val="24"/>
              </w:rPr>
              <w:instrText xml:space="preserve"> MERGEFIELD  Tilsyn.JordForurening  \* MERGEFORMAT </w:instrText>
            </w:r>
            <w:r w:rsidRPr="003B2899">
              <w:rPr>
                <w:rFonts w:ascii="Arial" w:hAnsi="Arial" w:cs="Arial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sz w:val="24"/>
              </w:rPr>
              <w:t>«Tilsyn.JordForurening»</w:t>
            </w:r>
            <w:r w:rsidRPr="003B289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EF3F6E" w:rsidRPr="00206B30" w:rsidTr="00F174B6">
        <w:trPr>
          <w:trHeight w:hRule="exact" w:val="57"/>
        </w:trPr>
        <w:tc>
          <w:tcPr>
            <w:tcW w:w="4111" w:type="dxa"/>
            <w:shd w:val="clear" w:color="auto" w:fill="FFFFFF" w:themeFill="background1"/>
          </w:tcPr>
          <w:p w:rsidR="00EF3F6E" w:rsidRPr="003B2899" w:rsidRDefault="00EF3F6E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39" w:type="dxa"/>
            <w:shd w:val="clear" w:color="auto" w:fill="FFFFFF" w:themeFill="background1"/>
          </w:tcPr>
          <w:p w:rsidR="00EF3F6E" w:rsidRPr="003B2899" w:rsidRDefault="00EF3F6E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1C592D" w:rsidRPr="00206B30" w:rsidTr="00A07CC7">
        <w:tc>
          <w:tcPr>
            <w:tcW w:w="4111" w:type="dxa"/>
            <w:shd w:val="clear" w:color="auto" w:fill="C7DAEF"/>
          </w:tcPr>
          <w:p w:rsidR="001C592D" w:rsidRPr="003B2899" w:rsidRDefault="001C592D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B2899">
              <w:rPr>
                <w:rFonts w:ascii="Arial" w:hAnsi="Arial" w:cs="Arial"/>
                <w:sz w:val="24"/>
              </w:rPr>
              <w:t xml:space="preserve">Er der meddelt påbud, forbud eller indskærpelser? </w:t>
            </w:r>
          </w:p>
        </w:tc>
        <w:tc>
          <w:tcPr>
            <w:tcW w:w="8839" w:type="dxa"/>
            <w:shd w:val="clear" w:color="auto" w:fill="C7DAEF"/>
          </w:tcPr>
          <w:p w:rsidR="001C592D" w:rsidRPr="003B2899" w:rsidRDefault="001C592D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B2899">
              <w:rPr>
                <w:rFonts w:ascii="Arial" w:hAnsi="Arial" w:cs="Arial"/>
                <w:sz w:val="24"/>
              </w:rPr>
              <w:fldChar w:fldCharType="begin"/>
            </w:r>
            <w:r w:rsidRPr="003B2899">
              <w:rPr>
                <w:rFonts w:ascii="Arial" w:hAnsi="Arial" w:cs="Arial"/>
                <w:sz w:val="24"/>
              </w:rPr>
              <w:instrText xml:space="preserve"> MERGEFIELD  Tilsyn.Paabud  \* MERGEFORMAT </w:instrText>
            </w:r>
            <w:r w:rsidRPr="003B2899">
              <w:rPr>
                <w:rFonts w:ascii="Arial" w:hAnsi="Arial" w:cs="Arial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sz w:val="24"/>
              </w:rPr>
              <w:t>«Tilsyn.Paabud»</w:t>
            </w:r>
            <w:r w:rsidRPr="003B289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C592D" w:rsidRPr="00206B30" w:rsidTr="00A07CC7">
        <w:tc>
          <w:tcPr>
            <w:tcW w:w="4111" w:type="dxa"/>
            <w:shd w:val="clear" w:color="auto" w:fill="C7DAEF"/>
          </w:tcPr>
          <w:p w:rsidR="001C592D" w:rsidRPr="003B2899" w:rsidRDefault="001C592D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3B2899">
              <w:rPr>
                <w:rFonts w:ascii="Arial" w:hAnsi="Arial" w:cs="Arial"/>
                <w:sz w:val="24"/>
              </w:rPr>
              <w:t>Konklusion på virksomhedens eventuelle indberetning om egenkontrol</w:t>
            </w:r>
          </w:p>
        </w:tc>
        <w:tc>
          <w:tcPr>
            <w:tcW w:w="8839" w:type="dxa"/>
            <w:shd w:val="clear" w:color="auto" w:fill="C7DAEF"/>
          </w:tcPr>
          <w:p w:rsidR="001C592D" w:rsidRPr="00206B30" w:rsidRDefault="001C592D" w:rsidP="001C59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206B30">
              <w:rPr>
                <w:rFonts w:ascii="Arial" w:hAnsi="Arial" w:cs="Arial"/>
                <w:sz w:val="24"/>
              </w:rPr>
              <w:fldChar w:fldCharType="begin"/>
            </w:r>
            <w:r w:rsidRPr="00206B30">
              <w:rPr>
                <w:rFonts w:ascii="Arial" w:hAnsi="Arial" w:cs="Arial"/>
                <w:sz w:val="24"/>
              </w:rPr>
              <w:instrText xml:space="preserve"> MERGEFIELD  Tilsyn.Konklusion  \* MERGEFORMAT </w:instrText>
            </w:r>
            <w:r w:rsidRPr="00206B30">
              <w:rPr>
                <w:rFonts w:ascii="Arial" w:hAnsi="Arial" w:cs="Arial"/>
                <w:sz w:val="24"/>
              </w:rPr>
              <w:fldChar w:fldCharType="separate"/>
            </w:r>
            <w:r w:rsidR="005078AB">
              <w:rPr>
                <w:rFonts w:ascii="Arial" w:hAnsi="Arial" w:cs="Arial"/>
                <w:noProof/>
                <w:sz w:val="24"/>
              </w:rPr>
              <w:t>«Tilsyn.Konklusion»</w:t>
            </w:r>
            <w:r w:rsidRPr="00206B30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1C592D" w:rsidRPr="00206B30" w:rsidRDefault="00206B30" w:rsidP="00206B30">
      <w:pPr>
        <w:spacing w:before="240"/>
        <w:rPr>
          <w:rFonts w:ascii="Arial" w:eastAsia="Times New Roman" w:hAnsi="Arial" w:cs="Arial"/>
          <w:kern w:val="20"/>
          <w:sz w:val="20"/>
          <w:szCs w:val="24"/>
          <w:lang w:eastAsia="en-US"/>
        </w:rPr>
      </w:pPr>
      <w:r w:rsidRPr="00206B30">
        <w:rPr>
          <w:rFonts w:ascii="Arial" w:eastAsia="Times New Roman" w:hAnsi="Arial" w:cs="Arial"/>
          <w:kern w:val="20"/>
          <w:sz w:val="20"/>
          <w:szCs w:val="24"/>
          <w:lang w:eastAsia="en-US"/>
        </w:rPr>
        <w:t>* De konstaterede forhold omkring jordforurening er alene baseret på en visuel inspektion. Kommunen har såled</w:t>
      </w:r>
      <w:r>
        <w:rPr>
          <w:rFonts w:ascii="Arial" w:eastAsia="Times New Roman" w:hAnsi="Arial" w:cs="Arial"/>
          <w:kern w:val="20"/>
          <w:sz w:val="20"/>
          <w:szCs w:val="24"/>
          <w:lang w:eastAsia="en-US"/>
        </w:rPr>
        <w:t xml:space="preserve">es ikke udtaget jordprøver til </w:t>
      </w:r>
      <w:r w:rsidRPr="00206B30">
        <w:rPr>
          <w:rFonts w:ascii="Arial" w:eastAsia="Times New Roman" w:hAnsi="Arial" w:cs="Arial"/>
          <w:kern w:val="20"/>
          <w:sz w:val="20"/>
          <w:szCs w:val="24"/>
          <w:lang w:eastAsia="en-US"/>
        </w:rPr>
        <w:t>undersøgelse af, om der rent faktisk er jordforurening på grunden.</w:t>
      </w:r>
      <w:r w:rsidR="003C6F3A">
        <w:rPr>
          <w:rFonts w:ascii="Arial" w:eastAsia="Times New Roman" w:hAnsi="Arial" w:cs="Arial"/>
          <w:kern w:val="20"/>
          <w:sz w:val="20"/>
          <w:szCs w:val="24"/>
          <w:lang w:eastAsia="en-US"/>
        </w:rPr>
        <w:t>.</w:t>
      </w:r>
    </w:p>
    <w:sectPr w:rsidR="001C592D" w:rsidRPr="00206B30" w:rsidSect="00206B30">
      <w:pgSz w:w="15840" w:h="12240" w:orient="landscape"/>
      <w:pgMar w:top="1800" w:right="1440" w:bottom="180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AB" w:rsidRDefault="005078AB" w:rsidP="0087540C">
      <w:pPr>
        <w:spacing w:after="0" w:line="240" w:lineRule="auto"/>
      </w:pPr>
      <w:r>
        <w:separator/>
      </w:r>
    </w:p>
  </w:endnote>
  <w:endnote w:type="continuationSeparator" w:id="0">
    <w:p w:rsidR="005078AB" w:rsidRDefault="005078AB" w:rsidP="0087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AB" w:rsidRDefault="005078AB" w:rsidP="0087540C">
      <w:pPr>
        <w:spacing w:after="0" w:line="240" w:lineRule="auto"/>
      </w:pPr>
      <w:r>
        <w:separator/>
      </w:r>
    </w:p>
  </w:footnote>
  <w:footnote w:type="continuationSeparator" w:id="0">
    <w:p w:rsidR="005078AB" w:rsidRDefault="005078AB" w:rsidP="00875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AB"/>
    <w:rsid w:val="000A02F8"/>
    <w:rsid w:val="000A33DB"/>
    <w:rsid w:val="000C5B70"/>
    <w:rsid w:val="0014255C"/>
    <w:rsid w:val="00143769"/>
    <w:rsid w:val="00145B53"/>
    <w:rsid w:val="001C26F8"/>
    <w:rsid w:val="001C4350"/>
    <w:rsid w:val="001C592D"/>
    <w:rsid w:val="00206B30"/>
    <w:rsid w:val="00274AEC"/>
    <w:rsid w:val="00280069"/>
    <w:rsid w:val="00312A97"/>
    <w:rsid w:val="00323327"/>
    <w:rsid w:val="003B2899"/>
    <w:rsid w:val="003C6F3A"/>
    <w:rsid w:val="003D1B28"/>
    <w:rsid w:val="0045110F"/>
    <w:rsid w:val="004D0AAB"/>
    <w:rsid w:val="005078AB"/>
    <w:rsid w:val="00553B39"/>
    <w:rsid w:val="0059400B"/>
    <w:rsid w:val="005A0E0B"/>
    <w:rsid w:val="007A430E"/>
    <w:rsid w:val="00847E26"/>
    <w:rsid w:val="0087540C"/>
    <w:rsid w:val="00876334"/>
    <w:rsid w:val="00896105"/>
    <w:rsid w:val="008B5A1A"/>
    <w:rsid w:val="008D25AB"/>
    <w:rsid w:val="0090707A"/>
    <w:rsid w:val="00941D7C"/>
    <w:rsid w:val="009E4568"/>
    <w:rsid w:val="00A07CC7"/>
    <w:rsid w:val="00A26156"/>
    <w:rsid w:val="00A63261"/>
    <w:rsid w:val="00A7383E"/>
    <w:rsid w:val="00A7694A"/>
    <w:rsid w:val="00CD1A7A"/>
    <w:rsid w:val="00D11733"/>
    <w:rsid w:val="00D83674"/>
    <w:rsid w:val="00D866E1"/>
    <w:rsid w:val="00D950D0"/>
    <w:rsid w:val="00E31042"/>
    <w:rsid w:val="00E50D76"/>
    <w:rsid w:val="00EE7DE1"/>
    <w:rsid w:val="00EF3F6E"/>
    <w:rsid w:val="00F174B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CE9"/>
  <w15:docId w15:val="{14D36193-2022-43F5-9C73-CA093E00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875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540C"/>
  </w:style>
  <w:style w:type="paragraph" w:styleId="Sidefod">
    <w:name w:val="footer"/>
    <w:basedOn w:val="Normal"/>
    <w:link w:val="SidefodTegn"/>
    <w:uiPriority w:val="99"/>
    <w:unhideWhenUsed/>
    <w:rsid w:val="00875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knisk_Afdeling\Steen%20Lau%20Jacobsen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B7A2F-90B0-4360-9282-7F3619AB60B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8879F-3E4B-4CC2-8489-A2B4553B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1</TotalTime>
  <Pages>1</Pages>
  <Words>311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Stokvad</dc:creator>
  <cp:lastModifiedBy>Eva Stokvad</cp:lastModifiedBy>
  <cp:revision>1</cp:revision>
  <cp:lastPrinted>2017-04-28T12:16:00Z</cp:lastPrinted>
  <dcterms:created xsi:type="dcterms:W3CDTF">2018-08-07T06:19:00Z</dcterms:created>
  <dcterms:modified xsi:type="dcterms:W3CDTF">2018-08-07T06:20:00Z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</Properties>
</file>