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3AA3E3D" w:rsidR="006B795C" w:rsidRPr="006B795C" w:rsidRDefault="00CF7D1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Jan Gooitzen Sinnema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52287E6" w:rsidR="006B795C" w:rsidRPr="006B795C" w:rsidRDefault="00CF7D12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Vesterbækvej 63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F17428E" w:rsidR="006B795C" w:rsidRDefault="00CF7D1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43660349</w:t>
            </w:r>
          </w:p>
          <w:p w14:paraId="705E26E4" w14:textId="2FD38C7F" w:rsidR="001E7E44" w:rsidRDefault="00CF7D1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1001221726</w:t>
            </w:r>
          </w:p>
          <w:p w14:paraId="3F2C0D7E" w14:textId="60841FA2" w:rsidR="006B795C" w:rsidRPr="006B795C" w:rsidRDefault="00CF7D12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47081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258120B" w:rsidR="006B795C" w:rsidRPr="006B795C" w:rsidRDefault="00216DD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1-9-17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A3A0F2D" w:rsidR="006B795C" w:rsidRPr="006B795C" w:rsidRDefault="00216DD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B53A9E9" w:rsidR="006B795C" w:rsidRPr="00A2316A" w:rsidRDefault="00CF7D12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EB7CB8E" w:rsidR="006B795C" w:rsidRPr="006B795C" w:rsidRDefault="00792D4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CAEEFD8" w:rsidR="006B795C" w:rsidRPr="006B795C" w:rsidRDefault="00792D4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C4F76A2" w:rsidR="006B795C" w:rsidRPr="006B795C" w:rsidRDefault="00792D4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6F73437" w:rsidR="006B795C" w:rsidRPr="006B795C" w:rsidRDefault="00792D4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Ok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C61BA" w14:textId="77777777" w:rsidR="00051558" w:rsidRPr="006B795C" w:rsidRDefault="00051558" w:rsidP="00291C7F">
      <w:pPr>
        <w:spacing w:line="240" w:lineRule="auto"/>
      </w:pPr>
      <w:r w:rsidRPr="006B795C">
        <w:separator/>
      </w:r>
    </w:p>
    <w:p w14:paraId="55DDE7DF" w14:textId="77777777" w:rsidR="00051558" w:rsidRPr="006B795C" w:rsidRDefault="00051558"/>
  </w:endnote>
  <w:endnote w:type="continuationSeparator" w:id="0">
    <w:p w14:paraId="74014B86" w14:textId="77777777" w:rsidR="00051558" w:rsidRPr="006B795C" w:rsidRDefault="00051558" w:rsidP="00291C7F">
      <w:pPr>
        <w:spacing w:line="240" w:lineRule="auto"/>
      </w:pPr>
      <w:r w:rsidRPr="006B795C">
        <w:continuationSeparator/>
      </w:r>
    </w:p>
    <w:p w14:paraId="70BB4C50" w14:textId="77777777" w:rsidR="00051558" w:rsidRPr="006B795C" w:rsidRDefault="00051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6392" w14:textId="77777777" w:rsidR="00051558" w:rsidRPr="006B795C" w:rsidRDefault="00051558" w:rsidP="00291C7F">
      <w:pPr>
        <w:spacing w:line="240" w:lineRule="auto"/>
      </w:pPr>
      <w:r w:rsidRPr="006B795C">
        <w:separator/>
      </w:r>
    </w:p>
    <w:p w14:paraId="6EF4800C" w14:textId="77777777" w:rsidR="00051558" w:rsidRPr="006B795C" w:rsidRDefault="00051558"/>
  </w:footnote>
  <w:footnote w:type="continuationSeparator" w:id="0">
    <w:p w14:paraId="423D4251" w14:textId="77777777" w:rsidR="00051558" w:rsidRPr="006B795C" w:rsidRDefault="00051558" w:rsidP="00291C7F">
      <w:pPr>
        <w:spacing w:line="240" w:lineRule="auto"/>
      </w:pPr>
      <w:r w:rsidRPr="006B795C">
        <w:continuationSeparator/>
      </w:r>
    </w:p>
    <w:p w14:paraId="43260607" w14:textId="77777777" w:rsidR="00051558" w:rsidRPr="006B795C" w:rsidRDefault="000515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48541445">
    <w:abstractNumId w:val="0"/>
  </w:num>
  <w:num w:numId="2" w16cid:durableId="758872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1558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16DD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2D49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3910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CF7D12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</TotalTime>
  <Pages>1</Pages>
  <Words>99</Words>
  <Characters>659</Characters>
  <Application>Microsoft Office Word</Application>
  <DocSecurity>0</DocSecurity>
  <PresentationFormat/>
  <Lines>50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2024-07-26T09:38:00Z</dcterms:created>
  <dcterms:modified xsi:type="dcterms:W3CDTF">2024-07-26T09:38:00Z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