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BB75C3" w:rsidRDefault="00BB75C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Uffe Henriksen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BB75C3" w:rsidRDefault="00BB75C3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Frøstrupvej 181</w:t>
            </w:r>
            <w:r w:rsidR="00F26C70" w:rsidRPr="00BB75C3">
              <w:rPr>
                <w:rFonts w:ascii="Times New Roman" w:hAnsi="Times New Roman"/>
                <w:color w:val="000000" w:themeColor="text1"/>
                <w:sz w:val="24"/>
              </w:rPr>
              <w:t xml:space="preserve">   </w:t>
            </w:r>
          </w:p>
          <w:p w:rsidR="007A430E" w:rsidRPr="00BB75C3" w:rsidRDefault="00BB75C3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6830 Nr. Nebel</w:t>
            </w:r>
          </w:p>
        </w:tc>
      </w:tr>
      <w:tr w:rsidR="00512A7F" w:rsidRPr="00512A7F" w:rsidTr="008D25AB">
        <w:tc>
          <w:tcPr>
            <w:tcW w:w="4325" w:type="dxa"/>
          </w:tcPr>
          <w:p w:rsidR="004D0AAB" w:rsidRPr="00512A7F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Virksomhe</w:t>
            </w:r>
            <w:r w:rsidR="004D0AAB" w:rsidRPr="00512A7F">
              <w:rPr>
                <w:rFonts w:ascii="Times New Roman" w:hAnsi="Times New Roman"/>
                <w:color w:val="000000" w:themeColor="text1"/>
                <w:sz w:val="24"/>
              </w:rPr>
              <w:t>dens CVR-</w:t>
            </w: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4D0AAB" w:rsidRPr="00512A7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P-nummer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1C4350" w:rsidRPr="00512A7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CHR-nummer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BB75C3" w:rsidRDefault="00BB75C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10853087</w:t>
            </w:r>
          </w:p>
          <w:p w:rsidR="008D25AB" w:rsidRPr="00BB75C3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1C4350" w:rsidRPr="00BB75C3" w:rsidRDefault="00BB75C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72203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BB75C3" w:rsidRDefault="00BB75C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20-1-17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BB75C3" w:rsidRDefault="00BB75C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Forurening</w:t>
            </w:r>
            <w:r w:rsidR="00512A7F" w:rsidRPr="00BB75C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BB75C3" w:rsidRDefault="00BB75C3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Kvægbrug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BB75C3" w:rsidRDefault="00BB75C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Afløb fra Frøstrupvej 181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BB75C3" w:rsidRDefault="00BB75C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Nej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1C4350" w:rsidRPr="00BB75C3" w:rsidRDefault="004C519C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Ja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BB75C3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75C3">
              <w:rPr>
                <w:rFonts w:ascii="Times New Roman" w:hAnsi="Times New Roman"/>
                <w:color w:val="000000" w:themeColor="text1"/>
                <w:sz w:val="24"/>
              </w:rPr>
              <w:t>Ikke relevant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B56DFA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70"/>
    <w:rsid w:val="0002235E"/>
    <w:rsid w:val="0014255C"/>
    <w:rsid w:val="00174C9D"/>
    <w:rsid w:val="001C4350"/>
    <w:rsid w:val="00274AEC"/>
    <w:rsid w:val="00280069"/>
    <w:rsid w:val="004C519C"/>
    <w:rsid w:val="004D0AAB"/>
    <w:rsid w:val="00512A7F"/>
    <w:rsid w:val="005A0E0B"/>
    <w:rsid w:val="007A430E"/>
    <w:rsid w:val="007E1971"/>
    <w:rsid w:val="008B7056"/>
    <w:rsid w:val="008D25AB"/>
    <w:rsid w:val="0090707A"/>
    <w:rsid w:val="00A25B51"/>
    <w:rsid w:val="00A711EC"/>
    <w:rsid w:val="00A91362"/>
    <w:rsid w:val="00B56DFA"/>
    <w:rsid w:val="00BB75C3"/>
    <w:rsid w:val="00D11733"/>
    <w:rsid w:val="00D866E1"/>
    <w:rsid w:val="00D950D0"/>
    <w:rsid w:val="00E50D76"/>
    <w:rsid w:val="00F26C70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1093E-8DEC-4C54-942B-6061186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7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98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2017-01-23T07:36:00Z</cp:lastPrinted>
  <dcterms:created xsi:type="dcterms:W3CDTF">2017-02-23T07:16:00Z</dcterms:created>
  <dcterms:modified xsi:type="dcterms:W3CDTF">2017-02-23T07:16:00Z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{4C798B2E-B504-4C77-B6B1-873381CDDCCD}</vt:lpwstr>
  </property>
</Properties>
</file>