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4961"/>
      </w:tblGrid>
      <w:tr w:rsidR="00F65DDF" w:rsidRPr="00163848" w14:paraId="03195206" w14:textId="77777777" w:rsidTr="00B14DAE">
        <w:trPr>
          <w:trHeight w:val="56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14:paraId="03195204" w14:textId="77777777" w:rsidR="00F65DDF" w:rsidRPr="00163848" w:rsidRDefault="00F65DDF">
            <w:pPr>
              <w:jc w:val="center"/>
              <w:rPr>
                <w:rFonts w:ascii="Arial" w:hAnsi="Arial" w:cs="Arial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63848">
              <w:rPr>
                <w:rFonts w:ascii="Arial" w:hAnsi="Arial" w:cs="Arial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LANDBRUGSTILSYN</w:t>
            </w:r>
          </w:p>
          <w:p w14:paraId="03195205" w14:textId="77777777" w:rsidR="008166EF" w:rsidRPr="00163848" w:rsidRDefault="008166EF" w:rsidP="008166EF">
            <w:pPr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63848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Syddjurs Kommune</w:t>
            </w:r>
          </w:p>
        </w:tc>
      </w:tr>
      <w:tr w:rsidR="00F65DDF" w:rsidRPr="00A866FB" w14:paraId="03195209" w14:textId="77777777" w:rsidTr="007A41F3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5207" w14:textId="77777777" w:rsidR="00F65DDF" w:rsidRPr="00A866FB" w:rsidRDefault="00443BC6" w:rsidP="000712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Tilsynsadresse</w:t>
            </w:r>
            <w:r w:rsidRPr="00A866FB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4362F7" w:rsidRPr="00A86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0" w:name="site_site_address"/>
            <w:bookmarkEnd w:id="0"/>
            <w:r w:rsidR="008F7AA7">
              <w:rPr>
                <w:rFonts w:ascii="Arial" w:hAnsi="Arial" w:cs="Arial"/>
                <w:bCs/>
                <w:sz w:val="18"/>
                <w:szCs w:val="18"/>
              </w:rPr>
              <w:t>Sjørupgårdvej 9</w:t>
            </w:r>
            <w:r w:rsidR="0093334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33DDE" w:rsidRPr="00A86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1" w:name="site_postal_codes_id"/>
            <w:bookmarkEnd w:id="1"/>
            <w:r w:rsidR="008F7AA7">
              <w:rPr>
                <w:rFonts w:ascii="Arial" w:hAnsi="Arial" w:cs="Arial"/>
                <w:bCs/>
                <w:sz w:val="18"/>
                <w:szCs w:val="18"/>
              </w:rPr>
              <w:t>8581</w:t>
            </w:r>
            <w:r w:rsidR="00364BD0" w:rsidRPr="00A866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bookmarkStart w:id="2" w:name="postal_codes_postal_codes_name"/>
            <w:bookmarkEnd w:id="2"/>
            <w:r w:rsidR="008F7AA7">
              <w:rPr>
                <w:rFonts w:ascii="Arial" w:hAnsi="Arial" w:cs="Arial"/>
                <w:bCs/>
                <w:sz w:val="18"/>
                <w:szCs w:val="18"/>
              </w:rPr>
              <w:t>Nimtofte</w:t>
            </w:r>
            <w:r w:rsidR="00D33DDE" w:rsidRPr="00A86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5208" w14:textId="77777777" w:rsidR="00F65DDF" w:rsidRPr="00A866FB" w:rsidRDefault="00F65DD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Dato for tilsyn</w:t>
            </w:r>
            <w:r w:rsidRPr="00A866FB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A866FB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" w:name="ind_inspec_real_act_date"/>
            <w:bookmarkEnd w:id="3"/>
            <w:r w:rsidR="0039232F">
              <w:rPr>
                <w:rFonts w:ascii="Arial" w:hAnsi="Arial" w:cs="Arial"/>
                <w:sz w:val="18"/>
                <w:szCs w:val="18"/>
              </w:rPr>
              <w:t>22. maj 2019</w:t>
            </w:r>
          </w:p>
        </w:tc>
      </w:tr>
      <w:tr w:rsidR="00F65DDF" w:rsidRPr="00A866FB" w14:paraId="0319520C" w14:textId="77777777" w:rsidTr="007A41F3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520A" w14:textId="77777777" w:rsidR="00F65DDF" w:rsidRPr="00A866FB" w:rsidRDefault="00F65DDF" w:rsidP="0072623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Ejer</w:t>
            </w:r>
            <w:r w:rsidRPr="00A866FB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A866FB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4" w:name="site_site_name"/>
            <w:bookmarkEnd w:id="4"/>
            <w:r w:rsidR="008F7AA7">
              <w:rPr>
                <w:rFonts w:ascii="Arial" w:hAnsi="Arial" w:cs="Arial"/>
                <w:sz w:val="18"/>
                <w:szCs w:val="18"/>
              </w:rPr>
              <w:t>Peter Pedersen.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520B" w14:textId="77777777" w:rsidR="00F65DDF" w:rsidRPr="00A866FB" w:rsidRDefault="00F65DD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Tidsforbrug på ejd</w:t>
            </w:r>
            <w:r w:rsidRPr="00A866FB">
              <w:rPr>
                <w:rFonts w:ascii="Arial" w:hAnsi="Arial" w:cs="Arial"/>
                <w:bCs/>
                <w:sz w:val="18"/>
                <w:szCs w:val="18"/>
              </w:rPr>
              <w:t>.:</w:t>
            </w:r>
            <w:r w:rsidRPr="00A866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54CC">
              <w:rPr>
                <w:rFonts w:ascii="Arial" w:hAnsi="Arial" w:cs="Arial"/>
                <w:sz w:val="18"/>
                <w:szCs w:val="18"/>
              </w:rPr>
              <w:t>30 min</w:t>
            </w:r>
          </w:p>
        </w:tc>
      </w:tr>
      <w:tr w:rsidR="00F65DDF" w:rsidRPr="00A866FB" w14:paraId="03195211" w14:textId="77777777" w:rsidTr="007A41F3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520D" w14:textId="77777777" w:rsidR="00215A0F" w:rsidRPr="00A866FB" w:rsidRDefault="00B82776" w:rsidP="00443B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CVR nr</w:t>
            </w:r>
            <w:r w:rsidRPr="00A866FB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4362F7" w:rsidRPr="00A866F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bookmarkStart w:id="5" w:name="ind_industry_central_company_no"/>
            <w:bookmarkEnd w:id="5"/>
            <w:r w:rsidR="008F7AA7">
              <w:rPr>
                <w:rFonts w:ascii="Arial" w:hAnsi="Arial" w:cs="Arial"/>
                <w:bCs/>
                <w:sz w:val="18"/>
                <w:szCs w:val="18"/>
              </w:rPr>
              <w:t>84730513</w:t>
            </w:r>
          </w:p>
          <w:p w14:paraId="0319520E" w14:textId="77777777" w:rsidR="00B82776" w:rsidRPr="00A866FB" w:rsidRDefault="00B82776" w:rsidP="00443B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520F" w14:textId="77777777" w:rsidR="00CB3447" w:rsidRPr="00A866FB" w:rsidRDefault="00CB3447" w:rsidP="00CB344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Dato for forrige tilsyn</w:t>
            </w:r>
            <w:r w:rsidRPr="00A866FB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A866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232F">
              <w:rPr>
                <w:rFonts w:ascii="Arial" w:hAnsi="Arial" w:cs="Arial"/>
                <w:sz w:val="18"/>
                <w:szCs w:val="18"/>
              </w:rPr>
              <w:t>30. maj 2018</w:t>
            </w:r>
          </w:p>
          <w:p w14:paraId="03195210" w14:textId="77777777" w:rsidR="00F65DDF" w:rsidRPr="00A866FB" w:rsidRDefault="00F65D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7FD" w:rsidRPr="00A866FB" w14:paraId="03195214" w14:textId="77777777" w:rsidTr="007A41F3">
        <w:trPr>
          <w:trHeight w:val="39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5212" w14:textId="77777777" w:rsidR="007747FD" w:rsidRPr="00A866FB" w:rsidRDefault="00B82776" w:rsidP="00D33D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CHR nr</w:t>
            </w:r>
            <w:r w:rsidRPr="00A866FB">
              <w:rPr>
                <w:rFonts w:ascii="Arial" w:hAnsi="Arial" w:cs="Arial"/>
                <w:bCs/>
                <w:sz w:val="18"/>
                <w:szCs w:val="18"/>
              </w:rPr>
              <w:t xml:space="preserve">.: </w:t>
            </w:r>
            <w:bookmarkStart w:id="6" w:name="ind_industry_chr_number"/>
            <w:bookmarkEnd w:id="6"/>
            <w:r w:rsidR="008F7AA7">
              <w:rPr>
                <w:rFonts w:ascii="Arial" w:hAnsi="Arial" w:cs="Arial"/>
                <w:bCs/>
                <w:sz w:val="18"/>
                <w:szCs w:val="18"/>
              </w:rPr>
              <w:t>92426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5213" w14:textId="77777777" w:rsidR="007747FD" w:rsidRPr="00A866FB" w:rsidRDefault="00CB3447" w:rsidP="007747F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Tilsynsførende</w:t>
            </w:r>
            <w:r w:rsidRPr="00A866FB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4362F7" w:rsidRPr="00A86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7" w:name="ind_inspec_real_act_init"/>
            <w:bookmarkEnd w:id="7"/>
            <w:r w:rsidR="0039232F">
              <w:rPr>
                <w:rFonts w:ascii="Arial" w:hAnsi="Arial" w:cs="Arial"/>
                <w:bCs/>
                <w:sz w:val="18"/>
                <w:szCs w:val="18"/>
              </w:rPr>
              <w:t>Marie</w:t>
            </w:r>
          </w:p>
        </w:tc>
      </w:tr>
      <w:tr w:rsidR="00B82776" w:rsidRPr="00A866FB" w14:paraId="03195219" w14:textId="77777777" w:rsidTr="007A41F3">
        <w:trPr>
          <w:trHeight w:val="207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5215" w14:textId="77777777" w:rsidR="00B82776" w:rsidRPr="00A866FB" w:rsidRDefault="007666A2" w:rsidP="00B82776">
            <w:pPr>
              <w:rPr>
                <w:rFonts w:ascii="Arial" w:hAnsi="Arial" w:cs="Arial"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Betaler</w:t>
            </w:r>
            <w:r w:rsidR="00B82776"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B82776" w:rsidRPr="00A866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195216" w14:textId="77777777" w:rsidR="005F2954" w:rsidRPr="00A866FB" w:rsidRDefault="008F7AA7" w:rsidP="00B82776">
            <w:pPr>
              <w:rPr>
                <w:rFonts w:ascii="Arial" w:hAnsi="Arial" w:cs="Arial"/>
                <w:sz w:val="18"/>
                <w:szCs w:val="18"/>
              </w:rPr>
            </w:pPr>
            <w:bookmarkStart w:id="8" w:name="betaler_navn"/>
            <w:bookmarkEnd w:id="8"/>
            <w:r>
              <w:rPr>
                <w:rFonts w:ascii="Arial" w:hAnsi="Arial" w:cs="Arial"/>
                <w:sz w:val="18"/>
                <w:szCs w:val="18"/>
              </w:rPr>
              <w:t>Peter Pedersen.</w:t>
            </w:r>
          </w:p>
          <w:p w14:paraId="03195217" w14:textId="77777777" w:rsidR="00B82776" w:rsidRPr="00A866FB" w:rsidRDefault="008F7AA7" w:rsidP="00CB3447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9" w:name="betaler_adresse"/>
            <w:bookmarkStart w:id="10" w:name="betaler_postnr"/>
            <w:bookmarkEnd w:id="9"/>
            <w:bookmarkEnd w:id="10"/>
            <w:r>
              <w:rPr>
                <w:rFonts w:ascii="Arial" w:hAnsi="Arial" w:cs="Arial"/>
                <w:bCs/>
                <w:sz w:val="18"/>
                <w:szCs w:val="18"/>
              </w:rPr>
              <w:t>Sjørupgårdvej 9</w:t>
            </w:r>
            <w:r w:rsidR="0093334C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8581</w:t>
            </w:r>
            <w:r w:rsidR="00364BD0" w:rsidRPr="00A866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bookmarkStart w:id="11" w:name="betaler_postdistrikt"/>
            <w:bookmarkEnd w:id="11"/>
            <w:r>
              <w:rPr>
                <w:rFonts w:ascii="Arial" w:hAnsi="Arial" w:cs="Arial"/>
                <w:bCs/>
                <w:sz w:val="18"/>
                <w:szCs w:val="18"/>
              </w:rPr>
              <w:t>Nimtofte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5218" w14:textId="77777777" w:rsidR="00B82776" w:rsidRPr="00A866FB" w:rsidRDefault="00B827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76" w:rsidRPr="00A866FB" w14:paraId="0319521C" w14:textId="77777777" w:rsidTr="007A41F3">
        <w:trPr>
          <w:trHeight w:val="52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521A" w14:textId="77777777" w:rsidR="00B82776" w:rsidRPr="00A866FB" w:rsidRDefault="00B82776" w:rsidP="00CB344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521B" w14:textId="77777777" w:rsidR="00B82776" w:rsidRPr="00A866FB" w:rsidRDefault="004362F7" w:rsidP="00364BD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Tilstede ved</w:t>
            </w:r>
            <w:r w:rsidR="00364BD0" w:rsidRPr="00A866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tilsyn</w:t>
            </w: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et</w:t>
            </w:r>
            <w:r w:rsidR="00B82776" w:rsidRPr="00A866F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bookmarkStart w:id="12" w:name="ind_inspec_real_participants"/>
            <w:bookmarkEnd w:id="12"/>
            <w:r w:rsidR="00A554CC">
              <w:rPr>
                <w:rFonts w:ascii="Arial" w:hAnsi="Arial" w:cs="Arial"/>
                <w:bCs/>
                <w:sz w:val="18"/>
                <w:szCs w:val="18"/>
              </w:rPr>
              <w:t>Peter</w:t>
            </w:r>
          </w:p>
        </w:tc>
      </w:tr>
      <w:tr w:rsidR="003454AB" w:rsidRPr="00A866FB" w14:paraId="0319521E" w14:textId="77777777" w:rsidTr="00B12A9A">
        <w:trPr>
          <w:trHeight w:val="437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521D" w14:textId="77777777" w:rsidR="003454AB" w:rsidRPr="00A866FB" w:rsidRDefault="003454AB" w:rsidP="00364BD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Andre ejendomme:</w:t>
            </w:r>
            <w:r w:rsidR="00117E36" w:rsidRPr="00A86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9232F">
              <w:rPr>
                <w:rFonts w:ascii="Arial" w:hAnsi="Arial" w:cs="Arial"/>
                <w:bCs/>
                <w:sz w:val="18"/>
                <w:szCs w:val="18"/>
              </w:rPr>
              <w:t>Laenvej 44, 8585 Glesborg</w:t>
            </w:r>
          </w:p>
        </w:tc>
      </w:tr>
    </w:tbl>
    <w:p w14:paraId="0319521F" w14:textId="77777777" w:rsidR="004362F7" w:rsidRPr="00A866FB" w:rsidRDefault="004362F7">
      <w:pPr>
        <w:rPr>
          <w:sz w:val="18"/>
          <w:szCs w:val="18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4961"/>
      </w:tblGrid>
      <w:tr w:rsidR="007A41F3" w:rsidRPr="00A866FB" w14:paraId="03195222" w14:textId="77777777" w:rsidTr="007A41F3">
        <w:trPr>
          <w:trHeight w:val="33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5220" w14:textId="77777777" w:rsidR="007A41F3" w:rsidRPr="00A866FB" w:rsidRDefault="007A41F3" w:rsidP="007A41F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Baggrund for tilsynet - Tilsynskategori:</w:t>
            </w:r>
            <w:r w:rsidRPr="00A866FB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5221" w14:textId="77777777" w:rsidR="007A41F3" w:rsidRPr="00A866FB" w:rsidRDefault="0039232F" w:rsidP="007A41F3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13" w:name="ind_inspec_types_inspec_type_name"/>
            <w:bookmarkEnd w:id="13"/>
            <w:r>
              <w:rPr>
                <w:rFonts w:ascii="Arial" w:hAnsi="Arial" w:cs="Arial"/>
                <w:bCs/>
                <w:sz w:val="18"/>
                <w:szCs w:val="18"/>
              </w:rPr>
              <w:t>Basistilsyn</w:t>
            </w:r>
          </w:p>
        </w:tc>
      </w:tr>
    </w:tbl>
    <w:p w14:paraId="03195223" w14:textId="77777777" w:rsidR="00AC0FCA" w:rsidRDefault="00AC0FCA">
      <w:pPr>
        <w:rPr>
          <w:sz w:val="18"/>
          <w:szCs w:val="18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B12A9A" w14:paraId="03195226" w14:textId="77777777" w:rsidTr="007A41F3">
        <w:trPr>
          <w:trHeight w:val="341"/>
        </w:trPr>
        <w:tc>
          <w:tcPr>
            <w:tcW w:w="4820" w:type="dxa"/>
            <w:vAlign w:val="center"/>
          </w:tcPr>
          <w:p w14:paraId="03195224" w14:textId="77777777" w:rsidR="00B12A9A" w:rsidRPr="00B12A9A" w:rsidRDefault="00B12A9A" w:rsidP="007A41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2A9A">
              <w:rPr>
                <w:rFonts w:ascii="Arial" w:hAnsi="Arial" w:cs="Arial"/>
                <w:b/>
                <w:sz w:val="18"/>
                <w:szCs w:val="18"/>
              </w:rPr>
              <w:t>Tilsynskampagne:</w:t>
            </w:r>
          </w:p>
        </w:tc>
        <w:tc>
          <w:tcPr>
            <w:tcW w:w="4961" w:type="dxa"/>
            <w:vAlign w:val="center"/>
          </w:tcPr>
          <w:p w14:paraId="03195225" w14:textId="77777777" w:rsidR="00B12A9A" w:rsidRDefault="0039232F" w:rsidP="007A4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</w:tr>
    </w:tbl>
    <w:p w14:paraId="03195227" w14:textId="77777777" w:rsidR="00B12A9A" w:rsidRDefault="00B12A9A">
      <w:pPr>
        <w:rPr>
          <w:sz w:val="18"/>
          <w:szCs w:val="18"/>
        </w:rPr>
      </w:pPr>
    </w:p>
    <w:p w14:paraId="03195228" w14:textId="77777777" w:rsidR="00B12A9A" w:rsidRPr="00A866FB" w:rsidRDefault="00B12A9A">
      <w:pPr>
        <w:rPr>
          <w:sz w:val="18"/>
          <w:szCs w:val="18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709"/>
        <w:gridCol w:w="4252"/>
        <w:gridCol w:w="709"/>
      </w:tblGrid>
      <w:tr w:rsidR="00D46BEB" w:rsidRPr="00A866FB" w14:paraId="0319522A" w14:textId="77777777" w:rsidTr="007A41F3">
        <w:trPr>
          <w:trHeight w:val="268"/>
        </w:trPr>
        <w:tc>
          <w:tcPr>
            <w:tcW w:w="9796" w:type="dxa"/>
            <w:gridSpan w:val="4"/>
            <w:shd w:val="clear" w:color="auto" w:fill="auto"/>
            <w:vAlign w:val="center"/>
          </w:tcPr>
          <w:p w14:paraId="03195229" w14:textId="77777777" w:rsidR="00D46BEB" w:rsidRPr="00A866FB" w:rsidRDefault="002126C6" w:rsidP="007A41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Der er ført tilsyn med (sæt x):</w:t>
            </w:r>
          </w:p>
        </w:tc>
      </w:tr>
      <w:tr w:rsidR="00555F77" w:rsidRPr="00A866FB" w14:paraId="0319522F" w14:textId="77777777" w:rsidTr="007A41F3">
        <w:trPr>
          <w:trHeight w:val="128"/>
        </w:trPr>
        <w:tc>
          <w:tcPr>
            <w:tcW w:w="4126" w:type="dxa"/>
            <w:shd w:val="clear" w:color="auto" w:fill="auto"/>
          </w:tcPr>
          <w:p w14:paraId="0319522B" w14:textId="77777777" w:rsidR="00555F77" w:rsidRPr="00A866FB" w:rsidRDefault="00555F77" w:rsidP="00486D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Cs/>
                <w:sz w:val="18"/>
                <w:szCs w:val="18"/>
              </w:rPr>
              <w:t>Dyrehold/produktion</w:t>
            </w:r>
          </w:p>
        </w:tc>
        <w:tc>
          <w:tcPr>
            <w:tcW w:w="709" w:type="dxa"/>
            <w:shd w:val="clear" w:color="auto" w:fill="auto"/>
          </w:tcPr>
          <w:p w14:paraId="0319522C" w14:textId="77777777" w:rsidR="00555F77" w:rsidRPr="00A866FB" w:rsidRDefault="00A554CC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  <w:tc>
          <w:tcPr>
            <w:tcW w:w="4252" w:type="dxa"/>
            <w:shd w:val="clear" w:color="auto" w:fill="auto"/>
          </w:tcPr>
          <w:p w14:paraId="0319522D" w14:textId="77777777" w:rsidR="00555F77" w:rsidRPr="00A866FB" w:rsidRDefault="00555F77" w:rsidP="00BF13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Cs/>
                <w:sz w:val="18"/>
                <w:szCs w:val="18"/>
              </w:rPr>
              <w:t>Opbevaring og bortskaffelse af affald</w:t>
            </w:r>
          </w:p>
        </w:tc>
        <w:tc>
          <w:tcPr>
            <w:tcW w:w="709" w:type="dxa"/>
            <w:shd w:val="clear" w:color="auto" w:fill="auto"/>
          </w:tcPr>
          <w:p w14:paraId="0319522E" w14:textId="77777777" w:rsidR="00555F77" w:rsidRPr="00A866FB" w:rsidRDefault="00A554CC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</w:tr>
      <w:tr w:rsidR="00555F77" w:rsidRPr="00A866FB" w14:paraId="03195234" w14:textId="77777777" w:rsidTr="007A41F3">
        <w:trPr>
          <w:trHeight w:val="128"/>
        </w:trPr>
        <w:tc>
          <w:tcPr>
            <w:tcW w:w="4126" w:type="dxa"/>
            <w:shd w:val="clear" w:color="auto" w:fill="auto"/>
          </w:tcPr>
          <w:p w14:paraId="03195230" w14:textId="77777777" w:rsidR="00555F77" w:rsidRPr="00A866FB" w:rsidRDefault="00555F77" w:rsidP="00AA4A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Cs/>
                <w:sz w:val="18"/>
                <w:szCs w:val="18"/>
              </w:rPr>
              <w:t>Gødningsopbevaring/-håndtering</w:t>
            </w:r>
          </w:p>
        </w:tc>
        <w:tc>
          <w:tcPr>
            <w:tcW w:w="709" w:type="dxa"/>
            <w:shd w:val="clear" w:color="auto" w:fill="auto"/>
          </w:tcPr>
          <w:p w14:paraId="03195231" w14:textId="77777777" w:rsidR="00555F77" w:rsidRPr="00A866FB" w:rsidRDefault="00A554CC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  <w:tc>
          <w:tcPr>
            <w:tcW w:w="4252" w:type="dxa"/>
            <w:shd w:val="clear" w:color="auto" w:fill="auto"/>
          </w:tcPr>
          <w:p w14:paraId="03195232" w14:textId="77777777" w:rsidR="00555F77" w:rsidRPr="00A866FB" w:rsidRDefault="00555F77" w:rsidP="00BF13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Cs/>
                <w:sz w:val="18"/>
                <w:szCs w:val="18"/>
              </w:rPr>
              <w:t>Erhvervsmæssige olietanke</w:t>
            </w:r>
          </w:p>
        </w:tc>
        <w:tc>
          <w:tcPr>
            <w:tcW w:w="709" w:type="dxa"/>
            <w:shd w:val="clear" w:color="auto" w:fill="auto"/>
          </w:tcPr>
          <w:p w14:paraId="03195233" w14:textId="77777777" w:rsidR="00555F77" w:rsidRPr="00A866FB" w:rsidRDefault="00A554CC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</w:tr>
      <w:tr w:rsidR="00555F77" w:rsidRPr="00A866FB" w14:paraId="03195239" w14:textId="77777777" w:rsidTr="007A41F3">
        <w:trPr>
          <w:trHeight w:val="128"/>
        </w:trPr>
        <w:tc>
          <w:tcPr>
            <w:tcW w:w="4126" w:type="dxa"/>
            <w:shd w:val="clear" w:color="auto" w:fill="auto"/>
          </w:tcPr>
          <w:p w14:paraId="03195235" w14:textId="77777777" w:rsidR="00555F77" w:rsidRPr="00A866FB" w:rsidRDefault="00555F77" w:rsidP="00AA4A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Cs/>
                <w:sz w:val="18"/>
                <w:szCs w:val="18"/>
              </w:rPr>
              <w:t>Opbevaring-/håndtering af ensilage</w:t>
            </w:r>
          </w:p>
        </w:tc>
        <w:tc>
          <w:tcPr>
            <w:tcW w:w="709" w:type="dxa"/>
            <w:shd w:val="clear" w:color="auto" w:fill="auto"/>
          </w:tcPr>
          <w:p w14:paraId="03195236" w14:textId="77777777" w:rsidR="00555F77" w:rsidRPr="00A866FB" w:rsidRDefault="00555F77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03195237" w14:textId="77777777" w:rsidR="00555F77" w:rsidRPr="00A866FB" w:rsidRDefault="00555F77" w:rsidP="00BF13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Cs/>
                <w:sz w:val="18"/>
                <w:szCs w:val="18"/>
              </w:rPr>
              <w:t>Vilkår i godkendelser eller tilladelser</w:t>
            </w:r>
          </w:p>
        </w:tc>
        <w:tc>
          <w:tcPr>
            <w:tcW w:w="709" w:type="dxa"/>
            <w:shd w:val="clear" w:color="auto" w:fill="auto"/>
          </w:tcPr>
          <w:p w14:paraId="03195238" w14:textId="77777777" w:rsidR="00555F77" w:rsidRPr="00A866FB" w:rsidRDefault="00A554CC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</w:tr>
      <w:tr w:rsidR="00555F77" w:rsidRPr="00A866FB" w14:paraId="0319523E" w14:textId="77777777" w:rsidTr="007A41F3">
        <w:trPr>
          <w:trHeight w:val="128"/>
        </w:trPr>
        <w:tc>
          <w:tcPr>
            <w:tcW w:w="4126" w:type="dxa"/>
            <w:shd w:val="clear" w:color="auto" w:fill="auto"/>
          </w:tcPr>
          <w:p w14:paraId="0319523A" w14:textId="77777777" w:rsidR="00555F77" w:rsidRPr="00A866FB" w:rsidRDefault="00555F77" w:rsidP="00AA4A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Cs/>
                <w:sz w:val="18"/>
                <w:szCs w:val="18"/>
              </w:rPr>
              <w:t>Spildevand-/afløbs</w:t>
            </w:r>
          </w:p>
        </w:tc>
        <w:tc>
          <w:tcPr>
            <w:tcW w:w="709" w:type="dxa"/>
            <w:shd w:val="clear" w:color="auto" w:fill="auto"/>
          </w:tcPr>
          <w:p w14:paraId="0319523B" w14:textId="77777777" w:rsidR="00555F77" w:rsidRPr="00A866FB" w:rsidRDefault="00A554CC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  <w:tc>
          <w:tcPr>
            <w:tcW w:w="4252" w:type="dxa"/>
            <w:shd w:val="clear" w:color="auto" w:fill="auto"/>
          </w:tcPr>
          <w:p w14:paraId="0319523C" w14:textId="77777777" w:rsidR="00555F77" w:rsidRPr="00A866FB" w:rsidRDefault="00555F77" w:rsidP="00AA4A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Cs/>
                <w:sz w:val="18"/>
                <w:szCs w:val="18"/>
              </w:rPr>
              <w:t>Andet</w:t>
            </w:r>
          </w:p>
        </w:tc>
        <w:tc>
          <w:tcPr>
            <w:tcW w:w="709" w:type="dxa"/>
            <w:shd w:val="clear" w:color="auto" w:fill="auto"/>
          </w:tcPr>
          <w:p w14:paraId="0319523D" w14:textId="77777777" w:rsidR="00555F77" w:rsidRPr="00A866FB" w:rsidRDefault="00555F77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319523F" w14:textId="77777777" w:rsidR="00E07AB0" w:rsidRPr="00163848" w:rsidRDefault="00E07AB0"/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4961"/>
      </w:tblGrid>
      <w:tr w:rsidR="007A41F3" w:rsidRPr="00A866FB" w14:paraId="03195242" w14:textId="77777777" w:rsidTr="007A41F3">
        <w:trPr>
          <w:trHeight w:val="285"/>
        </w:trPr>
        <w:tc>
          <w:tcPr>
            <w:tcW w:w="4835" w:type="dxa"/>
            <w:shd w:val="clear" w:color="auto" w:fill="auto"/>
            <w:vAlign w:val="center"/>
          </w:tcPr>
          <w:p w14:paraId="03195240" w14:textId="77777777" w:rsidR="007A41F3" w:rsidRPr="00A866FB" w:rsidRDefault="007A41F3" w:rsidP="007A41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Type af husdyrbrug: </w:t>
            </w:r>
            <w:r w:rsidRPr="00A866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195241" w14:textId="77777777" w:rsidR="007A41F3" w:rsidRPr="00A866FB" w:rsidRDefault="008F7AA7" w:rsidP="007A41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4" w:name="ind_indtypes_ind_type_descrip"/>
            <w:bookmarkEnd w:id="14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Husdyrbrug primært svinehold, &gt;210 DE eller 2000 stipladser sl.sv. IPPC (Hl § 12, 2)</w:t>
            </w:r>
          </w:p>
        </w:tc>
      </w:tr>
      <w:tr w:rsidR="00F229DE" w:rsidRPr="00A866FB" w14:paraId="03195245" w14:textId="77777777" w:rsidTr="007A41F3">
        <w:trPr>
          <w:trHeight w:val="255"/>
        </w:trPr>
        <w:tc>
          <w:tcPr>
            <w:tcW w:w="4835" w:type="dxa"/>
            <w:shd w:val="clear" w:color="auto" w:fill="auto"/>
            <w:vAlign w:val="center"/>
          </w:tcPr>
          <w:p w14:paraId="03195243" w14:textId="77777777" w:rsidR="00F229DE" w:rsidRPr="00A866FB" w:rsidRDefault="00F229DE" w:rsidP="007A41F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Kategori</w:t>
            </w:r>
            <w:r w:rsidRPr="00A866F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bookmarkStart w:id="15" w:name="ind_indtypes_category"/>
            <w:bookmarkEnd w:id="15"/>
            <w:r w:rsidR="008F7AA7">
              <w:rPr>
                <w:rFonts w:ascii="Arial" w:hAnsi="Arial" w:cs="Arial"/>
                <w:bCs/>
                <w:sz w:val="18"/>
                <w:szCs w:val="18"/>
              </w:rPr>
              <w:t>1a</w:t>
            </w:r>
            <w:r w:rsidRPr="00A86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195244" w14:textId="77777777" w:rsidR="00F229DE" w:rsidRPr="00A866FB" w:rsidRDefault="008F7AA7" w:rsidP="007A41F3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16" w:name="ind_indtypes_mst_type_id"/>
            <w:bookmarkEnd w:id="16"/>
            <w:r>
              <w:rPr>
                <w:rFonts w:ascii="Arial" w:hAnsi="Arial" w:cs="Arial"/>
                <w:bCs/>
                <w:sz w:val="18"/>
                <w:szCs w:val="18"/>
              </w:rPr>
              <w:t>IPPC</w:t>
            </w:r>
            <w:r w:rsidR="008E1FF2" w:rsidRPr="00A866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</w:tbl>
    <w:p w14:paraId="03195246" w14:textId="77777777" w:rsidR="00AB3B26" w:rsidRPr="00A866FB" w:rsidRDefault="00AB3B26">
      <w:pPr>
        <w:rPr>
          <w:sz w:val="18"/>
          <w:szCs w:val="18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017EFE" w:rsidRPr="00A866FB" w14:paraId="03195249" w14:textId="77777777" w:rsidTr="007A41F3">
        <w:trPr>
          <w:trHeight w:val="256"/>
        </w:trPr>
        <w:tc>
          <w:tcPr>
            <w:tcW w:w="4820" w:type="dxa"/>
          </w:tcPr>
          <w:p w14:paraId="03195247" w14:textId="77777777" w:rsidR="00017EFE" w:rsidRPr="00A866FB" w:rsidRDefault="00017EFE">
            <w:pPr>
              <w:rPr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Risikoscore før tilsyn:</w:t>
            </w:r>
            <w:r w:rsidR="0036670D" w:rsidRPr="00A866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17" w:name="ind_env_assesment_total_score"/>
            <w:bookmarkEnd w:id="17"/>
            <w:r w:rsidR="008F7AA7" w:rsidRPr="0039232F">
              <w:rPr>
                <w:rFonts w:ascii="Arial" w:hAnsi="Arial" w:cs="Arial"/>
                <w:bCs/>
                <w:sz w:val="18"/>
                <w:szCs w:val="18"/>
              </w:rPr>
              <w:t>4,07</w:t>
            </w:r>
          </w:p>
        </w:tc>
        <w:tc>
          <w:tcPr>
            <w:tcW w:w="4961" w:type="dxa"/>
          </w:tcPr>
          <w:p w14:paraId="03195248" w14:textId="77777777" w:rsidR="00017EFE" w:rsidRPr="003C419C" w:rsidRDefault="00017EFE">
            <w:pPr>
              <w:rPr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Risikoscore efter tilsyn: </w:t>
            </w:r>
            <w:r w:rsidR="003C419C">
              <w:rPr>
                <w:rFonts w:ascii="Arial" w:hAnsi="Arial" w:cs="Arial"/>
                <w:bCs/>
                <w:sz w:val="18"/>
                <w:szCs w:val="18"/>
              </w:rPr>
              <w:t>4,67</w:t>
            </w:r>
          </w:p>
        </w:tc>
      </w:tr>
    </w:tbl>
    <w:p w14:paraId="0319524A" w14:textId="77777777" w:rsidR="00017EFE" w:rsidRPr="00A866FB" w:rsidRDefault="00017EFE">
      <w:pPr>
        <w:rPr>
          <w:sz w:val="18"/>
          <w:szCs w:val="18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4961"/>
      </w:tblGrid>
      <w:tr w:rsidR="00B37791" w:rsidRPr="00A866FB" w14:paraId="0319524C" w14:textId="77777777" w:rsidTr="00B14DAE">
        <w:trPr>
          <w:trHeight w:val="295"/>
        </w:trPr>
        <w:tc>
          <w:tcPr>
            <w:tcW w:w="9796" w:type="dxa"/>
            <w:gridSpan w:val="2"/>
            <w:shd w:val="clear" w:color="auto" w:fill="auto"/>
            <w:vAlign w:val="center"/>
          </w:tcPr>
          <w:p w14:paraId="0319524B" w14:textId="77777777" w:rsidR="00B37791" w:rsidRPr="00A866FB" w:rsidRDefault="00B37791" w:rsidP="00EE19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 der meddelt påbud, forbud, indskærpelse(r) </w:t>
            </w:r>
            <w:r w:rsidRPr="00A866FB">
              <w:rPr>
                <w:rFonts w:ascii="Arial" w:hAnsi="Arial" w:cs="Arial"/>
                <w:bCs/>
                <w:sz w:val="18"/>
                <w:szCs w:val="18"/>
              </w:rPr>
              <w:t>(ja/nej)</w:t>
            </w: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9333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E1940">
              <w:rPr>
                <w:rFonts w:ascii="Arial" w:hAnsi="Arial" w:cs="Arial"/>
                <w:bCs/>
                <w:sz w:val="18"/>
                <w:szCs w:val="18"/>
              </w:rPr>
              <w:t>Ja</w:t>
            </w:r>
          </w:p>
        </w:tc>
      </w:tr>
      <w:tr w:rsidR="00B37791" w:rsidRPr="00A866FB" w14:paraId="0319524F" w14:textId="77777777" w:rsidTr="007A41F3">
        <w:trPr>
          <w:trHeight w:val="295"/>
        </w:trPr>
        <w:tc>
          <w:tcPr>
            <w:tcW w:w="4835" w:type="dxa"/>
            <w:shd w:val="clear" w:color="auto" w:fill="auto"/>
            <w:vAlign w:val="center"/>
          </w:tcPr>
          <w:p w14:paraId="0319524D" w14:textId="77777777" w:rsidR="00B37791" w:rsidRPr="00A866FB" w:rsidRDefault="00B37791" w:rsidP="00327E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3CB7">
              <w:rPr>
                <w:rFonts w:ascii="Arial" w:hAnsi="Arial" w:cs="Arial"/>
                <w:b/>
                <w:bCs/>
                <w:sz w:val="18"/>
                <w:szCs w:val="18"/>
              </w:rPr>
              <w:t>Dato herfor</w:t>
            </w:r>
            <w:r w:rsidRPr="00143CB7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143CB7" w:rsidRPr="00143CB7">
              <w:rPr>
                <w:rFonts w:ascii="Arial" w:hAnsi="Arial" w:cs="Arial"/>
                <w:bCs/>
                <w:sz w:val="18"/>
                <w:szCs w:val="18"/>
              </w:rPr>
              <w:t xml:space="preserve"> 23</w:t>
            </w:r>
            <w:r w:rsidR="00143CB7">
              <w:rPr>
                <w:rFonts w:ascii="Arial" w:hAnsi="Arial" w:cs="Arial"/>
                <w:bCs/>
                <w:sz w:val="18"/>
                <w:szCs w:val="18"/>
              </w:rPr>
              <w:t>.08.2019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19524E" w14:textId="77777777" w:rsidR="00B37791" w:rsidRPr="00A866FB" w:rsidRDefault="00B37791" w:rsidP="00327E1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Håndhævelsestype:</w:t>
            </w:r>
            <w:r w:rsidR="0093334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E1940">
              <w:rPr>
                <w:rFonts w:ascii="Arial" w:hAnsi="Arial" w:cs="Arial"/>
                <w:bCs/>
                <w:sz w:val="18"/>
                <w:szCs w:val="18"/>
              </w:rPr>
              <w:t>Indskærpelser</w:t>
            </w:r>
          </w:p>
        </w:tc>
      </w:tr>
      <w:tr w:rsidR="00CA0E59" w:rsidRPr="00A866FB" w14:paraId="03195252" w14:textId="77777777" w:rsidTr="007A41F3">
        <w:trPr>
          <w:trHeight w:val="295"/>
        </w:trPr>
        <w:tc>
          <w:tcPr>
            <w:tcW w:w="4835" w:type="dxa"/>
            <w:shd w:val="clear" w:color="auto" w:fill="auto"/>
            <w:vAlign w:val="center"/>
          </w:tcPr>
          <w:p w14:paraId="03195250" w14:textId="77777777" w:rsidR="00CA0E59" w:rsidRPr="00A866FB" w:rsidRDefault="00CA0E59" w:rsidP="000D39D0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18" w:name="ind_enforce_enforce_date"/>
            <w:bookmarkEnd w:id="18"/>
          </w:p>
        </w:tc>
        <w:tc>
          <w:tcPr>
            <w:tcW w:w="4961" w:type="dxa"/>
            <w:shd w:val="clear" w:color="auto" w:fill="auto"/>
            <w:vAlign w:val="center"/>
          </w:tcPr>
          <w:p w14:paraId="03195251" w14:textId="77777777" w:rsidR="00CA0E59" w:rsidRPr="00A866FB" w:rsidRDefault="00CA0E59" w:rsidP="00327E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3195253" w14:textId="77777777" w:rsidR="00AB3B26" w:rsidRPr="00A866FB" w:rsidRDefault="00AB3B26">
      <w:pPr>
        <w:rPr>
          <w:sz w:val="18"/>
          <w:szCs w:val="18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C33AC1" w:rsidRPr="00A866FB" w14:paraId="03195256" w14:textId="77777777" w:rsidTr="007A41F3">
        <w:trPr>
          <w:trHeight w:val="335"/>
        </w:trPr>
        <w:tc>
          <w:tcPr>
            <w:tcW w:w="4820" w:type="dxa"/>
          </w:tcPr>
          <w:p w14:paraId="03195254" w14:textId="77777777" w:rsidR="00C33AC1" w:rsidRPr="009E284F" w:rsidRDefault="003454AB" w:rsidP="00143CB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43CB7">
              <w:rPr>
                <w:rFonts w:ascii="Arial" w:hAnsi="Arial" w:cs="Arial"/>
                <w:b/>
                <w:sz w:val="18"/>
                <w:szCs w:val="18"/>
              </w:rPr>
              <w:t>Oplag:</w:t>
            </w:r>
            <w:r w:rsidR="00F74F6C" w:rsidRPr="00143C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3C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19" w:name="ind_control_items_control_item_nameX39"/>
            <w:bookmarkEnd w:id="19"/>
            <w:r w:rsidR="00380A8C" w:rsidRPr="00143CB7">
              <w:rPr>
                <w:rFonts w:ascii="Arial" w:hAnsi="Arial" w:cs="Arial"/>
                <w:bCs/>
                <w:sz w:val="18"/>
                <w:szCs w:val="18"/>
              </w:rPr>
              <w:t xml:space="preserve">Markstak </w:t>
            </w:r>
          </w:p>
        </w:tc>
        <w:tc>
          <w:tcPr>
            <w:tcW w:w="4961" w:type="dxa"/>
          </w:tcPr>
          <w:p w14:paraId="03195255" w14:textId="77777777" w:rsidR="00C33AC1" w:rsidRPr="009E284F" w:rsidRDefault="00C33AC1">
            <w:pPr>
              <w:rPr>
                <w:sz w:val="18"/>
                <w:szCs w:val="18"/>
                <w:highlight w:val="yellow"/>
              </w:rPr>
            </w:pPr>
            <w:r w:rsidRPr="0093334C">
              <w:rPr>
                <w:rFonts w:ascii="Arial" w:hAnsi="Arial" w:cs="Arial"/>
                <w:b/>
                <w:bCs/>
                <w:sz w:val="18"/>
                <w:szCs w:val="18"/>
              </w:rPr>
              <w:t>Antal</w:t>
            </w:r>
            <w:r w:rsidRPr="0093334C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117E36" w:rsidRPr="0093334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80A8C" w:rsidRPr="0093334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03195257" w14:textId="77777777" w:rsidR="00C33AC1" w:rsidRPr="00A866FB" w:rsidRDefault="00C33AC1">
      <w:pPr>
        <w:rPr>
          <w:sz w:val="18"/>
          <w:szCs w:val="18"/>
        </w:rPr>
      </w:pPr>
    </w:p>
    <w:tbl>
      <w:tblPr>
        <w:tblStyle w:val="Tabel-Gitter"/>
        <w:tblW w:w="9781" w:type="dxa"/>
        <w:tblInd w:w="108" w:type="dxa"/>
        <w:tblLook w:val="0000" w:firstRow="0" w:lastRow="0" w:firstColumn="0" w:lastColumn="0" w:noHBand="0" w:noVBand="0"/>
      </w:tblPr>
      <w:tblGrid>
        <w:gridCol w:w="597"/>
        <w:gridCol w:w="517"/>
        <w:gridCol w:w="1009"/>
        <w:gridCol w:w="550"/>
        <w:gridCol w:w="1407"/>
        <w:gridCol w:w="701"/>
        <w:gridCol w:w="737"/>
        <w:gridCol w:w="596"/>
        <w:gridCol w:w="787"/>
        <w:gridCol w:w="623"/>
        <w:gridCol w:w="1696"/>
        <w:gridCol w:w="561"/>
      </w:tblGrid>
      <w:tr w:rsidR="0045230E" w:rsidRPr="00A866FB" w14:paraId="0319525A" w14:textId="77777777" w:rsidTr="007A41F3">
        <w:trPr>
          <w:trHeight w:val="343"/>
        </w:trPr>
        <w:tc>
          <w:tcPr>
            <w:tcW w:w="4781" w:type="dxa"/>
            <w:gridSpan w:val="6"/>
          </w:tcPr>
          <w:p w14:paraId="03195258" w14:textId="77777777" w:rsidR="0045230E" w:rsidRPr="00A866FB" w:rsidRDefault="0045230E" w:rsidP="004523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Konklusion vedr. egenkontrol (sæt x)</w:t>
            </w:r>
            <w:r w:rsidRPr="00A86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0" w:type="dxa"/>
            <w:gridSpan w:val="6"/>
          </w:tcPr>
          <w:p w14:paraId="03195259" w14:textId="77777777" w:rsidR="0045230E" w:rsidRPr="00A866FB" w:rsidRDefault="00577DF4" w:rsidP="00477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Håndhævelser i forb</w:t>
            </w:r>
            <w:r w:rsidR="004775A9"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indelse</w:t>
            </w: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med egenkontrol (sæt x)</w:t>
            </w:r>
          </w:p>
        </w:tc>
      </w:tr>
      <w:tr w:rsidR="007A41F3" w:rsidRPr="00A866FB" w14:paraId="03195267" w14:textId="77777777" w:rsidTr="007A41F3">
        <w:trPr>
          <w:trHeight w:val="278"/>
        </w:trPr>
        <w:tc>
          <w:tcPr>
            <w:tcW w:w="597" w:type="dxa"/>
          </w:tcPr>
          <w:p w14:paraId="0319525B" w14:textId="77777777" w:rsidR="00577DF4" w:rsidRPr="00A866FB" w:rsidRDefault="00577DF4" w:rsidP="004523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Cs/>
                <w:sz w:val="18"/>
                <w:szCs w:val="18"/>
              </w:rPr>
              <w:t>OK</w:t>
            </w:r>
          </w:p>
        </w:tc>
        <w:tc>
          <w:tcPr>
            <w:tcW w:w="517" w:type="dxa"/>
          </w:tcPr>
          <w:p w14:paraId="0319525C" w14:textId="77777777" w:rsidR="00577DF4" w:rsidRPr="00A866FB" w:rsidRDefault="00577DF4" w:rsidP="0045230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09" w:type="dxa"/>
          </w:tcPr>
          <w:p w14:paraId="0319525D" w14:textId="77777777" w:rsidR="00577DF4" w:rsidRPr="00A866FB" w:rsidRDefault="00577DF4" w:rsidP="00881B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Cs/>
                <w:sz w:val="18"/>
                <w:szCs w:val="18"/>
              </w:rPr>
              <w:t>Ikke OK</w:t>
            </w:r>
          </w:p>
        </w:tc>
        <w:tc>
          <w:tcPr>
            <w:tcW w:w="550" w:type="dxa"/>
          </w:tcPr>
          <w:p w14:paraId="0319525E" w14:textId="77777777" w:rsidR="00577DF4" w:rsidRPr="00A866FB" w:rsidRDefault="00EE1940" w:rsidP="004523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  <w:tc>
          <w:tcPr>
            <w:tcW w:w="1407" w:type="dxa"/>
          </w:tcPr>
          <w:p w14:paraId="0319525F" w14:textId="77777777" w:rsidR="00577DF4" w:rsidRPr="00A866FB" w:rsidRDefault="00577DF4" w:rsidP="004523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Cs/>
                <w:sz w:val="18"/>
                <w:szCs w:val="18"/>
              </w:rPr>
              <w:t>Ikke relevant</w:t>
            </w:r>
          </w:p>
        </w:tc>
        <w:tc>
          <w:tcPr>
            <w:tcW w:w="701" w:type="dxa"/>
          </w:tcPr>
          <w:p w14:paraId="03195260" w14:textId="77777777" w:rsidR="00577DF4" w:rsidRPr="00A866FB" w:rsidRDefault="00577DF4" w:rsidP="0045230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" w:type="dxa"/>
          </w:tcPr>
          <w:p w14:paraId="03195261" w14:textId="77777777" w:rsidR="00577DF4" w:rsidRPr="00A866FB" w:rsidRDefault="00577DF4" w:rsidP="00B33D3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Cs/>
                <w:sz w:val="18"/>
                <w:szCs w:val="18"/>
              </w:rPr>
              <w:t>Påbud</w:t>
            </w:r>
          </w:p>
        </w:tc>
        <w:tc>
          <w:tcPr>
            <w:tcW w:w="596" w:type="dxa"/>
          </w:tcPr>
          <w:p w14:paraId="03195262" w14:textId="77777777" w:rsidR="00577DF4" w:rsidRPr="00A866FB" w:rsidRDefault="00577DF4" w:rsidP="00B33D3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87" w:type="dxa"/>
          </w:tcPr>
          <w:p w14:paraId="03195263" w14:textId="77777777" w:rsidR="00577DF4" w:rsidRPr="00A866FB" w:rsidRDefault="00577DF4" w:rsidP="00B33D3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Cs/>
                <w:sz w:val="18"/>
                <w:szCs w:val="18"/>
              </w:rPr>
              <w:t>Forbud</w:t>
            </w:r>
          </w:p>
        </w:tc>
        <w:tc>
          <w:tcPr>
            <w:tcW w:w="623" w:type="dxa"/>
          </w:tcPr>
          <w:p w14:paraId="03195264" w14:textId="77777777" w:rsidR="00577DF4" w:rsidRPr="00A866FB" w:rsidRDefault="00577DF4" w:rsidP="00B33D3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6" w:type="dxa"/>
          </w:tcPr>
          <w:p w14:paraId="03195265" w14:textId="77777777" w:rsidR="00577DF4" w:rsidRPr="00A866FB" w:rsidRDefault="00577DF4" w:rsidP="00B33D3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Cs/>
                <w:sz w:val="18"/>
                <w:szCs w:val="18"/>
              </w:rPr>
              <w:t>Indskærpelse(-r)</w:t>
            </w:r>
          </w:p>
        </w:tc>
        <w:tc>
          <w:tcPr>
            <w:tcW w:w="561" w:type="dxa"/>
          </w:tcPr>
          <w:p w14:paraId="03195266" w14:textId="77777777" w:rsidR="00577DF4" w:rsidRPr="00A866FB" w:rsidRDefault="00EE1940" w:rsidP="00B33D3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</w:tr>
    </w:tbl>
    <w:p w14:paraId="03195268" w14:textId="77777777" w:rsidR="00AB3B26" w:rsidRPr="00A866FB" w:rsidRDefault="00AB3B26">
      <w:pPr>
        <w:rPr>
          <w:sz w:val="18"/>
          <w:szCs w:val="1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5D477F" w:rsidRPr="00A866FB" w14:paraId="0319526E" w14:textId="77777777" w:rsidTr="00BB2EEC">
        <w:trPr>
          <w:trHeight w:val="745"/>
        </w:trPr>
        <w:tc>
          <w:tcPr>
            <w:tcW w:w="9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5269" w14:textId="77777777" w:rsidR="005D477F" w:rsidRDefault="005D4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Bemærkninger, samlet for hele tilsynet:</w:t>
            </w:r>
            <w:r w:rsidRPr="00A86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319526A" w14:textId="77777777" w:rsidR="00B075F7" w:rsidRPr="00A866FB" w:rsidRDefault="00B075F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19526B" w14:textId="77777777" w:rsidR="005D477F" w:rsidRDefault="00B0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 er produceret slagtesvin (polte) med en for høj afgangsvægt – se mere i tilsynsbrevet</w:t>
            </w:r>
          </w:p>
          <w:p w14:paraId="0319526C" w14:textId="77777777" w:rsidR="00DC0153" w:rsidRDefault="00DC01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19526D" w14:textId="77777777" w:rsidR="00DC0153" w:rsidRPr="00A866FB" w:rsidRDefault="00A61A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Foderforbrug pr. kg tilvækst</w:t>
            </w:r>
            <w:r w:rsidR="00DC0153">
              <w:rPr>
                <w:rFonts w:ascii="Arial" w:hAnsi="Arial" w:cs="Arial"/>
                <w:sz w:val="18"/>
                <w:szCs w:val="18"/>
              </w:rPr>
              <w:t xml:space="preserve"> kan ikke dokumenteres og derved kan foderkorrektionen ikke udregnes – se mere i tilsynsbrevet.</w:t>
            </w:r>
          </w:p>
        </w:tc>
      </w:tr>
      <w:tr w:rsidR="005D477F" w:rsidRPr="00163848" w14:paraId="03195270" w14:textId="77777777" w:rsidTr="00BB2EEC">
        <w:trPr>
          <w:trHeight w:val="248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26F" w14:textId="77777777" w:rsidR="005D477F" w:rsidRPr="00163848" w:rsidRDefault="005D47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477F" w:rsidRPr="00163848" w14:paraId="03195272" w14:textId="77777777" w:rsidTr="00BB2EEC">
        <w:trPr>
          <w:trHeight w:val="248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271" w14:textId="77777777" w:rsidR="005D477F" w:rsidRPr="00163848" w:rsidRDefault="005D47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477F" w:rsidRPr="00163848" w14:paraId="03195274" w14:textId="77777777" w:rsidTr="00BB2EEC">
        <w:trPr>
          <w:trHeight w:val="248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273" w14:textId="77777777" w:rsidR="005D477F" w:rsidRPr="00163848" w:rsidRDefault="005D47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477F" w:rsidRPr="00163848" w14:paraId="03195276" w14:textId="77777777" w:rsidTr="00BB2EEC">
        <w:trPr>
          <w:trHeight w:val="248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275" w14:textId="77777777" w:rsidR="005D477F" w:rsidRPr="00163848" w:rsidRDefault="005D47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477F" w:rsidRPr="00163848" w14:paraId="03195278" w14:textId="77777777" w:rsidTr="00BB2EEC">
        <w:trPr>
          <w:trHeight w:val="248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277" w14:textId="77777777" w:rsidR="005D477F" w:rsidRPr="00163848" w:rsidRDefault="005D47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195279" w14:textId="77777777" w:rsidR="00223324" w:rsidRPr="00163848" w:rsidRDefault="00223324"/>
    <w:p w14:paraId="0319527A" w14:textId="77777777" w:rsidR="004362F7" w:rsidRPr="00163848" w:rsidRDefault="004362F7"/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7"/>
        <w:gridCol w:w="4999"/>
      </w:tblGrid>
      <w:tr w:rsidR="009F14D6" w:rsidRPr="00163848" w14:paraId="0319527C" w14:textId="77777777" w:rsidTr="00BB2EEC">
        <w:trPr>
          <w:trHeight w:val="279"/>
        </w:trPr>
        <w:tc>
          <w:tcPr>
            <w:tcW w:w="9796" w:type="dxa"/>
            <w:gridSpan w:val="2"/>
            <w:shd w:val="clear" w:color="auto" w:fill="99CC00"/>
            <w:vAlign w:val="bottom"/>
          </w:tcPr>
          <w:p w14:paraId="0319527B" w14:textId="77777777" w:rsidR="009F14D6" w:rsidRPr="00163848" w:rsidRDefault="009F14D6" w:rsidP="003634DE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48">
              <w:rPr>
                <w:rFonts w:ascii="Arial" w:hAnsi="Arial" w:cs="Arial"/>
                <w:b/>
                <w:bCs/>
              </w:rPr>
              <w:lastRenderedPageBreak/>
              <w:t>KONTAKTOPLYSNINGER</w:t>
            </w:r>
          </w:p>
        </w:tc>
      </w:tr>
      <w:tr w:rsidR="009F14D6" w:rsidRPr="00A866FB" w14:paraId="0319527F" w14:textId="77777777" w:rsidTr="00A33C96">
        <w:trPr>
          <w:trHeight w:val="290"/>
        </w:trPr>
        <w:tc>
          <w:tcPr>
            <w:tcW w:w="4797" w:type="dxa"/>
            <w:shd w:val="clear" w:color="auto" w:fill="auto"/>
            <w:vAlign w:val="bottom"/>
          </w:tcPr>
          <w:p w14:paraId="0319527D" w14:textId="77777777" w:rsidR="009F14D6" w:rsidRPr="00A866FB" w:rsidRDefault="009F14D6" w:rsidP="009F14D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Ejers tlf.:</w:t>
            </w:r>
            <w:r w:rsidRPr="00A86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20" w:name="ind_industry_mobile_phone"/>
            <w:bookmarkEnd w:id="20"/>
            <w:r w:rsidR="008F7AA7">
              <w:rPr>
                <w:rFonts w:ascii="Arial" w:hAnsi="Arial" w:cs="Arial"/>
                <w:bCs/>
                <w:sz w:val="18"/>
                <w:szCs w:val="18"/>
              </w:rPr>
              <w:t>40582977</w:t>
            </w:r>
            <w:r w:rsidR="00F229DE" w:rsidRPr="00A866FB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bookmarkStart w:id="21" w:name="ind_industry_telephone"/>
            <w:bookmarkEnd w:id="21"/>
            <w:r w:rsidR="008F7AA7">
              <w:rPr>
                <w:rFonts w:ascii="Arial" w:hAnsi="Arial" w:cs="Arial"/>
                <w:bCs/>
                <w:sz w:val="18"/>
                <w:szCs w:val="18"/>
              </w:rPr>
              <w:t>86 39 84 25</w:t>
            </w:r>
          </w:p>
        </w:tc>
        <w:tc>
          <w:tcPr>
            <w:tcW w:w="4999" w:type="dxa"/>
            <w:shd w:val="clear" w:color="auto" w:fill="auto"/>
            <w:vAlign w:val="bottom"/>
          </w:tcPr>
          <w:p w14:paraId="0319527E" w14:textId="77777777" w:rsidR="009F14D6" w:rsidRPr="00A866FB" w:rsidRDefault="009F14D6" w:rsidP="009F14D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6FB">
              <w:rPr>
                <w:rFonts w:ascii="Arial" w:hAnsi="Arial" w:cs="Arial"/>
                <w:b/>
                <w:bCs/>
                <w:sz w:val="18"/>
                <w:szCs w:val="18"/>
              </w:rPr>
              <w:t>Ejers mail:</w:t>
            </w:r>
            <w:r w:rsidRPr="00A86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22" w:name="ind_industry_email"/>
            <w:bookmarkEnd w:id="22"/>
            <w:r w:rsidR="008F7AA7">
              <w:rPr>
                <w:rFonts w:ascii="Arial" w:hAnsi="Arial" w:cs="Arial"/>
                <w:bCs/>
                <w:sz w:val="18"/>
                <w:szCs w:val="18"/>
              </w:rPr>
              <w:t>sjoerup8581@gmail.com</w:t>
            </w:r>
          </w:p>
        </w:tc>
      </w:tr>
    </w:tbl>
    <w:p w14:paraId="03195280" w14:textId="77777777" w:rsidR="009F14D6" w:rsidRPr="00163848" w:rsidRDefault="009F14D6"/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F65DDF" w:rsidRPr="00163848" w14:paraId="03195282" w14:textId="77777777" w:rsidTr="00BB2EEC">
        <w:trPr>
          <w:trHeight w:val="249"/>
        </w:trPr>
        <w:tc>
          <w:tcPr>
            <w:tcW w:w="9796" w:type="dxa"/>
            <w:shd w:val="clear" w:color="auto" w:fill="99CC00"/>
            <w:vAlign w:val="bottom"/>
          </w:tcPr>
          <w:p w14:paraId="03195281" w14:textId="77777777" w:rsidR="00F65DDF" w:rsidRPr="00763287" w:rsidRDefault="002126C6">
            <w:pPr>
              <w:jc w:val="center"/>
              <w:rPr>
                <w:rFonts w:ascii="Arial" w:hAnsi="Arial" w:cs="Arial"/>
                <w:b/>
                <w:bCs/>
              </w:rPr>
            </w:pPr>
            <w:r w:rsidRPr="00763287">
              <w:rPr>
                <w:rFonts w:ascii="Arial" w:hAnsi="Arial" w:cs="Arial"/>
                <w:b/>
                <w:bCs/>
              </w:rPr>
              <w:t>DYREHOLD/</w:t>
            </w:r>
            <w:r w:rsidR="00F65DDF" w:rsidRPr="00763287">
              <w:rPr>
                <w:rFonts w:ascii="Arial" w:hAnsi="Arial" w:cs="Arial"/>
                <w:b/>
                <w:bCs/>
              </w:rPr>
              <w:t xml:space="preserve"> PRODUKTION</w:t>
            </w:r>
          </w:p>
        </w:tc>
      </w:tr>
    </w:tbl>
    <w:p w14:paraId="03195283" w14:textId="77777777" w:rsidR="00E36E9C" w:rsidRDefault="00E36E9C" w:rsidP="00E36E9C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6"/>
        <w:gridCol w:w="851"/>
        <w:gridCol w:w="496"/>
        <w:gridCol w:w="496"/>
        <w:gridCol w:w="851"/>
        <w:gridCol w:w="1559"/>
        <w:gridCol w:w="2126"/>
      </w:tblGrid>
      <w:tr w:rsidR="00CC5B1B" w:rsidRPr="00163848" w14:paraId="03195286" w14:textId="77777777" w:rsidTr="00763287">
        <w:trPr>
          <w:trHeight w:val="255"/>
        </w:trPr>
        <w:tc>
          <w:tcPr>
            <w:tcW w:w="4749" w:type="dxa"/>
            <w:gridSpan w:val="4"/>
            <w:shd w:val="clear" w:color="auto" w:fill="99CC00"/>
          </w:tcPr>
          <w:p w14:paraId="03195284" w14:textId="77777777" w:rsidR="00CC5B1B" w:rsidRPr="008D1E87" w:rsidRDefault="00CC5B1B" w:rsidP="00775BA2">
            <w:pPr>
              <w:rPr>
                <w:rFonts w:ascii="Arial" w:hAnsi="Arial" w:cs="Arial"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sz w:val="18"/>
                <w:szCs w:val="18"/>
              </w:rPr>
              <w:t xml:space="preserve">Tilladt produktion: </w:t>
            </w:r>
            <w:r w:rsidR="008D1E87">
              <w:rPr>
                <w:rFonts w:ascii="Arial" w:hAnsi="Arial" w:cs="Arial"/>
                <w:sz w:val="18"/>
                <w:szCs w:val="18"/>
              </w:rPr>
              <w:t>§ 12 godkendelse (juni 2015) + tillæg (juli 2016) + tillæg 2 (april 2017)</w:t>
            </w:r>
          </w:p>
        </w:tc>
        <w:tc>
          <w:tcPr>
            <w:tcW w:w="5032" w:type="dxa"/>
            <w:gridSpan w:val="4"/>
            <w:shd w:val="clear" w:color="auto" w:fill="auto"/>
          </w:tcPr>
          <w:p w14:paraId="03195285" w14:textId="77777777" w:rsidR="00CC5B1B" w:rsidRPr="00163848" w:rsidRDefault="00CC5B1B" w:rsidP="00775BA2">
            <w:pPr>
              <w:rPr>
                <w:rFonts w:ascii="Arial" w:hAnsi="Arial" w:cs="Arial"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sz w:val="18"/>
                <w:szCs w:val="18"/>
              </w:rPr>
              <w:t>Tilladelsesdato</w:t>
            </w:r>
            <w:r w:rsidRPr="00163848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23" w:name="livestock_perm_date"/>
            <w:bookmarkEnd w:id="23"/>
            <w:r w:rsidR="008F7AA7">
              <w:rPr>
                <w:rFonts w:ascii="Arial" w:hAnsi="Arial" w:cs="Arial"/>
                <w:sz w:val="18"/>
                <w:szCs w:val="18"/>
              </w:rPr>
              <w:t>08-07-2016</w:t>
            </w:r>
          </w:p>
        </w:tc>
      </w:tr>
      <w:tr w:rsidR="006C17A9" w:rsidRPr="00163848" w14:paraId="0319528D" w14:textId="77777777" w:rsidTr="00EE3C6F">
        <w:trPr>
          <w:trHeight w:val="547"/>
        </w:trPr>
        <w:tc>
          <w:tcPr>
            <w:tcW w:w="1276" w:type="dxa"/>
            <w:shd w:val="clear" w:color="auto" w:fill="auto"/>
          </w:tcPr>
          <w:p w14:paraId="03195287" w14:textId="77777777" w:rsidR="006C17A9" w:rsidRPr="00163848" w:rsidRDefault="006C17A9" w:rsidP="00775BA2">
            <w:pPr>
              <w:rPr>
                <w:rFonts w:ascii="Arial" w:hAnsi="Arial" w:cs="Arial"/>
                <w:sz w:val="18"/>
                <w:szCs w:val="18"/>
              </w:rPr>
            </w:pPr>
            <w:r w:rsidRPr="00163848">
              <w:rPr>
                <w:rFonts w:ascii="Arial" w:hAnsi="Arial" w:cs="Arial"/>
                <w:sz w:val="18"/>
                <w:szCs w:val="18"/>
              </w:rPr>
              <w:t>Dyreart</w:t>
            </w:r>
          </w:p>
        </w:tc>
        <w:tc>
          <w:tcPr>
            <w:tcW w:w="2126" w:type="dxa"/>
            <w:shd w:val="clear" w:color="auto" w:fill="auto"/>
          </w:tcPr>
          <w:p w14:paraId="03195288" w14:textId="77777777" w:rsidR="006C17A9" w:rsidRPr="00163848" w:rsidRDefault="006C17A9" w:rsidP="00775BA2">
            <w:pPr>
              <w:rPr>
                <w:rFonts w:ascii="Arial" w:hAnsi="Arial" w:cs="Arial"/>
                <w:sz w:val="18"/>
                <w:szCs w:val="18"/>
              </w:rPr>
            </w:pPr>
            <w:r w:rsidRPr="00163848">
              <w:rPr>
                <w:rFonts w:ascii="Arial" w:hAnsi="Arial" w:cs="Arial"/>
                <w:sz w:val="18"/>
                <w:szCs w:val="18"/>
              </w:rPr>
              <w:t>Staldtype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</w:tcMar>
          </w:tcPr>
          <w:p w14:paraId="03195289" w14:textId="77777777" w:rsidR="006C17A9" w:rsidRPr="00163848" w:rsidRDefault="006C17A9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48">
              <w:rPr>
                <w:rFonts w:ascii="Arial" w:hAnsi="Arial" w:cs="Arial"/>
                <w:sz w:val="18"/>
                <w:szCs w:val="18"/>
              </w:rPr>
              <w:t>Antal dyr</w:t>
            </w:r>
          </w:p>
        </w:tc>
        <w:tc>
          <w:tcPr>
            <w:tcW w:w="992" w:type="dxa"/>
            <w:gridSpan w:val="2"/>
          </w:tcPr>
          <w:p w14:paraId="0319528A" w14:textId="77777777" w:rsidR="006C17A9" w:rsidRPr="00163848" w:rsidRDefault="006C17A9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48">
              <w:rPr>
                <w:rFonts w:ascii="Arial" w:hAnsi="Arial" w:cs="Arial"/>
                <w:sz w:val="18"/>
                <w:szCs w:val="18"/>
              </w:rPr>
              <w:t>Antal stipladser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</w:tcMar>
          </w:tcPr>
          <w:p w14:paraId="0319528B" w14:textId="77777777" w:rsidR="006C17A9" w:rsidRPr="00163848" w:rsidRDefault="006C17A9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48">
              <w:rPr>
                <w:rFonts w:ascii="Arial" w:hAnsi="Arial" w:cs="Arial"/>
                <w:sz w:val="18"/>
                <w:szCs w:val="18"/>
              </w:rPr>
              <w:t>Antal DE</w:t>
            </w:r>
          </w:p>
        </w:tc>
        <w:tc>
          <w:tcPr>
            <w:tcW w:w="3685" w:type="dxa"/>
            <w:gridSpan w:val="2"/>
          </w:tcPr>
          <w:p w14:paraId="0319528C" w14:textId="77777777" w:rsidR="006C17A9" w:rsidRPr="00163848" w:rsidRDefault="006C17A9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48">
              <w:rPr>
                <w:rFonts w:ascii="Arial" w:hAnsi="Arial" w:cs="Arial"/>
                <w:sz w:val="18"/>
                <w:szCs w:val="18"/>
              </w:rPr>
              <w:t>Vægtgrænser/korrektion</w:t>
            </w:r>
          </w:p>
        </w:tc>
      </w:tr>
      <w:tr w:rsidR="006C17A9" w:rsidRPr="00163848" w14:paraId="03195295" w14:textId="77777777" w:rsidTr="00EE3C6F">
        <w:trPr>
          <w:trHeight w:val="444"/>
        </w:trPr>
        <w:tc>
          <w:tcPr>
            <w:tcW w:w="1276" w:type="dxa"/>
            <w:vAlign w:val="center"/>
          </w:tcPr>
          <w:p w14:paraId="0319528E" w14:textId="77777777" w:rsidR="006C17A9" w:rsidRPr="00163848" w:rsidRDefault="008F7AA7" w:rsidP="00775BA2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bookmarkStart w:id="24" w:name="std00160_species_nameperm"/>
            <w:bookmarkEnd w:id="24"/>
            <w:r>
              <w:rPr>
                <w:rFonts w:ascii="Arial" w:hAnsi="Arial" w:cs="Arial"/>
                <w:sz w:val="18"/>
                <w:szCs w:val="18"/>
              </w:rPr>
              <w:t>Årssøer HUSK 2 linier</w:t>
            </w:r>
          </w:p>
        </w:tc>
        <w:tc>
          <w:tcPr>
            <w:tcW w:w="2126" w:type="dxa"/>
            <w:vAlign w:val="center"/>
          </w:tcPr>
          <w:p w14:paraId="0319528F" w14:textId="77777777" w:rsidR="006C17A9" w:rsidRPr="00163848" w:rsidRDefault="008F7AA7" w:rsidP="00775BA2">
            <w:pPr>
              <w:rPr>
                <w:rFonts w:ascii="Arial" w:hAnsi="Arial" w:cs="Arial"/>
                <w:sz w:val="18"/>
                <w:szCs w:val="18"/>
              </w:rPr>
            </w:pPr>
            <w:bookmarkStart w:id="25" w:name="std00160_species_nameperm_2"/>
            <w:bookmarkEnd w:id="25"/>
            <w:r>
              <w:rPr>
                <w:rFonts w:ascii="Arial" w:hAnsi="Arial" w:cs="Arial"/>
                <w:sz w:val="18"/>
                <w:szCs w:val="18"/>
              </w:rPr>
              <w:t>Fare st., kassesti, delvis sp.</w:t>
            </w:r>
          </w:p>
        </w:tc>
        <w:tc>
          <w:tcPr>
            <w:tcW w:w="851" w:type="dxa"/>
            <w:tcMar>
              <w:top w:w="28" w:type="dxa"/>
            </w:tcMar>
            <w:vAlign w:val="center"/>
          </w:tcPr>
          <w:p w14:paraId="03195290" w14:textId="77777777" w:rsidR="006C17A9" w:rsidRPr="00163848" w:rsidRDefault="008F7AA7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6" w:name="std00160_species_nameperm_3"/>
            <w:bookmarkEnd w:id="26"/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992" w:type="dxa"/>
            <w:gridSpan w:val="2"/>
            <w:vAlign w:val="center"/>
          </w:tcPr>
          <w:p w14:paraId="03195291" w14:textId="77777777" w:rsidR="006C17A9" w:rsidRPr="00163848" w:rsidRDefault="008F7AA7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7" w:name="std00160_species_nameperm_4"/>
            <w:bookmarkEnd w:id="27"/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Mar>
              <w:top w:w="28" w:type="dxa"/>
            </w:tcMar>
            <w:vAlign w:val="center"/>
          </w:tcPr>
          <w:p w14:paraId="03195292" w14:textId="77777777" w:rsidR="006C17A9" w:rsidRPr="00163848" w:rsidRDefault="008F7AA7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8" w:name="std00160_species_nameperm_5"/>
            <w:bookmarkEnd w:id="28"/>
            <w:r>
              <w:rPr>
                <w:rFonts w:ascii="Arial" w:hAnsi="Arial" w:cs="Arial"/>
                <w:sz w:val="18"/>
                <w:szCs w:val="18"/>
              </w:rPr>
              <w:t>33,07</w:t>
            </w:r>
          </w:p>
        </w:tc>
        <w:tc>
          <w:tcPr>
            <w:tcW w:w="1559" w:type="dxa"/>
            <w:vAlign w:val="center"/>
          </w:tcPr>
          <w:p w14:paraId="03195293" w14:textId="77777777" w:rsidR="006C17A9" w:rsidRPr="00163848" w:rsidRDefault="008F7AA7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9" w:name="std00160_species_nameperm_6"/>
            <w:bookmarkEnd w:id="29"/>
            <w:r>
              <w:rPr>
                <w:rFonts w:ascii="Arial" w:hAnsi="Arial" w:cs="Arial"/>
                <w:sz w:val="18"/>
                <w:szCs w:val="18"/>
              </w:rPr>
              <w:t>Antal fravænnede 28,8</w:t>
            </w: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03195294" w14:textId="77777777" w:rsidR="006C17A9" w:rsidRPr="00163848" w:rsidRDefault="008F7AA7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0" w:name="std00160_species_nameperm_7"/>
            <w:bookmarkEnd w:id="30"/>
            <w:r>
              <w:rPr>
                <w:rFonts w:ascii="Arial" w:hAnsi="Arial" w:cs="Arial"/>
                <w:sz w:val="18"/>
                <w:szCs w:val="18"/>
              </w:rPr>
              <w:t>Fravænningsvægt 7,2</w:t>
            </w:r>
          </w:p>
        </w:tc>
      </w:tr>
      <w:tr w:rsidR="008F7AA7" w:rsidRPr="00163848" w14:paraId="0319529D" w14:textId="77777777" w:rsidTr="00EE3C6F">
        <w:trPr>
          <w:trHeight w:val="444"/>
        </w:trPr>
        <w:tc>
          <w:tcPr>
            <w:tcW w:w="1276" w:type="dxa"/>
            <w:vAlign w:val="center"/>
          </w:tcPr>
          <w:p w14:paraId="03195296" w14:textId="77777777" w:rsidR="008F7AA7" w:rsidRDefault="008F7AA7" w:rsidP="00775BA2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bookmarkStart w:id="31" w:name="std00160_species_nameperm_8"/>
            <w:bookmarkEnd w:id="31"/>
            <w:r>
              <w:rPr>
                <w:rFonts w:ascii="Arial" w:hAnsi="Arial" w:cs="Arial"/>
                <w:sz w:val="18"/>
                <w:szCs w:val="18"/>
              </w:rPr>
              <w:t>Årssøer HUSK 2 linier</w:t>
            </w:r>
          </w:p>
        </w:tc>
        <w:tc>
          <w:tcPr>
            <w:tcW w:w="2126" w:type="dxa"/>
            <w:vAlign w:val="center"/>
          </w:tcPr>
          <w:p w14:paraId="03195297" w14:textId="77777777" w:rsidR="008F7AA7" w:rsidRDefault="008F7AA7" w:rsidP="00775BA2">
            <w:pPr>
              <w:rPr>
                <w:rFonts w:ascii="Arial" w:hAnsi="Arial" w:cs="Arial"/>
                <w:sz w:val="18"/>
                <w:szCs w:val="18"/>
              </w:rPr>
            </w:pPr>
            <w:bookmarkStart w:id="32" w:name="std00160_species_nameperm_9"/>
            <w:bookmarkEnd w:id="32"/>
            <w:r>
              <w:rPr>
                <w:rFonts w:ascii="Arial" w:hAnsi="Arial" w:cs="Arial"/>
                <w:sz w:val="18"/>
                <w:szCs w:val="18"/>
              </w:rPr>
              <w:t>Løbe-/dr.st.,Løsg. delvis sp.</w:t>
            </w:r>
          </w:p>
        </w:tc>
        <w:tc>
          <w:tcPr>
            <w:tcW w:w="851" w:type="dxa"/>
            <w:tcMar>
              <w:top w:w="28" w:type="dxa"/>
            </w:tcMar>
            <w:vAlign w:val="center"/>
          </w:tcPr>
          <w:p w14:paraId="03195298" w14:textId="77777777" w:rsidR="008F7AA7" w:rsidRDefault="008F7AA7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3" w:name="std00160_species_nameperm_10"/>
            <w:bookmarkEnd w:id="33"/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992" w:type="dxa"/>
            <w:gridSpan w:val="2"/>
            <w:vAlign w:val="center"/>
          </w:tcPr>
          <w:p w14:paraId="03195299" w14:textId="77777777" w:rsidR="008F7AA7" w:rsidRDefault="008F7AA7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4" w:name="std00160_species_nameperm_11"/>
            <w:bookmarkEnd w:id="34"/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1" w:type="dxa"/>
            <w:tcMar>
              <w:top w:w="28" w:type="dxa"/>
            </w:tcMar>
            <w:vAlign w:val="center"/>
          </w:tcPr>
          <w:p w14:paraId="0319529A" w14:textId="77777777" w:rsidR="008F7AA7" w:rsidRDefault="008F7AA7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5" w:name="std00160_species_nameperm_12"/>
            <w:bookmarkEnd w:id="35"/>
            <w:r>
              <w:rPr>
                <w:rFonts w:ascii="Arial" w:hAnsi="Arial" w:cs="Arial"/>
                <w:sz w:val="18"/>
                <w:szCs w:val="18"/>
              </w:rPr>
              <w:t>77,16</w:t>
            </w:r>
          </w:p>
        </w:tc>
        <w:tc>
          <w:tcPr>
            <w:tcW w:w="1559" w:type="dxa"/>
            <w:vAlign w:val="center"/>
          </w:tcPr>
          <w:p w14:paraId="0319529B" w14:textId="77777777" w:rsidR="008F7AA7" w:rsidRDefault="008F7AA7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6" w:name="std00160_species_nameperm_13"/>
            <w:bookmarkEnd w:id="36"/>
            <w:r>
              <w:rPr>
                <w:rFonts w:ascii="Arial" w:hAnsi="Arial" w:cs="Arial"/>
                <w:sz w:val="18"/>
                <w:szCs w:val="18"/>
              </w:rPr>
              <w:t>Antal fravænnede 28,8</w:t>
            </w: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0319529C" w14:textId="77777777" w:rsidR="008F7AA7" w:rsidRDefault="008F7AA7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7" w:name="std00160_species_nameperm_14"/>
            <w:bookmarkEnd w:id="37"/>
            <w:r>
              <w:rPr>
                <w:rFonts w:ascii="Arial" w:hAnsi="Arial" w:cs="Arial"/>
                <w:sz w:val="18"/>
                <w:szCs w:val="18"/>
              </w:rPr>
              <w:t>Fravænningsvægt 7,2</w:t>
            </w:r>
          </w:p>
        </w:tc>
      </w:tr>
      <w:tr w:rsidR="008F7AA7" w:rsidRPr="00163848" w14:paraId="031952A5" w14:textId="77777777" w:rsidTr="00EE3C6F">
        <w:trPr>
          <w:trHeight w:val="444"/>
        </w:trPr>
        <w:tc>
          <w:tcPr>
            <w:tcW w:w="1276" w:type="dxa"/>
            <w:vAlign w:val="center"/>
          </w:tcPr>
          <w:p w14:paraId="0319529E" w14:textId="77777777" w:rsidR="008F7AA7" w:rsidRDefault="008F7AA7" w:rsidP="00775BA2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bookmarkStart w:id="38" w:name="std00160_species_nameperm_15"/>
            <w:bookmarkEnd w:id="38"/>
            <w:r>
              <w:rPr>
                <w:rFonts w:ascii="Arial" w:hAnsi="Arial" w:cs="Arial"/>
                <w:sz w:val="18"/>
                <w:szCs w:val="18"/>
              </w:rPr>
              <w:t>Slagtesvin (egen polteprod.)</w:t>
            </w:r>
          </w:p>
        </w:tc>
        <w:tc>
          <w:tcPr>
            <w:tcW w:w="2126" w:type="dxa"/>
            <w:vAlign w:val="center"/>
          </w:tcPr>
          <w:p w14:paraId="0319529F" w14:textId="77777777" w:rsidR="008F7AA7" w:rsidRDefault="008F7AA7" w:rsidP="00775BA2">
            <w:pPr>
              <w:rPr>
                <w:rFonts w:ascii="Arial" w:hAnsi="Arial" w:cs="Arial"/>
                <w:sz w:val="18"/>
                <w:szCs w:val="18"/>
              </w:rPr>
            </w:pPr>
            <w:bookmarkStart w:id="39" w:name="std00160_species_nameperm_16"/>
            <w:bookmarkEnd w:id="39"/>
            <w:r>
              <w:rPr>
                <w:rFonts w:ascii="Arial" w:hAnsi="Arial" w:cs="Arial"/>
                <w:sz w:val="18"/>
                <w:szCs w:val="18"/>
              </w:rPr>
              <w:t>Delvis spaltegulv, 50-75% fast</w:t>
            </w:r>
          </w:p>
        </w:tc>
        <w:tc>
          <w:tcPr>
            <w:tcW w:w="851" w:type="dxa"/>
            <w:tcMar>
              <w:top w:w="28" w:type="dxa"/>
            </w:tcMar>
            <w:vAlign w:val="center"/>
          </w:tcPr>
          <w:p w14:paraId="031952A0" w14:textId="77777777" w:rsidR="008F7AA7" w:rsidRDefault="008F7AA7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0" w:name="std00160_species_nameperm_17"/>
            <w:bookmarkEnd w:id="40"/>
            <w:r>
              <w:rPr>
                <w:rFonts w:ascii="Arial" w:hAnsi="Arial" w:cs="Arial"/>
                <w:sz w:val="18"/>
                <w:szCs w:val="18"/>
              </w:rPr>
              <w:t>10.900</w:t>
            </w:r>
          </w:p>
        </w:tc>
        <w:tc>
          <w:tcPr>
            <w:tcW w:w="992" w:type="dxa"/>
            <w:gridSpan w:val="2"/>
            <w:vAlign w:val="center"/>
          </w:tcPr>
          <w:p w14:paraId="031952A1" w14:textId="77777777" w:rsidR="008F7AA7" w:rsidRDefault="008F7AA7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1" w:name="std00160_species_nameperm_18"/>
            <w:bookmarkEnd w:id="41"/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1" w:type="dxa"/>
            <w:tcMar>
              <w:top w:w="28" w:type="dxa"/>
            </w:tcMar>
            <w:vAlign w:val="center"/>
          </w:tcPr>
          <w:p w14:paraId="031952A2" w14:textId="77777777" w:rsidR="008F7AA7" w:rsidRDefault="008F7AA7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2" w:name="std00160_species_nameperm_19"/>
            <w:bookmarkEnd w:id="42"/>
            <w:r>
              <w:rPr>
                <w:rFonts w:ascii="Arial" w:hAnsi="Arial" w:cs="Arial"/>
                <w:sz w:val="18"/>
                <w:szCs w:val="18"/>
              </w:rPr>
              <w:t>296,10</w:t>
            </w:r>
          </w:p>
        </w:tc>
        <w:tc>
          <w:tcPr>
            <w:tcW w:w="1559" w:type="dxa"/>
            <w:vAlign w:val="center"/>
          </w:tcPr>
          <w:p w14:paraId="031952A3" w14:textId="77777777" w:rsidR="008F7AA7" w:rsidRDefault="008F7AA7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3" w:name="std00160_species_nameperm_20"/>
            <w:bookmarkEnd w:id="43"/>
            <w:r>
              <w:rPr>
                <w:rFonts w:ascii="Arial" w:hAnsi="Arial" w:cs="Arial"/>
                <w:sz w:val="18"/>
                <w:szCs w:val="18"/>
              </w:rPr>
              <w:t>Indgangsvægt: 31,0</w:t>
            </w: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031952A4" w14:textId="77777777" w:rsidR="008F7AA7" w:rsidRDefault="008F7AA7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4" w:name="std00160_species_nameperm_21"/>
            <w:bookmarkEnd w:id="44"/>
            <w:r>
              <w:rPr>
                <w:rFonts w:ascii="Arial" w:hAnsi="Arial" w:cs="Arial"/>
                <w:sz w:val="18"/>
                <w:szCs w:val="18"/>
              </w:rPr>
              <w:t>Afgangsvægt: 110,0</w:t>
            </w:r>
          </w:p>
        </w:tc>
      </w:tr>
      <w:tr w:rsidR="008F7AA7" w:rsidRPr="00163848" w14:paraId="031952AD" w14:textId="77777777" w:rsidTr="00EE3C6F">
        <w:trPr>
          <w:trHeight w:val="444"/>
        </w:trPr>
        <w:tc>
          <w:tcPr>
            <w:tcW w:w="1276" w:type="dxa"/>
            <w:vAlign w:val="center"/>
          </w:tcPr>
          <w:p w14:paraId="031952A6" w14:textId="77777777" w:rsidR="008F7AA7" w:rsidRDefault="008F7AA7" w:rsidP="00775BA2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bookmarkStart w:id="45" w:name="std00160_species_nameperm_22"/>
            <w:bookmarkEnd w:id="45"/>
            <w:r>
              <w:rPr>
                <w:rFonts w:ascii="Arial" w:hAnsi="Arial" w:cs="Arial"/>
                <w:sz w:val="18"/>
                <w:szCs w:val="18"/>
              </w:rPr>
              <w:t>Smågrise</w:t>
            </w:r>
          </w:p>
        </w:tc>
        <w:tc>
          <w:tcPr>
            <w:tcW w:w="2126" w:type="dxa"/>
            <w:vAlign w:val="center"/>
          </w:tcPr>
          <w:p w14:paraId="031952A7" w14:textId="77777777" w:rsidR="008F7AA7" w:rsidRDefault="008F7AA7" w:rsidP="00775BA2">
            <w:pPr>
              <w:rPr>
                <w:rFonts w:ascii="Arial" w:hAnsi="Arial" w:cs="Arial"/>
                <w:sz w:val="18"/>
                <w:szCs w:val="18"/>
              </w:rPr>
            </w:pPr>
            <w:bookmarkStart w:id="46" w:name="std00160_species_nameperm_23"/>
            <w:bookmarkEnd w:id="46"/>
            <w:r>
              <w:rPr>
                <w:rFonts w:ascii="Arial" w:hAnsi="Arial" w:cs="Arial"/>
                <w:sz w:val="18"/>
                <w:szCs w:val="18"/>
              </w:rPr>
              <w:t>Toklimast., delvis spaltegulv</w:t>
            </w:r>
          </w:p>
        </w:tc>
        <w:tc>
          <w:tcPr>
            <w:tcW w:w="851" w:type="dxa"/>
            <w:tcMar>
              <w:top w:w="28" w:type="dxa"/>
            </w:tcMar>
            <w:vAlign w:val="center"/>
          </w:tcPr>
          <w:p w14:paraId="031952A8" w14:textId="77777777" w:rsidR="008F7AA7" w:rsidRDefault="008F7AA7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7" w:name="std00160_species_nameperm_24"/>
            <w:bookmarkEnd w:id="47"/>
            <w:r>
              <w:rPr>
                <w:rFonts w:ascii="Arial" w:hAnsi="Arial" w:cs="Arial"/>
                <w:sz w:val="18"/>
                <w:szCs w:val="18"/>
              </w:rPr>
              <w:t>10.900</w:t>
            </w:r>
          </w:p>
        </w:tc>
        <w:tc>
          <w:tcPr>
            <w:tcW w:w="992" w:type="dxa"/>
            <w:gridSpan w:val="2"/>
            <w:vAlign w:val="center"/>
          </w:tcPr>
          <w:p w14:paraId="031952A9" w14:textId="77777777" w:rsidR="008F7AA7" w:rsidRDefault="008F7AA7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8" w:name="std00160_species_nameperm_25"/>
            <w:bookmarkEnd w:id="48"/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Mar>
              <w:top w:w="28" w:type="dxa"/>
            </w:tcMar>
            <w:vAlign w:val="center"/>
          </w:tcPr>
          <w:p w14:paraId="031952AA" w14:textId="77777777" w:rsidR="008F7AA7" w:rsidRDefault="008F7AA7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9" w:name="std00160_species_nameperm_26"/>
            <w:bookmarkEnd w:id="49"/>
            <w:r>
              <w:rPr>
                <w:rFonts w:ascii="Arial" w:hAnsi="Arial" w:cs="Arial"/>
                <w:sz w:val="18"/>
                <w:szCs w:val="18"/>
              </w:rPr>
              <w:t>50,51</w:t>
            </w:r>
          </w:p>
        </w:tc>
        <w:tc>
          <w:tcPr>
            <w:tcW w:w="1559" w:type="dxa"/>
            <w:vAlign w:val="center"/>
          </w:tcPr>
          <w:p w14:paraId="031952AB" w14:textId="77777777" w:rsidR="008F7AA7" w:rsidRDefault="008F7AA7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0" w:name="std00160_species_nameperm_27"/>
            <w:bookmarkEnd w:id="50"/>
            <w:r>
              <w:rPr>
                <w:rFonts w:ascii="Arial" w:hAnsi="Arial" w:cs="Arial"/>
                <w:sz w:val="18"/>
                <w:szCs w:val="18"/>
              </w:rPr>
              <w:t>Fravænningsvægt: 7,1</w:t>
            </w: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031952AC" w14:textId="77777777" w:rsidR="008F7AA7" w:rsidRDefault="008F7AA7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1" w:name="std00160_species_nameperm_28"/>
            <w:bookmarkEnd w:id="51"/>
            <w:r>
              <w:rPr>
                <w:rFonts w:ascii="Arial" w:hAnsi="Arial" w:cs="Arial"/>
                <w:sz w:val="18"/>
                <w:szCs w:val="18"/>
              </w:rPr>
              <w:t>Afgangsvægt: 31,0</w:t>
            </w:r>
          </w:p>
        </w:tc>
      </w:tr>
    </w:tbl>
    <w:p w14:paraId="031952AE" w14:textId="77777777" w:rsidR="00D74788" w:rsidRDefault="00D74788" w:rsidP="00D74788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1"/>
      </w:tblGrid>
      <w:tr w:rsidR="00B12A9A" w:rsidRPr="00163848" w14:paraId="031952B1" w14:textId="77777777" w:rsidTr="001A15B6">
        <w:trPr>
          <w:trHeight w:val="255"/>
        </w:trPr>
        <w:tc>
          <w:tcPr>
            <w:tcW w:w="4820" w:type="dxa"/>
            <w:shd w:val="clear" w:color="auto" w:fill="auto"/>
          </w:tcPr>
          <w:p w14:paraId="031952AF" w14:textId="77777777" w:rsidR="00B12A9A" w:rsidRPr="00163848" w:rsidRDefault="00B12A9A" w:rsidP="001A15B6">
            <w:pPr>
              <w:rPr>
                <w:rFonts w:ascii="Arial" w:hAnsi="Arial" w:cs="Arial"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sz w:val="18"/>
                <w:szCs w:val="18"/>
              </w:rPr>
              <w:t>Samlet antal DE: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3848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52" w:name="livestock_perm_de"/>
            <w:bookmarkEnd w:id="52"/>
            <w:r w:rsidR="008F7AA7">
              <w:rPr>
                <w:rFonts w:ascii="Arial" w:hAnsi="Arial" w:cs="Arial"/>
                <w:sz w:val="18"/>
                <w:szCs w:val="18"/>
              </w:rPr>
              <w:t>456,84</w:t>
            </w:r>
          </w:p>
        </w:tc>
        <w:tc>
          <w:tcPr>
            <w:tcW w:w="4961" w:type="dxa"/>
          </w:tcPr>
          <w:p w14:paraId="031952B0" w14:textId="77777777" w:rsidR="00B12A9A" w:rsidRPr="00F74F6C" w:rsidRDefault="00B12A9A" w:rsidP="001A1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Antal DE nu: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12A9A" w:rsidRPr="00163848" w14:paraId="031952B3" w14:textId="77777777" w:rsidTr="001A15B6">
        <w:trPr>
          <w:trHeight w:val="255"/>
        </w:trPr>
        <w:tc>
          <w:tcPr>
            <w:tcW w:w="9781" w:type="dxa"/>
            <w:gridSpan w:val="2"/>
            <w:shd w:val="clear" w:color="auto" w:fill="auto"/>
          </w:tcPr>
          <w:p w14:paraId="031952B2" w14:textId="77777777" w:rsidR="00B12A9A" w:rsidRPr="00117E36" w:rsidRDefault="00B12A9A" w:rsidP="001A15B6">
            <w:pPr>
              <w:rPr>
                <w:rFonts w:ascii="Arial" w:hAnsi="Arial" w:cs="Arial"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sz w:val="18"/>
                <w:szCs w:val="18"/>
              </w:rPr>
              <w:t>Tilsynskommentar: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38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031952B4" w14:textId="77777777" w:rsidR="00B12A9A" w:rsidRDefault="00B12A9A" w:rsidP="00D74788">
      <w:pPr>
        <w:rPr>
          <w:rFonts w:ascii="Arial" w:hAnsi="Arial" w:cs="Arial"/>
          <w:sz w:val="18"/>
          <w:szCs w:val="18"/>
        </w:rPr>
      </w:pPr>
    </w:p>
    <w:p w14:paraId="031952B5" w14:textId="77777777" w:rsidR="00B12A9A" w:rsidRPr="00163848" w:rsidRDefault="00B12A9A" w:rsidP="00D74788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6"/>
        <w:gridCol w:w="851"/>
        <w:gridCol w:w="496"/>
        <w:gridCol w:w="496"/>
        <w:gridCol w:w="851"/>
        <w:gridCol w:w="1559"/>
        <w:gridCol w:w="2126"/>
      </w:tblGrid>
      <w:tr w:rsidR="00D74788" w:rsidRPr="00163848" w14:paraId="031952B8" w14:textId="77777777" w:rsidTr="00763287">
        <w:trPr>
          <w:trHeight w:val="255"/>
        </w:trPr>
        <w:tc>
          <w:tcPr>
            <w:tcW w:w="4749" w:type="dxa"/>
            <w:gridSpan w:val="4"/>
            <w:shd w:val="clear" w:color="auto" w:fill="99CC00"/>
          </w:tcPr>
          <w:p w14:paraId="031952B6" w14:textId="77777777" w:rsidR="00D74788" w:rsidRPr="00163848" w:rsidRDefault="00D74788" w:rsidP="00D83B68">
            <w:pPr>
              <w:rPr>
                <w:rFonts w:ascii="Arial" w:hAnsi="Arial" w:cs="Arial"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sz w:val="18"/>
                <w:szCs w:val="18"/>
              </w:rPr>
              <w:t>Registreret produktion:</w:t>
            </w:r>
            <w:r w:rsidRPr="001638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1E87">
              <w:rPr>
                <w:rFonts w:ascii="Arial" w:hAnsi="Arial" w:cs="Arial"/>
                <w:sz w:val="18"/>
                <w:szCs w:val="18"/>
              </w:rPr>
              <w:t>Gødningsregnskab</w:t>
            </w:r>
          </w:p>
        </w:tc>
        <w:tc>
          <w:tcPr>
            <w:tcW w:w="5032" w:type="dxa"/>
            <w:gridSpan w:val="4"/>
            <w:shd w:val="clear" w:color="auto" w:fill="auto"/>
          </w:tcPr>
          <w:p w14:paraId="031952B7" w14:textId="77777777" w:rsidR="00D74788" w:rsidRPr="00163848" w:rsidRDefault="00D74788" w:rsidP="00D83B68">
            <w:pPr>
              <w:rPr>
                <w:rFonts w:ascii="Arial" w:hAnsi="Arial" w:cs="Arial"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sz w:val="18"/>
                <w:szCs w:val="18"/>
              </w:rPr>
              <w:t>Dato for registrering</w:t>
            </w:r>
            <w:r w:rsidRPr="0016384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D1E87">
              <w:rPr>
                <w:rFonts w:ascii="Arial" w:hAnsi="Arial" w:cs="Arial"/>
                <w:sz w:val="18"/>
                <w:szCs w:val="18"/>
              </w:rPr>
              <w:t>01.08.2017-31.07.2018</w:t>
            </w:r>
          </w:p>
        </w:tc>
      </w:tr>
      <w:tr w:rsidR="006E091C" w:rsidRPr="006E091C" w14:paraId="031952BF" w14:textId="77777777" w:rsidTr="00EE3C6F">
        <w:trPr>
          <w:trHeight w:val="255"/>
        </w:trPr>
        <w:tc>
          <w:tcPr>
            <w:tcW w:w="1276" w:type="dxa"/>
            <w:vMerge w:val="restart"/>
            <w:shd w:val="clear" w:color="auto" w:fill="auto"/>
          </w:tcPr>
          <w:p w14:paraId="031952B9" w14:textId="77777777" w:rsidR="00D74788" w:rsidRPr="006E091C" w:rsidRDefault="00D74788" w:rsidP="00D83B68">
            <w:pPr>
              <w:rPr>
                <w:rFonts w:ascii="Arial" w:hAnsi="Arial" w:cs="Arial"/>
                <w:sz w:val="18"/>
                <w:szCs w:val="18"/>
              </w:rPr>
            </w:pPr>
            <w:r w:rsidRPr="006E091C">
              <w:rPr>
                <w:rFonts w:ascii="Arial" w:hAnsi="Arial" w:cs="Arial"/>
                <w:sz w:val="18"/>
                <w:szCs w:val="18"/>
              </w:rPr>
              <w:t>Dyreart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31952BA" w14:textId="77777777" w:rsidR="00D74788" w:rsidRPr="006E091C" w:rsidRDefault="00D74788" w:rsidP="00D83B68">
            <w:pPr>
              <w:rPr>
                <w:rFonts w:ascii="Arial" w:hAnsi="Arial" w:cs="Arial"/>
                <w:sz w:val="18"/>
                <w:szCs w:val="18"/>
              </w:rPr>
            </w:pPr>
            <w:r w:rsidRPr="006E091C">
              <w:rPr>
                <w:rFonts w:ascii="Arial" w:hAnsi="Arial" w:cs="Arial"/>
                <w:sz w:val="18"/>
                <w:szCs w:val="18"/>
              </w:rPr>
              <w:t>Staldtype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</w:tcMar>
          </w:tcPr>
          <w:p w14:paraId="031952BB" w14:textId="77777777" w:rsidR="00D74788" w:rsidRPr="006E091C" w:rsidRDefault="00D74788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91C">
              <w:rPr>
                <w:rFonts w:ascii="Arial" w:hAnsi="Arial" w:cs="Arial"/>
                <w:sz w:val="18"/>
                <w:szCs w:val="18"/>
              </w:rPr>
              <w:t>Antal dyr</w:t>
            </w:r>
          </w:p>
        </w:tc>
        <w:tc>
          <w:tcPr>
            <w:tcW w:w="992" w:type="dxa"/>
            <w:gridSpan w:val="2"/>
            <w:vMerge w:val="restart"/>
          </w:tcPr>
          <w:p w14:paraId="031952BC" w14:textId="77777777" w:rsidR="00D74788" w:rsidRPr="006E091C" w:rsidRDefault="00D74788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91C">
              <w:rPr>
                <w:rFonts w:ascii="Arial" w:hAnsi="Arial" w:cs="Arial"/>
                <w:sz w:val="18"/>
                <w:szCs w:val="18"/>
              </w:rPr>
              <w:t>Antal stipladser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</w:tcMar>
          </w:tcPr>
          <w:p w14:paraId="031952BD" w14:textId="77777777" w:rsidR="00D74788" w:rsidRPr="006E091C" w:rsidRDefault="00D74788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91C">
              <w:rPr>
                <w:rFonts w:ascii="Arial" w:hAnsi="Arial" w:cs="Arial"/>
                <w:sz w:val="18"/>
                <w:szCs w:val="18"/>
              </w:rPr>
              <w:t>Antal DE</w:t>
            </w:r>
          </w:p>
        </w:tc>
        <w:tc>
          <w:tcPr>
            <w:tcW w:w="3685" w:type="dxa"/>
            <w:gridSpan w:val="2"/>
            <w:vMerge w:val="restart"/>
          </w:tcPr>
          <w:p w14:paraId="031952BE" w14:textId="77777777" w:rsidR="00D74788" w:rsidRPr="006E091C" w:rsidRDefault="00D74788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91C">
              <w:rPr>
                <w:rFonts w:ascii="Arial" w:hAnsi="Arial" w:cs="Arial"/>
                <w:sz w:val="18"/>
                <w:szCs w:val="18"/>
              </w:rPr>
              <w:t>Vægtgrænser/korrektion</w:t>
            </w:r>
          </w:p>
        </w:tc>
      </w:tr>
      <w:tr w:rsidR="00D74788" w:rsidRPr="00163848" w14:paraId="031952C6" w14:textId="77777777" w:rsidTr="00EE3C6F">
        <w:trPr>
          <w:trHeight w:val="255"/>
        </w:trPr>
        <w:tc>
          <w:tcPr>
            <w:tcW w:w="1276" w:type="dxa"/>
            <w:vMerge/>
          </w:tcPr>
          <w:p w14:paraId="031952C0" w14:textId="77777777" w:rsidR="00D74788" w:rsidRPr="00163848" w:rsidRDefault="00D74788" w:rsidP="00D83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31952C1" w14:textId="77777777" w:rsidR="00D74788" w:rsidRPr="00163848" w:rsidRDefault="00D74788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28" w:type="dxa"/>
            </w:tcMar>
          </w:tcPr>
          <w:p w14:paraId="031952C2" w14:textId="77777777" w:rsidR="00D74788" w:rsidRPr="00163848" w:rsidRDefault="00D74788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031952C3" w14:textId="77777777" w:rsidR="00D74788" w:rsidRPr="00163848" w:rsidRDefault="00D74788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28" w:type="dxa"/>
            </w:tcMar>
          </w:tcPr>
          <w:p w14:paraId="031952C4" w14:textId="77777777" w:rsidR="00D74788" w:rsidRPr="00163848" w:rsidRDefault="00D74788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14:paraId="031952C5" w14:textId="77777777" w:rsidR="00D74788" w:rsidRPr="00163848" w:rsidRDefault="00D74788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788" w:rsidRPr="00163848" w14:paraId="031952CE" w14:textId="77777777" w:rsidTr="00EE3C6F">
        <w:trPr>
          <w:trHeight w:val="444"/>
        </w:trPr>
        <w:tc>
          <w:tcPr>
            <w:tcW w:w="1276" w:type="dxa"/>
            <w:vAlign w:val="center"/>
          </w:tcPr>
          <w:p w14:paraId="031952C7" w14:textId="77777777" w:rsidR="00D74788" w:rsidRPr="00163848" w:rsidRDefault="008F7AA7" w:rsidP="00D83B68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bookmarkStart w:id="53" w:name="std00160_species_name"/>
            <w:bookmarkEnd w:id="53"/>
            <w:r>
              <w:rPr>
                <w:rFonts w:ascii="Arial" w:hAnsi="Arial" w:cs="Arial"/>
                <w:sz w:val="18"/>
                <w:szCs w:val="18"/>
              </w:rPr>
              <w:t>Slagtesvin</w:t>
            </w:r>
          </w:p>
        </w:tc>
        <w:tc>
          <w:tcPr>
            <w:tcW w:w="2126" w:type="dxa"/>
            <w:vAlign w:val="center"/>
          </w:tcPr>
          <w:p w14:paraId="031952C8" w14:textId="77777777" w:rsidR="00D74788" w:rsidRPr="00163848" w:rsidRDefault="008F7AA7" w:rsidP="00D83B68">
            <w:pPr>
              <w:rPr>
                <w:rFonts w:ascii="Arial" w:hAnsi="Arial" w:cs="Arial"/>
                <w:sz w:val="18"/>
                <w:szCs w:val="18"/>
              </w:rPr>
            </w:pPr>
            <w:bookmarkStart w:id="54" w:name="std00160_species_name_2"/>
            <w:bookmarkEnd w:id="54"/>
            <w:r>
              <w:rPr>
                <w:rFonts w:ascii="Arial" w:hAnsi="Arial" w:cs="Arial"/>
                <w:sz w:val="18"/>
                <w:szCs w:val="18"/>
              </w:rPr>
              <w:t>Delvis spaltegulv, 50-75% fast</w:t>
            </w:r>
          </w:p>
        </w:tc>
        <w:tc>
          <w:tcPr>
            <w:tcW w:w="851" w:type="dxa"/>
            <w:tcMar>
              <w:top w:w="28" w:type="dxa"/>
            </w:tcMar>
            <w:vAlign w:val="center"/>
          </w:tcPr>
          <w:p w14:paraId="031952C9" w14:textId="77777777" w:rsidR="00D74788" w:rsidRPr="00163848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5" w:name="std00160_species_name_3"/>
            <w:bookmarkEnd w:id="55"/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992" w:type="dxa"/>
            <w:gridSpan w:val="2"/>
            <w:vAlign w:val="center"/>
          </w:tcPr>
          <w:p w14:paraId="031952CA" w14:textId="77777777" w:rsidR="00D74788" w:rsidRPr="00163848" w:rsidRDefault="00D74788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6" w:name="std00160_species_name_4"/>
            <w:bookmarkEnd w:id="56"/>
          </w:p>
        </w:tc>
        <w:tc>
          <w:tcPr>
            <w:tcW w:w="851" w:type="dxa"/>
            <w:tcMar>
              <w:top w:w="28" w:type="dxa"/>
            </w:tcMar>
            <w:vAlign w:val="center"/>
          </w:tcPr>
          <w:p w14:paraId="031952CB" w14:textId="77777777" w:rsidR="00D74788" w:rsidRPr="00163848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7" w:name="std00160_species_name_5"/>
            <w:bookmarkEnd w:id="57"/>
            <w:r>
              <w:rPr>
                <w:rFonts w:ascii="Arial" w:hAnsi="Arial" w:cs="Arial"/>
                <w:sz w:val="18"/>
                <w:szCs w:val="18"/>
              </w:rPr>
              <w:t>70,68</w:t>
            </w:r>
          </w:p>
        </w:tc>
        <w:tc>
          <w:tcPr>
            <w:tcW w:w="1559" w:type="dxa"/>
            <w:vAlign w:val="center"/>
          </w:tcPr>
          <w:p w14:paraId="031952CC" w14:textId="77777777" w:rsidR="00D74788" w:rsidRPr="00163848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8" w:name="std00160_species_name_6"/>
            <w:bookmarkEnd w:id="58"/>
            <w:r>
              <w:rPr>
                <w:rFonts w:ascii="Arial" w:hAnsi="Arial" w:cs="Arial"/>
                <w:sz w:val="18"/>
                <w:szCs w:val="18"/>
              </w:rPr>
              <w:t>Indgangsvægt: 31,0</w:t>
            </w: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031952CD" w14:textId="77777777" w:rsidR="00D74788" w:rsidRPr="00163848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9" w:name="std00160_species_name_7"/>
            <w:bookmarkEnd w:id="59"/>
            <w:r>
              <w:rPr>
                <w:rFonts w:ascii="Arial" w:hAnsi="Arial" w:cs="Arial"/>
                <w:sz w:val="18"/>
                <w:szCs w:val="18"/>
              </w:rPr>
              <w:t>Afgangsvægt: 110,0</w:t>
            </w:r>
          </w:p>
        </w:tc>
      </w:tr>
      <w:tr w:rsidR="008F7AA7" w:rsidRPr="00163848" w14:paraId="031952D6" w14:textId="77777777" w:rsidTr="00EE3C6F">
        <w:trPr>
          <w:trHeight w:val="444"/>
        </w:trPr>
        <w:tc>
          <w:tcPr>
            <w:tcW w:w="1276" w:type="dxa"/>
            <w:vAlign w:val="center"/>
          </w:tcPr>
          <w:p w14:paraId="031952CF" w14:textId="77777777" w:rsidR="008F7AA7" w:rsidRDefault="008F7AA7" w:rsidP="00D83B68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bookmarkStart w:id="60" w:name="std00160_species_name_8"/>
            <w:bookmarkEnd w:id="60"/>
            <w:r>
              <w:rPr>
                <w:rFonts w:ascii="Arial" w:hAnsi="Arial" w:cs="Arial"/>
                <w:sz w:val="18"/>
                <w:szCs w:val="18"/>
              </w:rPr>
              <w:t>Smågrise</w:t>
            </w:r>
          </w:p>
        </w:tc>
        <w:tc>
          <w:tcPr>
            <w:tcW w:w="2126" w:type="dxa"/>
            <w:vAlign w:val="center"/>
          </w:tcPr>
          <w:p w14:paraId="031952D0" w14:textId="77777777" w:rsidR="008F7AA7" w:rsidRDefault="008F7AA7" w:rsidP="00D83B68">
            <w:pPr>
              <w:rPr>
                <w:rFonts w:ascii="Arial" w:hAnsi="Arial" w:cs="Arial"/>
                <w:sz w:val="18"/>
                <w:szCs w:val="18"/>
              </w:rPr>
            </w:pPr>
            <w:bookmarkStart w:id="61" w:name="std00160_species_name_9"/>
            <w:bookmarkEnd w:id="61"/>
            <w:r>
              <w:rPr>
                <w:rFonts w:ascii="Arial" w:hAnsi="Arial" w:cs="Arial"/>
                <w:sz w:val="18"/>
                <w:szCs w:val="18"/>
              </w:rPr>
              <w:t>Toklimast., delvis spaltegulv</w:t>
            </w:r>
          </w:p>
        </w:tc>
        <w:tc>
          <w:tcPr>
            <w:tcW w:w="851" w:type="dxa"/>
            <w:tcMar>
              <w:top w:w="28" w:type="dxa"/>
            </w:tcMar>
            <w:vAlign w:val="center"/>
          </w:tcPr>
          <w:p w14:paraId="031952D1" w14:textId="77777777" w:rsidR="008F7AA7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62" w:name="std00160_species_name_10"/>
            <w:bookmarkEnd w:id="62"/>
            <w:r>
              <w:rPr>
                <w:rFonts w:ascii="Arial" w:hAnsi="Arial" w:cs="Arial"/>
                <w:sz w:val="18"/>
                <w:szCs w:val="18"/>
              </w:rPr>
              <w:t>9.530</w:t>
            </w:r>
          </w:p>
        </w:tc>
        <w:tc>
          <w:tcPr>
            <w:tcW w:w="992" w:type="dxa"/>
            <w:gridSpan w:val="2"/>
            <w:vAlign w:val="center"/>
          </w:tcPr>
          <w:p w14:paraId="031952D2" w14:textId="77777777" w:rsidR="008F7AA7" w:rsidRPr="00163848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63" w:name="std00160_species_name_11"/>
            <w:bookmarkEnd w:id="63"/>
          </w:p>
        </w:tc>
        <w:tc>
          <w:tcPr>
            <w:tcW w:w="851" w:type="dxa"/>
            <w:tcMar>
              <w:top w:w="28" w:type="dxa"/>
            </w:tcMar>
            <w:vAlign w:val="center"/>
          </w:tcPr>
          <w:p w14:paraId="031952D3" w14:textId="77777777" w:rsidR="008F7AA7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64" w:name="std00160_species_name_12"/>
            <w:bookmarkEnd w:id="64"/>
            <w:r>
              <w:rPr>
                <w:rFonts w:ascii="Arial" w:hAnsi="Arial" w:cs="Arial"/>
                <w:sz w:val="18"/>
                <w:szCs w:val="18"/>
              </w:rPr>
              <w:t>44,71</w:t>
            </w:r>
          </w:p>
        </w:tc>
        <w:tc>
          <w:tcPr>
            <w:tcW w:w="1559" w:type="dxa"/>
            <w:vAlign w:val="center"/>
          </w:tcPr>
          <w:p w14:paraId="031952D4" w14:textId="77777777" w:rsidR="008F7AA7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65" w:name="std00160_species_name_13"/>
            <w:bookmarkEnd w:id="65"/>
            <w:r>
              <w:rPr>
                <w:rFonts w:ascii="Arial" w:hAnsi="Arial" w:cs="Arial"/>
                <w:sz w:val="18"/>
                <w:szCs w:val="18"/>
              </w:rPr>
              <w:t>Fravænningsvægt: 6,8</w:t>
            </w: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031952D5" w14:textId="77777777" w:rsidR="008F7AA7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66" w:name="std00160_species_name_14"/>
            <w:bookmarkEnd w:id="66"/>
            <w:r>
              <w:rPr>
                <w:rFonts w:ascii="Arial" w:hAnsi="Arial" w:cs="Arial"/>
                <w:sz w:val="18"/>
                <w:szCs w:val="18"/>
              </w:rPr>
              <w:t>Afgangsvægt: 31,0</w:t>
            </w:r>
          </w:p>
        </w:tc>
      </w:tr>
      <w:tr w:rsidR="008F7AA7" w:rsidRPr="00163848" w14:paraId="031952DE" w14:textId="77777777" w:rsidTr="00EE3C6F">
        <w:trPr>
          <w:trHeight w:val="444"/>
        </w:trPr>
        <w:tc>
          <w:tcPr>
            <w:tcW w:w="1276" w:type="dxa"/>
            <w:vAlign w:val="center"/>
          </w:tcPr>
          <w:p w14:paraId="031952D7" w14:textId="77777777" w:rsidR="008F7AA7" w:rsidRDefault="008F7AA7" w:rsidP="00D83B68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bookmarkStart w:id="67" w:name="std00160_species_name_15"/>
            <w:bookmarkEnd w:id="67"/>
            <w:r>
              <w:rPr>
                <w:rFonts w:ascii="Arial" w:hAnsi="Arial" w:cs="Arial"/>
                <w:sz w:val="18"/>
                <w:szCs w:val="18"/>
              </w:rPr>
              <w:t>Årssøer HUSK 2 linier</w:t>
            </w:r>
          </w:p>
        </w:tc>
        <w:tc>
          <w:tcPr>
            <w:tcW w:w="2126" w:type="dxa"/>
            <w:vAlign w:val="center"/>
          </w:tcPr>
          <w:p w14:paraId="031952D8" w14:textId="77777777" w:rsidR="008F7AA7" w:rsidRDefault="008F7AA7" w:rsidP="00D83B68">
            <w:pPr>
              <w:rPr>
                <w:rFonts w:ascii="Arial" w:hAnsi="Arial" w:cs="Arial"/>
                <w:sz w:val="18"/>
                <w:szCs w:val="18"/>
              </w:rPr>
            </w:pPr>
            <w:bookmarkStart w:id="68" w:name="std00160_species_name_16"/>
            <w:bookmarkEnd w:id="68"/>
            <w:r>
              <w:rPr>
                <w:rFonts w:ascii="Arial" w:hAnsi="Arial" w:cs="Arial"/>
                <w:sz w:val="18"/>
                <w:szCs w:val="18"/>
              </w:rPr>
              <w:t>Løbe-/drægt.st., delvis spalte</w:t>
            </w:r>
          </w:p>
        </w:tc>
        <w:tc>
          <w:tcPr>
            <w:tcW w:w="851" w:type="dxa"/>
            <w:tcMar>
              <w:top w:w="28" w:type="dxa"/>
            </w:tcMar>
            <w:vAlign w:val="center"/>
          </w:tcPr>
          <w:p w14:paraId="031952D9" w14:textId="77777777" w:rsidR="008F7AA7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69" w:name="std00160_species_name_17"/>
            <w:bookmarkEnd w:id="69"/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992" w:type="dxa"/>
            <w:gridSpan w:val="2"/>
            <w:vAlign w:val="center"/>
          </w:tcPr>
          <w:p w14:paraId="031952DA" w14:textId="77777777" w:rsidR="008F7AA7" w:rsidRPr="00163848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0" w:name="std00160_species_name_18"/>
            <w:bookmarkEnd w:id="70"/>
          </w:p>
        </w:tc>
        <w:tc>
          <w:tcPr>
            <w:tcW w:w="851" w:type="dxa"/>
            <w:tcMar>
              <w:top w:w="28" w:type="dxa"/>
            </w:tcMar>
            <w:vAlign w:val="center"/>
          </w:tcPr>
          <w:p w14:paraId="031952DB" w14:textId="77777777" w:rsidR="008F7AA7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1" w:name="std00160_species_name_19"/>
            <w:bookmarkEnd w:id="71"/>
            <w:r>
              <w:rPr>
                <w:rFonts w:ascii="Arial" w:hAnsi="Arial" w:cs="Arial"/>
                <w:sz w:val="18"/>
                <w:szCs w:val="18"/>
              </w:rPr>
              <w:t>77,00</w:t>
            </w:r>
          </w:p>
        </w:tc>
        <w:tc>
          <w:tcPr>
            <w:tcW w:w="1559" w:type="dxa"/>
            <w:vAlign w:val="center"/>
          </w:tcPr>
          <w:p w14:paraId="031952DC" w14:textId="77777777" w:rsidR="008F7AA7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2" w:name="std00160_species_name_20"/>
            <w:bookmarkEnd w:id="72"/>
            <w:r>
              <w:rPr>
                <w:rFonts w:ascii="Arial" w:hAnsi="Arial" w:cs="Arial"/>
                <w:sz w:val="18"/>
                <w:szCs w:val="18"/>
              </w:rPr>
              <w:t>Antal fravænnede 31,4</w:t>
            </w: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031952DD" w14:textId="77777777" w:rsidR="008F7AA7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3" w:name="std00160_species_name_21"/>
            <w:bookmarkEnd w:id="73"/>
            <w:r>
              <w:rPr>
                <w:rFonts w:ascii="Arial" w:hAnsi="Arial" w:cs="Arial"/>
                <w:sz w:val="18"/>
                <w:szCs w:val="18"/>
              </w:rPr>
              <w:t>Fravænningsvægt 6,8</w:t>
            </w:r>
          </w:p>
        </w:tc>
      </w:tr>
      <w:tr w:rsidR="008F7AA7" w:rsidRPr="00163848" w14:paraId="031952E6" w14:textId="77777777" w:rsidTr="00EE3C6F">
        <w:trPr>
          <w:trHeight w:val="444"/>
        </w:trPr>
        <w:tc>
          <w:tcPr>
            <w:tcW w:w="1276" w:type="dxa"/>
            <w:vAlign w:val="center"/>
          </w:tcPr>
          <w:p w14:paraId="031952DF" w14:textId="77777777" w:rsidR="008F7AA7" w:rsidRDefault="008F7AA7" w:rsidP="00D83B68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bookmarkStart w:id="74" w:name="std00160_species_name_22"/>
            <w:bookmarkEnd w:id="74"/>
            <w:r>
              <w:rPr>
                <w:rFonts w:ascii="Arial" w:hAnsi="Arial" w:cs="Arial"/>
                <w:sz w:val="18"/>
                <w:szCs w:val="18"/>
              </w:rPr>
              <w:t>Årssøer HUSK 2 linier</w:t>
            </w:r>
          </w:p>
        </w:tc>
        <w:tc>
          <w:tcPr>
            <w:tcW w:w="2126" w:type="dxa"/>
            <w:vAlign w:val="center"/>
          </w:tcPr>
          <w:p w14:paraId="031952E0" w14:textId="77777777" w:rsidR="008F7AA7" w:rsidRDefault="008F7AA7" w:rsidP="00D83B68">
            <w:pPr>
              <w:rPr>
                <w:rFonts w:ascii="Arial" w:hAnsi="Arial" w:cs="Arial"/>
                <w:sz w:val="18"/>
                <w:szCs w:val="18"/>
              </w:rPr>
            </w:pPr>
            <w:bookmarkStart w:id="75" w:name="std00160_species_name_23"/>
            <w:bookmarkEnd w:id="75"/>
            <w:r>
              <w:rPr>
                <w:rFonts w:ascii="Arial" w:hAnsi="Arial" w:cs="Arial"/>
                <w:sz w:val="18"/>
                <w:szCs w:val="18"/>
              </w:rPr>
              <w:t>Fare st., kassesti, delvis sp.</w:t>
            </w:r>
          </w:p>
        </w:tc>
        <w:tc>
          <w:tcPr>
            <w:tcW w:w="851" w:type="dxa"/>
            <w:tcMar>
              <w:top w:w="28" w:type="dxa"/>
            </w:tcMar>
            <w:vAlign w:val="center"/>
          </w:tcPr>
          <w:p w14:paraId="031952E1" w14:textId="77777777" w:rsidR="008F7AA7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6" w:name="std00160_species_name_24"/>
            <w:bookmarkEnd w:id="76"/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992" w:type="dxa"/>
            <w:gridSpan w:val="2"/>
            <w:vAlign w:val="center"/>
          </w:tcPr>
          <w:p w14:paraId="031952E2" w14:textId="77777777" w:rsidR="008F7AA7" w:rsidRPr="00163848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7" w:name="std00160_species_name_25"/>
            <w:bookmarkEnd w:id="77"/>
          </w:p>
        </w:tc>
        <w:tc>
          <w:tcPr>
            <w:tcW w:w="851" w:type="dxa"/>
            <w:tcMar>
              <w:top w:w="28" w:type="dxa"/>
            </w:tcMar>
            <w:vAlign w:val="center"/>
          </w:tcPr>
          <w:p w14:paraId="031952E3" w14:textId="77777777" w:rsidR="008F7AA7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8" w:name="std00160_species_name_26"/>
            <w:bookmarkEnd w:id="78"/>
            <w:r>
              <w:rPr>
                <w:rFonts w:ascii="Arial" w:hAnsi="Arial" w:cs="Arial"/>
                <w:sz w:val="18"/>
                <w:szCs w:val="18"/>
              </w:rPr>
              <w:t>33,00</w:t>
            </w:r>
          </w:p>
        </w:tc>
        <w:tc>
          <w:tcPr>
            <w:tcW w:w="1559" w:type="dxa"/>
            <w:vAlign w:val="center"/>
          </w:tcPr>
          <w:p w14:paraId="031952E4" w14:textId="77777777" w:rsidR="008F7AA7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9" w:name="std00160_species_name_27"/>
            <w:bookmarkEnd w:id="79"/>
            <w:r>
              <w:rPr>
                <w:rFonts w:ascii="Arial" w:hAnsi="Arial" w:cs="Arial"/>
                <w:sz w:val="18"/>
                <w:szCs w:val="18"/>
              </w:rPr>
              <w:t>Antal fravænnede 31,4</w:t>
            </w: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031952E5" w14:textId="77777777" w:rsidR="008F7AA7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0" w:name="std00160_species_name_28"/>
            <w:bookmarkEnd w:id="80"/>
            <w:r>
              <w:rPr>
                <w:rFonts w:ascii="Arial" w:hAnsi="Arial" w:cs="Arial"/>
                <w:sz w:val="18"/>
                <w:szCs w:val="18"/>
              </w:rPr>
              <w:t>Fravænningsvægt 6,8</w:t>
            </w:r>
          </w:p>
        </w:tc>
      </w:tr>
      <w:tr w:rsidR="008F7AA7" w:rsidRPr="00163848" w14:paraId="031952EE" w14:textId="77777777" w:rsidTr="00380A8C">
        <w:trPr>
          <w:trHeight w:val="444"/>
        </w:trPr>
        <w:tc>
          <w:tcPr>
            <w:tcW w:w="1276" w:type="dxa"/>
            <w:vAlign w:val="center"/>
          </w:tcPr>
          <w:p w14:paraId="031952E7" w14:textId="77777777" w:rsidR="008F7AA7" w:rsidRDefault="008F7AA7" w:rsidP="00D83B68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bookmarkStart w:id="81" w:name="std00160_species_name_29"/>
            <w:bookmarkEnd w:id="81"/>
            <w:r>
              <w:rPr>
                <w:rFonts w:ascii="Arial" w:hAnsi="Arial" w:cs="Arial"/>
                <w:sz w:val="18"/>
                <w:szCs w:val="18"/>
              </w:rPr>
              <w:t>Slagtesvin</w:t>
            </w:r>
          </w:p>
        </w:tc>
        <w:tc>
          <w:tcPr>
            <w:tcW w:w="2126" w:type="dxa"/>
            <w:vAlign w:val="center"/>
          </w:tcPr>
          <w:p w14:paraId="031952E8" w14:textId="77777777" w:rsidR="008F7AA7" w:rsidRDefault="008F7AA7" w:rsidP="00D83B68">
            <w:pPr>
              <w:rPr>
                <w:rFonts w:ascii="Arial" w:hAnsi="Arial" w:cs="Arial"/>
                <w:sz w:val="18"/>
                <w:szCs w:val="18"/>
              </w:rPr>
            </w:pPr>
            <w:bookmarkStart w:id="82" w:name="std00160_species_name_30"/>
            <w:bookmarkEnd w:id="82"/>
            <w:r>
              <w:rPr>
                <w:rFonts w:ascii="Arial" w:hAnsi="Arial" w:cs="Arial"/>
                <w:sz w:val="18"/>
                <w:szCs w:val="18"/>
              </w:rPr>
              <w:t>Delvis spaltegulv, 50-75% fast</w:t>
            </w:r>
          </w:p>
        </w:tc>
        <w:tc>
          <w:tcPr>
            <w:tcW w:w="851" w:type="dxa"/>
            <w:tcMar>
              <w:top w:w="28" w:type="dxa"/>
            </w:tcMar>
            <w:vAlign w:val="center"/>
          </w:tcPr>
          <w:p w14:paraId="031952E9" w14:textId="77777777" w:rsidR="008F7AA7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3" w:name="std00160_species_name_31"/>
            <w:bookmarkEnd w:id="83"/>
            <w:r>
              <w:rPr>
                <w:rFonts w:ascii="Arial" w:hAnsi="Arial" w:cs="Arial"/>
                <w:sz w:val="18"/>
                <w:szCs w:val="18"/>
              </w:rPr>
              <w:t>5.050</w:t>
            </w:r>
          </w:p>
        </w:tc>
        <w:tc>
          <w:tcPr>
            <w:tcW w:w="992" w:type="dxa"/>
            <w:gridSpan w:val="2"/>
            <w:vAlign w:val="center"/>
          </w:tcPr>
          <w:p w14:paraId="031952EA" w14:textId="77777777" w:rsidR="008F7AA7" w:rsidRPr="00163848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4" w:name="std00160_species_name_32"/>
            <w:bookmarkEnd w:id="84"/>
          </w:p>
        </w:tc>
        <w:tc>
          <w:tcPr>
            <w:tcW w:w="851" w:type="dxa"/>
            <w:tcMar>
              <w:top w:w="28" w:type="dxa"/>
            </w:tcMar>
            <w:vAlign w:val="center"/>
          </w:tcPr>
          <w:p w14:paraId="031952EB" w14:textId="77777777" w:rsidR="008F7AA7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5" w:name="std00160_species_name_33"/>
            <w:bookmarkEnd w:id="85"/>
            <w:r>
              <w:rPr>
                <w:rFonts w:ascii="Arial" w:hAnsi="Arial" w:cs="Arial"/>
                <w:sz w:val="18"/>
                <w:szCs w:val="18"/>
              </w:rPr>
              <w:t>161,83</w:t>
            </w:r>
          </w:p>
        </w:tc>
        <w:tc>
          <w:tcPr>
            <w:tcW w:w="1559" w:type="dxa"/>
            <w:vAlign w:val="center"/>
          </w:tcPr>
          <w:p w14:paraId="031952EC" w14:textId="77777777" w:rsidR="008F7AA7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6" w:name="std00160_species_name_34"/>
            <w:bookmarkEnd w:id="86"/>
            <w:r>
              <w:rPr>
                <w:rFonts w:ascii="Arial" w:hAnsi="Arial" w:cs="Arial"/>
                <w:sz w:val="18"/>
                <w:szCs w:val="18"/>
              </w:rPr>
              <w:t>Indgangsvægt: 31,0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</w:tcMar>
            <w:vAlign w:val="center"/>
          </w:tcPr>
          <w:p w14:paraId="031952ED" w14:textId="77777777" w:rsidR="008F7AA7" w:rsidRDefault="008F7AA7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7" w:name="std00160_species_name_35"/>
            <w:bookmarkEnd w:id="87"/>
            <w:r w:rsidRPr="00380A8C">
              <w:rPr>
                <w:rFonts w:ascii="Arial" w:hAnsi="Arial" w:cs="Arial"/>
                <w:sz w:val="18"/>
                <w:szCs w:val="18"/>
              </w:rPr>
              <w:t>Afgangsvægt: 121,0</w:t>
            </w:r>
          </w:p>
        </w:tc>
      </w:tr>
    </w:tbl>
    <w:p w14:paraId="031952EF" w14:textId="77777777" w:rsidR="00D74788" w:rsidRDefault="00D74788" w:rsidP="00D74788">
      <w:pPr>
        <w:rPr>
          <w:rFonts w:ascii="Tahoma" w:hAnsi="Tahoma" w:cs="Tahoma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12A9A" w:rsidRPr="00163848" w14:paraId="031952F1" w14:textId="77777777" w:rsidTr="001A15B6">
        <w:trPr>
          <w:trHeight w:val="255"/>
        </w:trPr>
        <w:tc>
          <w:tcPr>
            <w:tcW w:w="9781" w:type="dxa"/>
            <w:shd w:val="clear" w:color="auto" w:fill="auto"/>
          </w:tcPr>
          <w:p w14:paraId="031952F0" w14:textId="77777777" w:rsidR="00B12A9A" w:rsidRPr="00F74F6C" w:rsidRDefault="00B12A9A" w:rsidP="001A15B6">
            <w:pPr>
              <w:rPr>
                <w:rFonts w:ascii="Arial" w:hAnsi="Arial" w:cs="Arial"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sz w:val="18"/>
                <w:szCs w:val="18"/>
              </w:rPr>
              <w:t xml:space="preserve">Samlet antal DE: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88" w:name="livestock_de"/>
            <w:bookmarkEnd w:id="88"/>
            <w:r w:rsidR="008F7AA7">
              <w:rPr>
                <w:rFonts w:ascii="Arial" w:hAnsi="Arial" w:cs="Arial"/>
                <w:sz w:val="18"/>
                <w:szCs w:val="18"/>
              </w:rPr>
              <w:t>387,22</w:t>
            </w:r>
          </w:p>
        </w:tc>
      </w:tr>
      <w:tr w:rsidR="00B12A9A" w:rsidRPr="00163848" w14:paraId="031952F3" w14:textId="77777777" w:rsidTr="001A15B6">
        <w:trPr>
          <w:trHeight w:val="255"/>
        </w:trPr>
        <w:tc>
          <w:tcPr>
            <w:tcW w:w="9781" w:type="dxa"/>
            <w:shd w:val="clear" w:color="auto" w:fill="auto"/>
          </w:tcPr>
          <w:p w14:paraId="031952F2" w14:textId="77777777" w:rsidR="00B12A9A" w:rsidRPr="00F74F6C" w:rsidRDefault="00B12A9A" w:rsidP="001A15B6">
            <w:pPr>
              <w:rPr>
                <w:rFonts w:ascii="Arial" w:hAnsi="Arial" w:cs="Arial"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sz w:val="18"/>
                <w:szCs w:val="18"/>
              </w:rPr>
              <w:t>Tilsynskommentar: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58A">
              <w:rPr>
                <w:rFonts w:ascii="Arial" w:hAnsi="Arial" w:cs="Arial"/>
                <w:sz w:val="18"/>
                <w:szCs w:val="18"/>
              </w:rPr>
              <w:t>Der er produceret slagtesvin (polte) med en for høj afgangsvægt – se mere i tilsynsbrevet.</w:t>
            </w:r>
          </w:p>
        </w:tc>
      </w:tr>
    </w:tbl>
    <w:p w14:paraId="031952F4" w14:textId="77777777" w:rsidR="00B12A9A" w:rsidRDefault="00B12A9A" w:rsidP="00D74788">
      <w:pPr>
        <w:rPr>
          <w:rFonts w:ascii="Tahoma" w:hAnsi="Tahoma" w:cs="Tahoma"/>
          <w:sz w:val="20"/>
        </w:rPr>
      </w:pPr>
    </w:p>
    <w:p w14:paraId="031952F5" w14:textId="77777777" w:rsidR="0054458A" w:rsidRDefault="0054458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850"/>
        <w:gridCol w:w="709"/>
        <w:gridCol w:w="1134"/>
        <w:gridCol w:w="992"/>
        <w:gridCol w:w="2693"/>
      </w:tblGrid>
      <w:tr w:rsidR="00515C6B" w:rsidRPr="00163848" w14:paraId="031952F7" w14:textId="77777777" w:rsidTr="0067512A">
        <w:trPr>
          <w:trHeight w:val="279"/>
        </w:trPr>
        <w:tc>
          <w:tcPr>
            <w:tcW w:w="9072" w:type="dxa"/>
            <w:gridSpan w:val="7"/>
            <w:shd w:val="clear" w:color="auto" w:fill="99CC00"/>
            <w:vAlign w:val="bottom"/>
          </w:tcPr>
          <w:p w14:paraId="031952F6" w14:textId="77777777" w:rsidR="00515C6B" w:rsidRPr="00163848" w:rsidRDefault="00515C6B" w:rsidP="005328B6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48">
              <w:rPr>
                <w:rFonts w:ascii="Arial" w:hAnsi="Arial" w:cs="Arial"/>
                <w:b/>
                <w:bCs/>
              </w:rPr>
              <w:lastRenderedPageBreak/>
              <w:t xml:space="preserve">GØDNINGSBEHOLDERE </w:t>
            </w:r>
          </w:p>
        </w:tc>
      </w:tr>
      <w:tr w:rsidR="0067512A" w:rsidRPr="006E091C" w14:paraId="03195301" w14:textId="77777777" w:rsidTr="0067512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52F8" w14:textId="77777777" w:rsidR="0067512A" w:rsidRPr="00786D03" w:rsidRDefault="0067512A" w:rsidP="00775B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2F9" w14:textId="77777777" w:rsidR="0067512A" w:rsidRPr="00786D03" w:rsidRDefault="0067512A" w:rsidP="00775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sz w:val="18"/>
                <w:szCs w:val="18"/>
              </w:rPr>
              <w:t>Bygge-dato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52FA" w14:textId="77777777" w:rsidR="0067512A" w:rsidRPr="00786D03" w:rsidRDefault="0067512A" w:rsidP="00775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sz w:val="18"/>
                <w:szCs w:val="18"/>
              </w:rPr>
              <w:t>Kontrol-dato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031952FB" w14:textId="77777777" w:rsidR="0067512A" w:rsidRPr="00786D03" w:rsidRDefault="0067512A" w:rsidP="00775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sz w:val="18"/>
                <w:szCs w:val="18"/>
              </w:rPr>
              <w:t>Vol</w:t>
            </w:r>
          </w:p>
          <w:p w14:paraId="031952FC" w14:textId="77777777" w:rsidR="0067512A" w:rsidRPr="00786D03" w:rsidRDefault="0067512A" w:rsidP="00775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sz w:val="18"/>
                <w:szCs w:val="18"/>
              </w:rPr>
              <w:t>(m³)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031952FD" w14:textId="77777777" w:rsidR="0067512A" w:rsidRPr="00786D03" w:rsidRDefault="0067512A" w:rsidP="00775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sz w:val="18"/>
                <w:szCs w:val="18"/>
              </w:rPr>
              <w:t>Overdæk</w:t>
            </w:r>
          </w:p>
          <w:p w14:paraId="031952FE" w14:textId="77777777" w:rsidR="0067512A" w:rsidRPr="00786D03" w:rsidRDefault="0067512A" w:rsidP="00775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sz w:val="18"/>
                <w:szCs w:val="18"/>
              </w:rPr>
              <w:t>(m²)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52FF" w14:textId="77777777" w:rsidR="0067512A" w:rsidRPr="00786D03" w:rsidRDefault="0067512A" w:rsidP="00775B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sz w:val="18"/>
                <w:szCs w:val="18"/>
              </w:rPr>
              <w:t>Interval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5300" w14:textId="77777777" w:rsidR="0067512A" w:rsidRPr="00786D03" w:rsidRDefault="0067512A" w:rsidP="00775B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sz w:val="18"/>
                <w:szCs w:val="18"/>
              </w:rPr>
              <w:t>Bemærkning</w:t>
            </w:r>
          </w:p>
        </w:tc>
      </w:tr>
      <w:tr w:rsidR="0067512A" w:rsidRPr="00163848" w14:paraId="03195309" w14:textId="77777777" w:rsidTr="0067512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302" w14:textId="77777777" w:rsidR="0067512A" w:rsidRPr="00163848" w:rsidRDefault="0067512A" w:rsidP="00775BA2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bookmarkStart w:id="89" w:name="std00023_storage_type_name"/>
            <w:bookmarkEnd w:id="89"/>
            <w:r>
              <w:rPr>
                <w:rFonts w:ascii="Arial" w:hAnsi="Arial" w:cs="Arial"/>
                <w:sz w:val="18"/>
                <w:szCs w:val="18"/>
              </w:rPr>
              <w:t>Gyllebeholder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303" w14:textId="77777777" w:rsidR="0067512A" w:rsidRPr="00163848" w:rsidRDefault="0067512A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90" w:name="std00023_storage_type_name_2"/>
            <w:bookmarkEnd w:id="90"/>
            <w:r>
              <w:rPr>
                <w:rFonts w:ascii="Arial" w:hAnsi="Arial" w:cs="Arial"/>
                <w:sz w:val="18"/>
                <w:szCs w:val="18"/>
              </w:rPr>
              <w:t>01-01-1999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304" w14:textId="77777777" w:rsidR="0067512A" w:rsidRPr="00163848" w:rsidRDefault="0067512A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91" w:name="std00023_storage_type_name_3"/>
            <w:bookmarkEnd w:id="91"/>
            <w:r>
              <w:rPr>
                <w:rFonts w:ascii="Arial" w:hAnsi="Arial" w:cs="Arial"/>
                <w:sz w:val="18"/>
                <w:szCs w:val="18"/>
              </w:rPr>
              <w:t>10-06-2011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3195305" w14:textId="77777777" w:rsidR="0067512A" w:rsidRPr="00163848" w:rsidRDefault="0067512A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92" w:name="std00023_storage_type_name_4"/>
            <w:bookmarkStart w:id="93" w:name="std00023_storage_type_name_5"/>
            <w:bookmarkEnd w:id="92"/>
            <w:bookmarkEnd w:id="93"/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3195306" w14:textId="77777777" w:rsidR="0067512A" w:rsidRPr="00163848" w:rsidRDefault="0067512A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94" w:name="std00023_storage_type_name_6"/>
            <w:bookmarkEnd w:id="94"/>
            <w:r>
              <w:rPr>
                <w:rFonts w:ascii="Arial" w:hAnsi="Arial" w:cs="Arial"/>
                <w:sz w:val="18"/>
                <w:szCs w:val="18"/>
              </w:rPr>
              <w:t>Flydelag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5307" w14:textId="77777777" w:rsidR="0067512A" w:rsidRPr="00163848" w:rsidRDefault="0067512A" w:rsidP="00775BA2">
            <w:pPr>
              <w:rPr>
                <w:rFonts w:ascii="Arial" w:hAnsi="Arial" w:cs="Arial"/>
                <w:sz w:val="18"/>
                <w:szCs w:val="18"/>
              </w:rPr>
            </w:pPr>
            <w:bookmarkStart w:id="95" w:name="std00023_storage_type_name_7"/>
            <w:bookmarkEnd w:id="95"/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3195308" w14:textId="77777777" w:rsidR="0067512A" w:rsidRPr="00163848" w:rsidRDefault="0067512A" w:rsidP="00775BA2">
            <w:pPr>
              <w:rPr>
                <w:rFonts w:ascii="Arial" w:hAnsi="Arial" w:cs="Arial"/>
                <w:sz w:val="18"/>
                <w:szCs w:val="18"/>
              </w:rPr>
            </w:pPr>
            <w:bookmarkStart w:id="96" w:name="std00023_storage_type_name_8"/>
            <w:bookmarkEnd w:id="96"/>
          </w:p>
        </w:tc>
      </w:tr>
      <w:tr w:rsidR="0067512A" w:rsidRPr="00163848" w14:paraId="03195311" w14:textId="77777777" w:rsidTr="0067512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30A" w14:textId="77777777" w:rsidR="0067512A" w:rsidRDefault="0067512A" w:rsidP="00775BA2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bookmarkStart w:id="97" w:name="std00023_storage_type_name_9"/>
            <w:bookmarkEnd w:id="97"/>
            <w:r>
              <w:rPr>
                <w:rFonts w:ascii="Arial" w:hAnsi="Arial" w:cs="Arial"/>
                <w:sz w:val="18"/>
                <w:szCs w:val="18"/>
              </w:rPr>
              <w:t>Gyllebeholder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30B" w14:textId="77777777" w:rsidR="0067512A" w:rsidRDefault="0067512A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98" w:name="std00023_storage_type_name_10"/>
            <w:bookmarkEnd w:id="98"/>
            <w:r>
              <w:rPr>
                <w:rFonts w:ascii="Arial" w:hAnsi="Arial" w:cs="Arial"/>
                <w:sz w:val="18"/>
                <w:szCs w:val="18"/>
              </w:rPr>
              <w:t>01-01-2005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30C" w14:textId="77777777" w:rsidR="0067512A" w:rsidRDefault="0067512A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99" w:name="std00023_storage_type_name_11"/>
            <w:bookmarkEnd w:id="99"/>
            <w:r>
              <w:rPr>
                <w:rFonts w:ascii="Arial" w:hAnsi="Arial" w:cs="Arial"/>
                <w:sz w:val="18"/>
                <w:szCs w:val="18"/>
              </w:rPr>
              <w:t>10-06-2011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319530D" w14:textId="77777777" w:rsidR="0067512A" w:rsidRDefault="0067512A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00" w:name="std00023_storage_type_name_12"/>
            <w:bookmarkStart w:id="101" w:name="std00023_storage_type_name_13"/>
            <w:bookmarkEnd w:id="100"/>
            <w:bookmarkEnd w:id="101"/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319530E" w14:textId="77777777" w:rsidR="0067512A" w:rsidRDefault="0067512A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02" w:name="std00023_storage_type_name_14"/>
            <w:bookmarkEnd w:id="102"/>
            <w:r>
              <w:rPr>
                <w:rFonts w:ascii="Arial" w:hAnsi="Arial" w:cs="Arial"/>
                <w:sz w:val="18"/>
                <w:szCs w:val="18"/>
              </w:rPr>
              <w:t>Flydelag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530F" w14:textId="77777777" w:rsidR="0067512A" w:rsidRDefault="0067512A" w:rsidP="00775BA2">
            <w:pPr>
              <w:rPr>
                <w:rFonts w:ascii="Arial" w:hAnsi="Arial" w:cs="Arial"/>
                <w:sz w:val="18"/>
                <w:szCs w:val="18"/>
              </w:rPr>
            </w:pPr>
            <w:bookmarkStart w:id="103" w:name="std00023_storage_type_name_15"/>
            <w:bookmarkEnd w:id="103"/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3195310" w14:textId="77777777" w:rsidR="0067512A" w:rsidRDefault="0067512A" w:rsidP="00775BA2">
            <w:pPr>
              <w:rPr>
                <w:rFonts w:ascii="Arial" w:hAnsi="Arial" w:cs="Arial"/>
                <w:sz w:val="18"/>
                <w:szCs w:val="18"/>
              </w:rPr>
            </w:pPr>
            <w:bookmarkStart w:id="104" w:name="std00023_storage_type_name_16"/>
            <w:bookmarkEnd w:id="104"/>
          </w:p>
        </w:tc>
      </w:tr>
      <w:tr w:rsidR="0067512A" w:rsidRPr="00163848" w14:paraId="03195319" w14:textId="77777777" w:rsidTr="0067512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312" w14:textId="77777777" w:rsidR="0067512A" w:rsidRDefault="0067512A" w:rsidP="00775BA2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bookmarkStart w:id="105" w:name="std00023_storage_type_name_17"/>
            <w:bookmarkEnd w:id="105"/>
            <w:r>
              <w:rPr>
                <w:rFonts w:ascii="Arial" w:hAnsi="Arial" w:cs="Arial"/>
                <w:sz w:val="18"/>
                <w:szCs w:val="18"/>
              </w:rPr>
              <w:t>Fortank til gyllebeholder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313" w14:textId="77777777" w:rsidR="0067512A" w:rsidRDefault="0067512A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06" w:name="std00023_storage_type_name_18"/>
            <w:bookmarkEnd w:id="106"/>
            <w:r>
              <w:rPr>
                <w:rFonts w:ascii="Arial" w:hAnsi="Arial" w:cs="Arial"/>
                <w:sz w:val="18"/>
                <w:szCs w:val="18"/>
              </w:rPr>
              <w:t>01-01-1988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314" w14:textId="77777777" w:rsidR="0067512A" w:rsidRDefault="0067512A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07" w:name="std00023_storage_type_name_19"/>
            <w:bookmarkEnd w:id="10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3195315" w14:textId="77777777" w:rsidR="0067512A" w:rsidRDefault="0067512A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08" w:name="std00023_storage_type_name_20"/>
            <w:bookmarkStart w:id="109" w:name="std00023_storage_type_name_21"/>
            <w:bookmarkEnd w:id="108"/>
            <w:bookmarkEnd w:id="109"/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3195316" w14:textId="77777777" w:rsidR="0067512A" w:rsidRDefault="0067512A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10" w:name="std00023_storage_type_name_22"/>
            <w:bookmarkEnd w:id="11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5317" w14:textId="77777777" w:rsidR="0067512A" w:rsidRDefault="0067512A" w:rsidP="00775BA2">
            <w:pPr>
              <w:rPr>
                <w:rFonts w:ascii="Arial" w:hAnsi="Arial" w:cs="Arial"/>
                <w:sz w:val="18"/>
                <w:szCs w:val="18"/>
              </w:rPr>
            </w:pPr>
            <w:bookmarkStart w:id="111" w:name="std00023_storage_type_name_23"/>
            <w:bookmarkEnd w:id="11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3195318" w14:textId="77777777" w:rsidR="0067512A" w:rsidRDefault="0067512A" w:rsidP="00775BA2">
            <w:pPr>
              <w:rPr>
                <w:rFonts w:ascii="Arial" w:hAnsi="Arial" w:cs="Arial"/>
                <w:sz w:val="18"/>
                <w:szCs w:val="18"/>
              </w:rPr>
            </w:pPr>
            <w:bookmarkStart w:id="112" w:name="std00023_storage_type_name_24"/>
            <w:bookmarkEnd w:id="112"/>
          </w:p>
        </w:tc>
      </w:tr>
      <w:tr w:rsidR="0067512A" w:rsidRPr="00163848" w14:paraId="03195321" w14:textId="77777777" w:rsidTr="0067512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31A" w14:textId="77777777" w:rsidR="0067512A" w:rsidRDefault="0067512A" w:rsidP="00775BA2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bookmarkStart w:id="113" w:name="std00023_storage_type_name_25"/>
            <w:bookmarkEnd w:id="113"/>
            <w:r>
              <w:rPr>
                <w:rFonts w:ascii="Arial" w:hAnsi="Arial" w:cs="Arial"/>
                <w:sz w:val="18"/>
                <w:szCs w:val="18"/>
              </w:rPr>
              <w:t xml:space="preserve">Gyllekanaler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31B" w14:textId="77777777" w:rsidR="0067512A" w:rsidRDefault="0067512A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14" w:name="std00023_storage_type_name_26"/>
            <w:bookmarkEnd w:id="114"/>
            <w:r>
              <w:rPr>
                <w:rFonts w:ascii="Arial" w:hAnsi="Arial" w:cs="Arial"/>
                <w:sz w:val="18"/>
                <w:szCs w:val="18"/>
              </w:rPr>
              <w:t>01-01-1988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31C" w14:textId="77777777" w:rsidR="0067512A" w:rsidRDefault="0067512A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15" w:name="std00023_storage_type_name_27"/>
            <w:bookmarkEnd w:id="11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319531D" w14:textId="77777777" w:rsidR="0067512A" w:rsidRDefault="0067512A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16" w:name="std00023_storage_type_name_28"/>
            <w:bookmarkStart w:id="117" w:name="std00023_storage_type_name_29"/>
            <w:bookmarkEnd w:id="116"/>
            <w:bookmarkEnd w:id="117"/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319531E" w14:textId="77777777" w:rsidR="0067512A" w:rsidRDefault="0067512A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18" w:name="std00023_storage_type_name_30"/>
            <w:bookmarkEnd w:id="11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531F" w14:textId="77777777" w:rsidR="0067512A" w:rsidRDefault="0067512A" w:rsidP="00775BA2">
            <w:pPr>
              <w:rPr>
                <w:rFonts w:ascii="Arial" w:hAnsi="Arial" w:cs="Arial"/>
                <w:sz w:val="18"/>
                <w:szCs w:val="18"/>
              </w:rPr>
            </w:pPr>
            <w:bookmarkStart w:id="119" w:name="std00023_storage_type_name_31"/>
            <w:bookmarkEnd w:id="119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3195320" w14:textId="77777777" w:rsidR="0067512A" w:rsidRDefault="0067512A" w:rsidP="00775BA2">
            <w:pPr>
              <w:rPr>
                <w:rFonts w:ascii="Arial" w:hAnsi="Arial" w:cs="Arial"/>
                <w:sz w:val="18"/>
                <w:szCs w:val="18"/>
              </w:rPr>
            </w:pPr>
            <w:bookmarkStart w:id="120" w:name="std00023_storage_type_name_32"/>
            <w:bookmarkEnd w:id="120"/>
            <w:r>
              <w:rPr>
                <w:rFonts w:ascii="Arial" w:hAnsi="Arial" w:cs="Arial"/>
                <w:sz w:val="18"/>
                <w:szCs w:val="18"/>
              </w:rPr>
              <w:t>inkl. nye stalde</w:t>
            </w:r>
          </w:p>
        </w:tc>
      </w:tr>
      <w:tr w:rsidR="0067512A" w:rsidRPr="00163848" w14:paraId="03195329" w14:textId="77777777" w:rsidTr="0067512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322" w14:textId="77777777" w:rsidR="0067512A" w:rsidRDefault="0067512A" w:rsidP="00775BA2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bookmarkStart w:id="121" w:name="std00023_storage_type_name_33"/>
            <w:bookmarkEnd w:id="121"/>
            <w:r>
              <w:rPr>
                <w:rFonts w:ascii="Arial" w:hAnsi="Arial" w:cs="Arial"/>
                <w:sz w:val="18"/>
                <w:szCs w:val="18"/>
              </w:rPr>
              <w:t>Gyllebeholder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323" w14:textId="77777777" w:rsidR="0067512A" w:rsidRDefault="0067512A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22" w:name="std00023_storage_type_name_34"/>
            <w:bookmarkEnd w:id="122"/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324" w14:textId="77777777" w:rsidR="0067512A" w:rsidRDefault="0067512A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23" w:name="std00023_storage_type_name_35"/>
            <w:bookmarkEnd w:id="12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3195325" w14:textId="77777777" w:rsidR="0067512A" w:rsidRDefault="0067512A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24" w:name="std00023_storage_type_name_36"/>
            <w:bookmarkStart w:id="125" w:name="std00023_storage_type_name_37"/>
            <w:bookmarkEnd w:id="124"/>
            <w:bookmarkEnd w:id="125"/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3195326" w14:textId="77777777" w:rsidR="0067512A" w:rsidRDefault="0067512A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26" w:name="std00023_storage_type_name_38"/>
            <w:bookmarkEnd w:id="126"/>
            <w:r>
              <w:rPr>
                <w:rFonts w:ascii="Arial" w:hAnsi="Arial" w:cs="Arial"/>
                <w:sz w:val="18"/>
                <w:szCs w:val="18"/>
              </w:rPr>
              <w:t>Teltdug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5327" w14:textId="77777777" w:rsidR="0067512A" w:rsidRDefault="0067512A" w:rsidP="00775BA2">
            <w:pPr>
              <w:rPr>
                <w:rFonts w:ascii="Arial" w:hAnsi="Arial" w:cs="Arial"/>
                <w:sz w:val="18"/>
                <w:szCs w:val="18"/>
              </w:rPr>
            </w:pPr>
            <w:bookmarkStart w:id="127" w:name="std00023_storage_type_name_39"/>
            <w:bookmarkEnd w:id="127"/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3195328" w14:textId="77777777" w:rsidR="0067512A" w:rsidRDefault="0067512A" w:rsidP="00775B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19532A" w14:textId="77777777" w:rsidR="00252A30" w:rsidRPr="00163848" w:rsidRDefault="00252A30" w:rsidP="00252A30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15C6B" w:rsidRPr="00163848" w14:paraId="0319532C" w14:textId="77777777" w:rsidTr="00324F70">
        <w:trPr>
          <w:trHeight w:val="222"/>
        </w:trPr>
        <w:tc>
          <w:tcPr>
            <w:tcW w:w="9781" w:type="dxa"/>
            <w:shd w:val="clear" w:color="auto" w:fill="auto"/>
          </w:tcPr>
          <w:p w14:paraId="0319532B" w14:textId="77777777" w:rsidR="00515C6B" w:rsidRPr="0054458A" w:rsidRDefault="00515C6B" w:rsidP="0054458A">
            <w:pPr>
              <w:tabs>
                <w:tab w:val="left" w:pos="571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54458A">
              <w:rPr>
                <w:rFonts w:ascii="Arial" w:hAnsi="Arial" w:cs="Arial"/>
                <w:bCs/>
                <w:sz w:val="18"/>
                <w:szCs w:val="18"/>
              </w:rPr>
              <w:t>Beholdere med smågrisegylle med indhold af medicinsk zink?</w:t>
            </w:r>
            <w:r w:rsidR="0054458A" w:rsidRPr="0054458A">
              <w:rPr>
                <w:rFonts w:ascii="Arial" w:hAnsi="Arial" w:cs="Arial"/>
                <w:bCs/>
                <w:sz w:val="18"/>
                <w:szCs w:val="18"/>
              </w:rPr>
              <w:tab/>
              <w:t>Nej</w:t>
            </w:r>
          </w:p>
        </w:tc>
      </w:tr>
      <w:tr w:rsidR="00515C6B" w:rsidRPr="00163848" w14:paraId="0319532E" w14:textId="77777777" w:rsidTr="0054458A">
        <w:trPr>
          <w:trHeight w:val="186"/>
        </w:trPr>
        <w:tc>
          <w:tcPr>
            <w:tcW w:w="9781" w:type="dxa"/>
            <w:shd w:val="clear" w:color="auto" w:fill="auto"/>
          </w:tcPr>
          <w:p w14:paraId="0319532D" w14:textId="77777777" w:rsidR="00515C6B" w:rsidRPr="0054458A" w:rsidRDefault="00515C6B" w:rsidP="005328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4458A">
              <w:rPr>
                <w:rFonts w:ascii="Arial" w:hAnsi="Arial" w:cs="Arial"/>
                <w:sz w:val="18"/>
                <w:szCs w:val="18"/>
              </w:rPr>
              <w:t>Tilsyn med max 30 kgP/ha for IKKE-jordbrugsvirksomhed</w:t>
            </w:r>
            <w:r w:rsidR="0054458A" w:rsidRPr="0054458A">
              <w:rPr>
                <w:rFonts w:ascii="Arial" w:hAnsi="Arial" w:cs="Arial"/>
                <w:sz w:val="18"/>
                <w:szCs w:val="18"/>
              </w:rPr>
              <w:t xml:space="preserve"> - </w:t>
            </w:r>
          </w:p>
        </w:tc>
      </w:tr>
    </w:tbl>
    <w:p w14:paraId="0319532F" w14:textId="77777777" w:rsidR="00252A30" w:rsidRPr="00163848" w:rsidRDefault="00252A30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6"/>
        <w:gridCol w:w="868"/>
        <w:gridCol w:w="850"/>
        <w:gridCol w:w="2977"/>
      </w:tblGrid>
      <w:tr w:rsidR="00515C6B" w:rsidRPr="00786D03" w14:paraId="03195334" w14:textId="77777777" w:rsidTr="00324F70">
        <w:trPr>
          <w:trHeight w:val="255"/>
        </w:trPr>
        <w:tc>
          <w:tcPr>
            <w:tcW w:w="5086" w:type="dxa"/>
            <w:shd w:val="clear" w:color="auto" w:fill="C0C0C0"/>
            <w:vAlign w:val="center"/>
          </w:tcPr>
          <w:p w14:paraId="03195330" w14:textId="77777777" w:rsidR="00515C6B" w:rsidRPr="00786D03" w:rsidRDefault="00515C6B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Beskrivelse af overførsel af gylle</w:t>
            </w:r>
            <w:r w:rsidR="00FA2880" w:rsidRPr="00786D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m.m.</w:t>
            </w:r>
          </w:p>
        </w:tc>
        <w:tc>
          <w:tcPr>
            <w:tcW w:w="868" w:type="dxa"/>
            <w:shd w:val="clear" w:color="auto" w:fill="C0C0C0"/>
            <w:vAlign w:val="center"/>
          </w:tcPr>
          <w:p w14:paraId="03195331" w14:textId="77777777" w:rsidR="00515C6B" w:rsidRPr="00786D03" w:rsidRDefault="00515C6B" w:rsidP="005328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Ja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03195332" w14:textId="77777777" w:rsidR="00515C6B" w:rsidRPr="00786D03" w:rsidRDefault="00515C6B" w:rsidP="005328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Nej</w:t>
            </w:r>
          </w:p>
        </w:tc>
        <w:tc>
          <w:tcPr>
            <w:tcW w:w="2977" w:type="dxa"/>
            <w:shd w:val="clear" w:color="auto" w:fill="C0C0C0"/>
            <w:vAlign w:val="center"/>
          </w:tcPr>
          <w:p w14:paraId="03195333" w14:textId="77777777" w:rsidR="00515C6B" w:rsidRPr="00786D03" w:rsidRDefault="00515C6B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Bemærkning</w:t>
            </w:r>
          </w:p>
        </w:tc>
      </w:tr>
      <w:tr w:rsidR="00FA2880" w:rsidRPr="00163848" w14:paraId="0319533A" w14:textId="77777777" w:rsidTr="00324F70">
        <w:trPr>
          <w:trHeight w:val="255"/>
        </w:trPr>
        <w:tc>
          <w:tcPr>
            <w:tcW w:w="5086" w:type="dxa"/>
            <w:shd w:val="clear" w:color="auto" w:fill="auto"/>
            <w:vAlign w:val="center"/>
          </w:tcPr>
          <w:p w14:paraId="03195335" w14:textId="77777777" w:rsidR="00FA2880" w:rsidRPr="00786D03" w:rsidRDefault="00FA2880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Er logbog udfyldt korrekt?</w:t>
            </w:r>
          </w:p>
          <w:p w14:paraId="03195336" w14:textId="77777777" w:rsidR="002B26C2" w:rsidRPr="00786D03" w:rsidRDefault="002B26C2" w:rsidP="005328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6D03">
              <w:rPr>
                <w:rFonts w:ascii="Arial" w:hAnsi="Arial" w:cs="Arial"/>
                <w:bCs/>
                <w:sz w:val="16"/>
                <w:szCs w:val="16"/>
              </w:rPr>
              <w:t>Ingen krav om logbog for beholdere med gylleoverflade på under 75 m</w:t>
            </w:r>
            <w:r w:rsidRPr="00786D0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2 </w:t>
            </w:r>
            <w:r w:rsidRPr="00786D03">
              <w:rPr>
                <w:rFonts w:ascii="Arial" w:hAnsi="Arial" w:cs="Arial"/>
                <w:bCs/>
                <w:sz w:val="16"/>
                <w:szCs w:val="16"/>
              </w:rPr>
              <w:t>(10 m i diameter)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3195337" w14:textId="77777777" w:rsidR="00FA2880" w:rsidRPr="00163848" w:rsidRDefault="00696208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X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195338" w14:textId="77777777" w:rsidR="00FA2880" w:rsidRPr="00163848" w:rsidRDefault="00FA2880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195339" w14:textId="77777777" w:rsidR="00FA2880" w:rsidRPr="00163848" w:rsidRDefault="00696208" w:rsidP="005328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For begge gyllebeholdere uden telt</w:t>
            </w:r>
          </w:p>
        </w:tc>
      </w:tr>
      <w:tr w:rsidR="00515C6B" w:rsidRPr="00163848" w14:paraId="0319533F" w14:textId="77777777" w:rsidTr="00324F70">
        <w:trPr>
          <w:trHeight w:val="255"/>
        </w:trPr>
        <w:tc>
          <w:tcPr>
            <w:tcW w:w="5086" w:type="dxa"/>
            <w:shd w:val="clear" w:color="auto" w:fill="auto"/>
            <w:vAlign w:val="center"/>
          </w:tcPr>
          <w:p w14:paraId="0319533B" w14:textId="77777777" w:rsidR="00515C6B" w:rsidRPr="00786D03" w:rsidRDefault="00515C6B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Er indløb dykket?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319533C" w14:textId="77777777" w:rsidR="00515C6B" w:rsidRPr="00163848" w:rsidRDefault="00696208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X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19533D" w14:textId="77777777" w:rsidR="00515C6B" w:rsidRPr="00163848" w:rsidRDefault="00515C6B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19533E" w14:textId="77777777" w:rsidR="00515C6B" w:rsidRPr="00163848" w:rsidRDefault="00515C6B" w:rsidP="005328B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5C6B" w:rsidRPr="00163848" w14:paraId="03195344" w14:textId="77777777" w:rsidTr="00324F70">
        <w:trPr>
          <w:trHeight w:val="255"/>
        </w:trPr>
        <w:tc>
          <w:tcPr>
            <w:tcW w:w="5086" w:type="dxa"/>
            <w:shd w:val="clear" w:color="auto" w:fill="auto"/>
            <w:vAlign w:val="center"/>
          </w:tcPr>
          <w:p w14:paraId="03195340" w14:textId="77777777" w:rsidR="00515C6B" w:rsidRPr="00786D03" w:rsidRDefault="00515C6B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Er indløb sikret mod tilbageløb?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3195341" w14:textId="77777777" w:rsidR="00515C6B" w:rsidRPr="00163848" w:rsidRDefault="00696208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X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195342" w14:textId="77777777" w:rsidR="00515C6B" w:rsidRPr="00163848" w:rsidRDefault="00515C6B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195343" w14:textId="77777777" w:rsidR="00515C6B" w:rsidRPr="00163848" w:rsidRDefault="00515C6B" w:rsidP="005328B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5C6B" w:rsidRPr="00163848" w14:paraId="03195349" w14:textId="77777777" w:rsidTr="00324F70">
        <w:trPr>
          <w:trHeight w:val="255"/>
        </w:trPr>
        <w:tc>
          <w:tcPr>
            <w:tcW w:w="5086" w:type="dxa"/>
            <w:shd w:val="clear" w:color="auto" w:fill="auto"/>
            <w:vAlign w:val="center"/>
          </w:tcPr>
          <w:p w14:paraId="03195345" w14:textId="77777777" w:rsidR="00515C6B" w:rsidRPr="00786D03" w:rsidRDefault="00515C6B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Kan flydelag brydes, ved fyldning af beholder?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3195346" w14:textId="77777777" w:rsidR="00515C6B" w:rsidRPr="00163848" w:rsidRDefault="00515C6B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195347" w14:textId="77777777" w:rsidR="00515C6B" w:rsidRPr="00163848" w:rsidRDefault="00696208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X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195348" w14:textId="77777777" w:rsidR="00515C6B" w:rsidRPr="00163848" w:rsidRDefault="00515C6B" w:rsidP="005328B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5C6B" w:rsidRPr="00163848" w14:paraId="0319534F" w14:textId="77777777" w:rsidTr="00324F70">
        <w:trPr>
          <w:trHeight w:val="255"/>
        </w:trPr>
        <w:tc>
          <w:tcPr>
            <w:tcW w:w="5086" w:type="dxa"/>
            <w:shd w:val="clear" w:color="auto" w:fill="auto"/>
            <w:vAlign w:val="center"/>
          </w:tcPr>
          <w:p w14:paraId="0319534A" w14:textId="77777777" w:rsidR="00515C6B" w:rsidRPr="00786D03" w:rsidRDefault="00515C6B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 der spjæld fra beholder til fortank? </w:t>
            </w:r>
          </w:p>
          <w:p w14:paraId="0319534B" w14:textId="77777777" w:rsidR="00515C6B" w:rsidRPr="00786D03" w:rsidRDefault="00515C6B" w:rsidP="005328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6D03">
              <w:rPr>
                <w:rFonts w:ascii="Arial" w:hAnsi="Arial" w:cs="Arial"/>
                <w:bCs/>
                <w:sz w:val="16"/>
                <w:szCs w:val="16"/>
              </w:rPr>
              <w:t>(Relevant når højeste niveau i beholder er højere end fortank)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319534C" w14:textId="77777777" w:rsidR="00515C6B" w:rsidRPr="00163848" w:rsidRDefault="00515C6B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19534D" w14:textId="77777777" w:rsidR="00515C6B" w:rsidRPr="00163848" w:rsidRDefault="00696208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X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19534E" w14:textId="77777777" w:rsidR="00515C6B" w:rsidRPr="00163848" w:rsidRDefault="00515C6B" w:rsidP="005328B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5C6B" w:rsidRPr="00163848" w14:paraId="03195355" w14:textId="77777777" w:rsidTr="00324F70">
        <w:trPr>
          <w:trHeight w:val="255"/>
        </w:trPr>
        <w:tc>
          <w:tcPr>
            <w:tcW w:w="5086" w:type="dxa"/>
            <w:shd w:val="clear" w:color="auto" w:fill="auto"/>
            <w:vAlign w:val="center"/>
          </w:tcPr>
          <w:p w14:paraId="03195350" w14:textId="77777777" w:rsidR="00515C6B" w:rsidRPr="00786D03" w:rsidRDefault="00515C6B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Føres pumperør ind over gyllebeholderen når ude af brug – og fastlåses denne position?</w:t>
            </w:r>
          </w:p>
          <w:p w14:paraId="03195351" w14:textId="77777777" w:rsidR="00515C6B" w:rsidRPr="00786D03" w:rsidRDefault="00515C6B" w:rsidP="005328B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6D03">
              <w:rPr>
                <w:rFonts w:ascii="Arial" w:hAnsi="Arial" w:cs="Arial"/>
                <w:bCs/>
                <w:sz w:val="16"/>
                <w:szCs w:val="16"/>
              </w:rPr>
              <w:t>(Alternativt skal pumperør afspærres/aflukkes når uden opsyn)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3195352" w14:textId="77777777" w:rsidR="00515C6B" w:rsidRPr="00163848" w:rsidRDefault="00515C6B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195353" w14:textId="77777777" w:rsidR="00515C6B" w:rsidRPr="00163848" w:rsidRDefault="00515C6B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195354" w14:textId="77777777" w:rsidR="00515C6B" w:rsidRPr="00163848" w:rsidRDefault="006D3AF0" w:rsidP="005328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Overføres med sugekran af maskinstation</w:t>
            </w:r>
          </w:p>
        </w:tc>
      </w:tr>
      <w:tr w:rsidR="00515C6B" w:rsidRPr="00163848" w14:paraId="0319535B" w14:textId="77777777" w:rsidTr="00324F70">
        <w:trPr>
          <w:trHeight w:val="255"/>
        </w:trPr>
        <w:tc>
          <w:tcPr>
            <w:tcW w:w="5086" w:type="dxa"/>
            <w:shd w:val="clear" w:color="auto" w:fill="auto"/>
            <w:vAlign w:val="center"/>
          </w:tcPr>
          <w:p w14:paraId="03195356" w14:textId="77777777" w:rsidR="00515C6B" w:rsidRPr="00786D03" w:rsidRDefault="00515C6B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 der timer eller lignende på pumper der bruges til tømning af beholderen? </w:t>
            </w:r>
          </w:p>
          <w:p w14:paraId="03195357" w14:textId="77777777" w:rsidR="00515C6B" w:rsidRPr="00786D03" w:rsidRDefault="00515C6B" w:rsidP="005328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6D03">
              <w:rPr>
                <w:rFonts w:ascii="Arial" w:hAnsi="Arial" w:cs="Arial"/>
                <w:bCs/>
                <w:sz w:val="16"/>
                <w:szCs w:val="16"/>
              </w:rPr>
              <w:t>(Kan fraviges ved manuel overvågning)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3195358" w14:textId="77777777" w:rsidR="00515C6B" w:rsidRPr="00163848" w:rsidRDefault="00515C6B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195359" w14:textId="77777777" w:rsidR="00515C6B" w:rsidRPr="00163848" w:rsidRDefault="00515C6B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19535A" w14:textId="77777777" w:rsidR="00515C6B" w:rsidRPr="00163848" w:rsidRDefault="00696208" w:rsidP="005328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Ikke relevant</w:t>
            </w:r>
          </w:p>
        </w:tc>
      </w:tr>
      <w:tr w:rsidR="00515C6B" w:rsidRPr="00163848" w14:paraId="03195360" w14:textId="77777777" w:rsidTr="00324F70">
        <w:trPr>
          <w:trHeight w:val="255"/>
        </w:trPr>
        <w:tc>
          <w:tcPr>
            <w:tcW w:w="5086" w:type="dxa"/>
            <w:shd w:val="clear" w:color="auto" w:fill="auto"/>
            <w:vAlign w:val="center"/>
          </w:tcPr>
          <w:p w14:paraId="0319535C" w14:textId="77777777" w:rsidR="00515C6B" w:rsidRPr="00786D03" w:rsidRDefault="00515C6B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Er pumper forsynet med afbryder?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319535D" w14:textId="77777777" w:rsidR="00515C6B" w:rsidRPr="00163848" w:rsidRDefault="00515C6B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19535E" w14:textId="77777777" w:rsidR="00515C6B" w:rsidRPr="00163848" w:rsidRDefault="00515C6B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19535F" w14:textId="77777777" w:rsidR="00515C6B" w:rsidRPr="00163848" w:rsidRDefault="00696208" w:rsidP="005328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Ikke relevant</w:t>
            </w:r>
          </w:p>
        </w:tc>
      </w:tr>
      <w:tr w:rsidR="00515C6B" w:rsidRPr="00163848" w14:paraId="03195365" w14:textId="77777777" w:rsidTr="00324F70">
        <w:trPr>
          <w:trHeight w:val="255"/>
        </w:trPr>
        <w:tc>
          <w:tcPr>
            <w:tcW w:w="5086" w:type="dxa"/>
            <w:shd w:val="clear" w:color="auto" w:fill="auto"/>
            <w:vAlign w:val="center"/>
          </w:tcPr>
          <w:p w14:paraId="03195361" w14:textId="77777777" w:rsidR="00515C6B" w:rsidRPr="00786D03" w:rsidRDefault="00515C6B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Afbrydes el-drevne pumper på hovedtavle efter brug?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3195362" w14:textId="77777777" w:rsidR="00515C6B" w:rsidRPr="00163848" w:rsidRDefault="00515C6B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195363" w14:textId="77777777" w:rsidR="00515C6B" w:rsidRPr="00163848" w:rsidRDefault="00515C6B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195364" w14:textId="77777777" w:rsidR="00515C6B" w:rsidRPr="00163848" w:rsidRDefault="00696208" w:rsidP="005328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Ikke relevant</w:t>
            </w:r>
          </w:p>
        </w:tc>
      </w:tr>
      <w:tr w:rsidR="00515C6B" w:rsidRPr="00163848" w14:paraId="0319536A" w14:textId="77777777" w:rsidTr="00324F70">
        <w:trPr>
          <w:trHeight w:val="255"/>
        </w:trPr>
        <w:tc>
          <w:tcPr>
            <w:tcW w:w="5086" w:type="dxa"/>
            <w:shd w:val="clear" w:color="auto" w:fill="auto"/>
            <w:vAlign w:val="center"/>
          </w:tcPr>
          <w:p w14:paraId="03195366" w14:textId="77777777" w:rsidR="00515C6B" w:rsidRPr="00786D03" w:rsidRDefault="00515C6B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Er hovedtavle aflåst?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3195367" w14:textId="77777777" w:rsidR="00515C6B" w:rsidRPr="00163848" w:rsidRDefault="00515C6B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195368" w14:textId="77777777" w:rsidR="00515C6B" w:rsidRPr="00163848" w:rsidRDefault="00515C6B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195369" w14:textId="77777777" w:rsidR="00515C6B" w:rsidRPr="00163848" w:rsidRDefault="00696208" w:rsidP="005328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Ikke relevant</w:t>
            </w:r>
          </w:p>
        </w:tc>
      </w:tr>
      <w:tr w:rsidR="00515C6B" w:rsidRPr="00163848" w14:paraId="0319536F" w14:textId="77777777" w:rsidTr="00324F70">
        <w:trPr>
          <w:trHeight w:val="255"/>
        </w:trPr>
        <w:tc>
          <w:tcPr>
            <w:tcW w:w="5086" w:type="dxa"/>
            <w:shd w:val="clear" w:color="auto" w:fill="auto"/>
            <w:vAlign w:val="center"/>
          </w:tcPr>
          <w:p w14:paraId="0319536B" w14:textId="77777777" w:rsidR="00515C6B" w:rsidRPr="00786D03" w:rsidRDefault="00515C6B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Er der påfyldningsalarm?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319536C" w14:textId="77777777" w:rsidR="00515C6B" w:rsidRPr="00163848" w:rsidRDefault="00515C6B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19536D" w14:textId="77777777" w:rsidR="00515C6B" w:rsidRPr="00163848" w:rsidRDefault="00515C6B" w:rsidP="00532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19536E" w14:textId="77777777" w:rsidR="00515C6B" w:rsidRPr="00163848" w:rsidRDefault="00696208" w:rsidP="005328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Ikke relevant</w:t>
            </w:r>
          </w:p>
        </w:tc>
      </w:tr>
      <w:tr w:rsidR="00515C6B" w:rsidRPr="00163848" w14:paraId="03195371" w14:textId="77777777" w:rsidTr="00324F70">
        <w:trPr>
          <w:trHeight w:val="255"/>
        </w:trPr>
        <w:tc>
          <w:tcPr>
            <w:tcW w:w="9781" w:type="dxa"/>
            <w:gridSpan w:val="4"/>
            <w:vMerge w:val="restart"/>
            <w:shd w:val="clear" w:color="auto" w:fill="auto"/>
          </w:tcPr>
          <w:p w14:paraId="03195370" w14:textId="77777777" w:rsidR="00515C6B" w:rsidRPr="00786D03" w:rsidRDefault="00515C6B" w:rsidP="005328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Bemærkninger:</w:t>
            </w:r>
            <w:r w:rsidRPr="00786D0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515C6B" w:rsidRPr="00163848" w14:paraId="03195373" w14:textId="77777777" w:rsidTr="00324F70">
        <w:trPr>
          <w:trHeight w:val="270"/>
        </w:trPr>
        <w:tc>
          <w:tcPr>
            <w:tcW w:w="9781" w:type="dxa"/>
            <w:gridSpan w:val="4"/>
            <w:vMerge/>
            <w:vAlign w:val="center"/>
          </w:tcPr>
          <w:p w14:paraId="03195372" w14:textId="77777777" w:rsidR="00515C6B" w:rsidRPr="00163848" w:rsidRDefault="00515C6B" w:rsidP="00532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195374" w14:textId="77777777" w:rsidR="00252A30" w:rsidRPr="00163848" w:rsidRDefault="00252A30"/>
    <w:p w14:paraId="03195375" w14:textId="77777777" w:rsidR="000F632B" w:rsidRPr="000F632B" w:rsidRDefault="000F632B" w:rsidP="000F632B">
      <w:pPr>
        <w:jc w:val="both"/>
        <w:rPr>
          <w:rFonts w:ascii="Arial" w:hAnsi="Arial" w:cs="Arial"/>
          <w:sz w:val="18"/>
          <w:szCs w:val="18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36"/>
        <w:gridCol w:w="992"/>
        <w:gridCol w:w="992"/>
        <w:gridCol w:w="993"/>
        <w:gridCol w:w="3118"/>
      </w:tblGrid>
      <w:tr w:rsidR="005C30A8" w:rsidRPr="000F632B" w14:paraId="03195377" w14:textId="77777777" w:rsidTr="00BB2EEC">
        <w:trPr>
          <w:trHeight w:val="291"/>
        </w:trPr>
        <w:tc>
          <w:tcPr>
            <w:tcW w:w="9781" w:type="dxa"/>
            <w:gridSpan w:val="6"/>
            <w:shd w:val="clear" w:color="auto" w:fill="99CC00"/>
          </w:tcPr>
          <w:p w14:paraId="03195376" w14:textId="77777777" w:rsidR="005C30A8" w:rsidRPr="000F632B" w:rsidRDefault="005C30A8" w:rsidP="005C30A8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  <w:lang w:eastAsia="en-US"/>
              </w:rPr>
            </w:pPr>
            <w:r w:rsidRPr="00163848">
              <w:rPr>
                <w:rFonts w:ascii="Arial" w:hAnsi="Arial" w:cs="Arial"/>
                <w:b/>
                <w:bCs/>
              </w:rPr>
              <w:t>MØDDINGSPLADS / FAST GØDNING</w:t>
            </w:r>
          </w:p>
        </w:tc>
      </w:tr>
      <w:tr w:rsidR="006E091C" w:rsidRPr="006E091C" w14:paraId="03195380" w14:textId="77777777" w:rsidTr="00636372">
        <w:trPr>
          <w:trHeight w:val="523"/>
        </w:trPr>
        <w:tc>
          <w:tcPr>
            <w:tcW w:w="2550" w:type="dxa"/>
            <w:shd w:val="clear" w:color="auto" w:fill="auto"/>
          </w:tcPr>
          <w:p w14:paraId="03195378" w14:textId="77777777" w:rsidR="000F632B" w:rsidRPr="006E091C" w:rsidRDefault="000F632B" w:rsidP="000F632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091C">
              <w:rPr>
                <w:rFonts w:ascii="Arial" w:hAnsi="Arial" w:cs="Arial"/>
                <w:sz w:val="18"/>
                <w:szCs w:val="18"/>
                <w:lang w:eastAsia="en-US"/>
              </w:rPr>
              <w:t>Type</w:t>
            </w:r>
          </w:p>
        </w:tc>
        <w:tc>
          <w:tcPr>
            <w:tcW w:w="1136" w:type="dxa"/>
            <w:shd w:val="clear" w:color="auto" w:fill="auto"/>
          </w:tcPr>
          <w:p w14:paraId="03195379" w14:textId="77777777" w:rsidR="000F632B" w:rsidRPr="006E091C" w:rsidRDefault="000F632B" w:rsidP="000F632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091C">
              <w:rPr>
                <w:rFonts w:ascii="Arial" w:hAnsi="Arial" w:cs="Arial"/>
                <w:sz w:val="18"/>
                <w:szCs w:val="18"/>
                <w:lang w:eastAsia="en-US"/>
              </w:rPr>
              <w:t>Byggedato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</w:tcMar>
          </w:tcPr>
          <w:p w14:paraId="0319537A" w14:textId="77777777" w:rsidR="000F632B" w:rsidRPr="006E091C" w:rsidRDefault="000F632B" w:rsidP="000F632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091C">
              <w:rPr>
                <w:rFonts w:ascii="Arial" w:hAnsi="Arial" w:cs="Arial"/>
                <w:sz w:val="18"/>
                <w:szCs w:val="18"/>
                <w:lang w:eastAsia="en-US"/>
              </w:rPr>
              <w:t>Areal (m²)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</w:tcMar>
          </w:tcPr>
          <w:p w14:paraId="0319537B" w14:textId="77777777" w:rsidR="000F632B" w:rsidRPr="006E091C" w:rsidRDefault="000F632B" w:rsidP="000F632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091C">
              <w:rPr>
                <w:rFonts w:ascii="Arial" w:hAnsi="Arial" w:cs="Arial"/>
                <w:sz w:val="18"/>
                <w:szCs w:val="18"/>
                <w:lang w:eastAsia="en-US"/>
              </w:rPr>
              <w:t>Vol</w:t>
            </w:r>
          </w:p>
          <w:p w14:paraId="0319537C" w14:textId="77777777" w:rsidR="000F632B" w:rsidRPr="006E091C" w:rsidRDefault="000F632B" w:rsidP="000F632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091C">
              <w:rPr>
                <w:rFonts w:ascii="Arial" w:hAnsi="Arial" w:cs="Arial"/>
                <w:sz w:val="18"/>
                <w:szCs w:val="18"/>
                <w:lang w:eastAsia="en-US"/>
              </w:rPr>
              <w:t>(m³)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</w:tcMar>
          </w:tcPr>
          <w:p w14:paraId="0319537D" w14:textId="77777777" w:rsidR="000F632B" w:rsidRPr="006E091C" w:rsidRDefault="000F632B" w:rsidP="000F632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091C">
              <w:rPr>
                <w:rFonts w:ascii="Arial" w:hAnsi="Arial" w:cs="Arial"/>
                <w:sz w:val="18"/>
                <w:szCs w:val="18"/>
                <w:lang w:eastAsia="en-US"/>
              </w:rPr>
              <w:t>Overdæk</w:t>
            </w:r>
          </w:p>
          <w:p w14:paraId="0319537E" w14:textId="77777777" w:rsidR="000F632B" w:rsidRPr="006E091C" w:rsidRDefault="000F632B" w:rsidP="000F632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091C">
              <w:rPr>
                <w:rFonts w:ascii="Arial" w:hAnsi="Arial" w:cs="Arial"/>
                <w:sz w:val="18"/>
                <w:szCs w:val="18"/>
                <w:lang w:eastAsia="en-US"/>
              </w:rPr>
              <w:t>(m²)</w:t>
            </w:r>
          </w:p>
        </w:tc>
        <w:tc>
          <w:tcPr>
            <w:tcW w:w="3118" w:type="dxa"/>
            <w:shd w:val="clear" w:color="auto" w:fill="auto"/>
          </w:tcPr>
          <w:p w14:paraId="0319537F" w14:textId="77777777" w:rsidR="000F632B" w:rsidRPr="006E091C" w:rsidRDefault="000F632B" w:rsidP="000F632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091C">
              <w:rPr>
                <w:rFonts w:ascii="Arial" w:hAnsi="Arial" w:cs="Arial"/>
                <w:sz w:val="18"/>
                <w:szCs w:val="18"/>
                <w:lang w:eastAsia="en-US"/>
              </w:rPr>
              <w:t>Bemærkning</w:t>
            </w:r>
          </w:p>
        </w:tc>
      </w:tr>
      <w:tr w:rsidR="000F632B" w:rsidRPr="000F632B" w14:paraId="03195387" w14:textId="77777777" w:rsidTr="00636372">
        <w:trPr>
          <w:trHeight w:val="444"/>
        </w:trPr>
        <w:tc>
          <w:tcPr>
            <w:tcW w:w="2550" w:type="dxa"/>
            <w:vAlign w:val="center"/>
          </w:tcPr>
          <w:p w14:paraId="03195381" w14:textId="77777777" w:rsidR="000F632B" w:rsidRPr="000F632B" w:rsidRDefault="000F632B" w:rsidP="000F632B">
            <w:pPr>
              <w:ind w:left="176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128" w:name="std00023_storage_type_nameX2"/>
            <w:bookmarkEnd w:id="128"/>
          </w:p>
        </w:tc>
        <w:tc>
          <w:tcPr>
            <w:tcW w:w="1136" w:type="dxa"/>
            <w:vAlign w:val="center"/>
          </w:tcPr>
          <w:p w14:paraId="03195382" w14:textId="77777777" w:rsidR="000F632B" w:rsidRPr="000F632B" w:rsidRDefault="000F632B" w:rsidP="000F632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Mar>
              <w:top w:w="28" w:type="dxa"/>
            </w:tcMar>
            <w:vAlign w:val="center"/>
          </w:tcPr>
          <w:p w14:paraId="03195383" w14:textId="77777777" w:rsidR="000F632B" w:rsidRPr="000F632B" w:rsidRDefault="000F632B" w:rsidP="000F632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Mar>
              <w:top w:w="28" w:type="dxa"/>
            </w:tcMar>
            <w:vAlign w:val="center"/>
          </w:tcPr>
          <w:p w14:paraId="03195384" w14:textId="77777777" w:rsidR="000F632B" w:rsidRPr="000F632B" w:rsidRDefault="000F632B" w:rsidP="000F632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Mar>
              <w:top w:w="28" w:type="dxa"/>
            </w:tcMar>
            <w:vAlign w:val="center"/>
          </w:tcPr>
          <w:p w14:paraId="03195385" w14:textId="77777777" w:rsidR="000F632B" w:rsidRPr="000F632B" w:rsidRDefault="000F632B" w:rsidP="000F632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Mar>
              <w:top w:w="28" w:type="dxa"/>
            </w:tcMar>
            <w:vAlign w:val="center"/>
          </w:tcPr>
          <w:p w14:paraId="03195386" w14:textId="77777777" w:rsidR="000F632B" w:rsidRPr="000F632B" w:rsidRDefault="000F632B" w:rsidP="000F632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3195388" w14:textId="77777777" w:rsidR="00281FD1" w:rsidRPr="00163848" w:rsidRDefault="00281FD1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567"/>
        <w:gridCol w:w="3544"/>
      </w:tblGrid>
      <w:tr w:rsidR="002126C6" w:rsidRPr="00163848" w14:paraId="0319538D" w14:textId="77777777" w:rsidTr="00786D03">
        <w:trPr>
          <w:trHeight w:val="240"/>
        </w:trPr>
        <w:tc>
          <w:tcPr>
            <w:tcW w:w="5103" w:type="dxa"/>
            <w:shd w:val="clear" w:color="auto" w:fill="C0C0C0"/>
          </w:tcPr>
          <w:p w14:paraId="03195389" w14:textId="77777777" w:rsidR="002126C6" w:rsidRPr="00163848" w:rsidRDefault="002126C6" w:rsidP="00AA4A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84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C0C0C0"/>
          </w:tcPr>
          <w:p w14:paraId="0319538A" w14:textId="77777777" w:rsidR="002126C6" w:rsidRPr="00163848" w:rsidRDefault="002126C6" w:rsidP="00AA4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848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  <w:shd w:val="clear" w:color="auto" w:fill="C0C0C0"/>
          </w:tcPr>
          <w:p w14:paraId="0319538B" w14:textId="77777777" w:rsidR="002126C6" w:rsidRPr="00163848" w:rsidRDefault="002126C6" w:rsidP="00AA4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848">
              <w:rPr>
                <w:rFonts w:ascii="Arial" w:hAnsi="Arial" w:cs="Arial"/>
                <w:b/>
                <w:bCs/>
                <w:sz w:val="20"/>
                <w:szCs w:val="20"/>
              </w:rPr>
              <w:t>Nej</w:t>
            </w:r>
          </w:p>
        </w:tc>
        <w:tc>
          <w:tcPr>
            <w:tcW w:w="3544" w:type="dxa"/>
            <w:shd w:val="clear" w:color="auto" w:fill="C0C0C0"/>
          </w:tcPr>
          <w:p w14:paraId="0319538C" w14:textId="77777777" w:rsidR="002126C6" w:rsidRPr="00163848" w:rsidRDefault="002126C6" w:rsidP="00AA4A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848">
              <w:rPr>
                <w:rFonts w:ascii="Arial" w:hAnsi="Arial" w:cs="Arial"/>
                <w:b/>
                <w:bCs/>
                <w:sz w:val="20"/>
                <w:szCs w:val="20"/>
              </w:rPr>
              <w:t>Bemærkninger</w:t>
            </w:r>
          </w:p>
        </w:tc>
      </w:tr>
      <w:tr w:rsidR="002126C6" w:rsidRPr="00163848" w14:paraId="03195392" w14:textId="77777777" w:rsidTr="00B52ACE">
        <w:trPr>
          <w:trHeight w:val="284"/>
        </w:trPr>
        <w:tc>
          <w:tcPr>
            <w:tcW w:w="5103" w:type="dxa"/>
            <w:shd w:val="clear" w:color="auto" w:fill="auto"/>
            <w:vAlign w:val="center"/>
          </w:tcPr>
          <w:p w14:paraId="0319538E" w14:textId="77777777" w:rsidR="002126C6" w:rsidRPr="00786D03" w:rsidRDefault="002126C6" w:rsidP="00AA4A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Er der fri passage til afløb / er afløbet renholdt?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9538F" w14:textId="77777777" w:rsidR="002126C6" w:rsidRPr="00163848" w:rsidRDefault="002126C6" w:rsidP="005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95390" w14:textId="77777777" w:rsidR="002126C6" w:rsidRPr="00163848" w:rsidRDefault="002126C6" w:rsidP="005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3195391" w14:textId="77777777" w:rsidR="002126C6" w:rsidRPr="00163848" w:rsidRDefault="002126C6" w:rsidP="00AA4A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C6" w:rsidRPr="00163848" w14:paraId="03195397" w14:textId="77777777" w:rsidTr="00B52ACE">
        <w:trPr>
          <w:trHeight w:val="284"/>
        </w:trPr>
        <w:tc>
          <w:tcPr>
            <w:tcW w:w="5103" w:type="dxa"/>
            <w:shd w:val="clear" w:color="auto" w:fill="auto"/>
            <w:vAlign w:val="center"/>
          </w:tcPr>
          <w:p w14:paraId="03195393" w14:textId="77777777" w:rsidR="002126C6" w:rsidRPr="00786D03" w:rsidRDefault="002126C6" w:rsidP="00AA4A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Er der hældning på min. 3% mod afløb?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95394" w14:textId="77777777" w:rsidR="002126C6" w:rsidRPr="00163848" w:rsidRDefault="002126C6" w:rsidP="005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95395" w14:textId="77777777" w:rsidR="002126C6" w:rsidRPr="00163848" w:rsidRDefault="002126C6" w:rsidP="005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3195396" w14:textId="77777777" w:rsidR="002126C6" w:rsidRPr="00163848" w:rsidRDefault="002126C6" w:rsidP="00AA4A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C6" w:rsidRPr="00163848" w14:paraId="0319539C" w14:textId="77777777" w:rsidTr="00B52ACE">
        <w:trPr>
          <w:trHeight w:val="284"/>
        </w:trPr>
        <w:tc>
          <w:tcPr>
            <w:tcW w:w="5103" w:type="dxa"/>
            <w:shd w:val="clear" w:color="auto" w:fill="auto"/>
            <w:vAlign w:val="center"/>
          </w:tcPr>
          <w:p w14:paraId="03195398" w14:textId="77777777" w:rsidR="002126C6" w:rsidRPr="00786D03" w:rsidRDefault="002126C6" w:rsidP="00AA4A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Afløb fører til lovlig beholder?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95399" w14:textId="77777777" w:rsidR="002126C6" w:rsidRPr="00163848" w:rsidRDefault="002126C6" w:rsidP="005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9539A" w14:textId="77777777" w:rsidR="002126C6" w:rsidRPr="00163848" w:rsidRDefault="002126C6" w:rsidP="005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319539B" w14:textId="77777777" w:rsidR="002126C6" w:rsidRPr="008F173D" w:rsidRDefault="002126C6" w:rsidP="00AA4A62">
            <w:pPr>
              <w:rPr>
                <w:rFonts w:ascii="Arial" w:hAnsi="Arial" w:cs="Arial"/>
                <w:sz w:val="18"/>
                <w:szCs w:val="18"/>
              </w:rPr>
            </w:pPr>
            <w:r w:rsidRPr="008F173D">
              <w:rPr>
                <w:rFonts w:ascii="Arial" w:hAnsi="Arial" w:cs="Arial"/>
                <w:sz w:val="18"/>
                <w:szCs w:val="18"/>
              </w:rPr>
              <w:t xml:space="preserve">Opsamlingsbeholders kapacitet </w:t>
            </w:r>
            <w:r w:rsidRPr="008F173D">
              <w:rPr>
                <w:rFonts w:ascii="Arial" w:hAnsi="Arial" w:cs="Arial"/>
                <w:bCs/>
                <w:sz w:val="18"/>
                <w:szCs w:val="18"/>
              </w:rPr>
              <w:t>(m</w:t>
            </w:r>
            <w:r w:rsidRPr="008F173D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8F173D">
              <w:rPr>
                <w:rFonts w:ascii="Arial" w:hAnsi="Arial" w:cs="Arial"/>
                <w:bCs/>
                <w:sz w:val="18"/>
                <w:szCs w:val="18"/>
              </w:rPr>
              <w:t>):</w:t>
            </w:r>
          </w:p>
        </w:tc>
      </w:tr>
      <w:tr w:rsidR="002126C6" w:rsidRPr="00163848" w14:paraId="031953A2" w14:textId="77777777" w:rsidTr="00786D03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14:paraId="0319539D" w14:textId="77777777" w:rsidR="002126C6" w:rsidRPr="00786D03" w:rsidRDefault="002126C6" w:rsidP="00AA4A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Er der 1 m høj mur, eller 2 m randbelægning?</w:t>
            </w:r>
          </w:p>
          <w:p w14:paraId="0319539E" w14:textId="77777777" w:rsidR="002126C6" w:rsidRPr="00786D03" w:rsidRDefault="002126C6" w:rsidP="00AA4A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6D03">
              <w:rPr>
                <w:rFonts w:ascii="Arial" w:hAnsi="Arial" w:cs="Arial"/>
                <w:bCs/>
                <w:sz w:val="16"/>
                <w:szCs w:val="16"/>
              </w:rPr>
              <w:t>(tilsvarende kan tillades)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9539F" w14:textId="77777777" w:rsidR="002126C6" w:rsidRPr="00163848" w:rsidRDefault="002126C6" w:rsidP="005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953A0" w14:textId="77777777" w:rsidR="002126C6" w:rsidRPr="00163848" w:rsidRDefault="002126C6" w:rsidP="005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31953A1" w14:textId="77777777" w:rsidR="002126C6" w:rsidRPr="00163848" w:rsidRDefault="002126C6" w:rsidP="00AA4A62">
            <w:pPr>
              <w:rPr>
                <w:rFonts w:ascii="Arial" w:hAnsi="Arial" w:cs="Arial"/>
                <w:sz w:val="20"/>
                <w:szCs w:val="20"/>
              </w:rPr>
            </w:pPr>
            <w:r w:rsidRPr="00163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126C6" w:rsidRPr="00163848" w14:paraId="031953A7" w14:textId="77777777" w:rsidTr="00B52ACE">
        <w:trPr>
          <w:trHeight w:val="284"/>
        </w:trPr>
        <w:tc>
          <w:tcPr>
            <w:tcW w:w="5103" w:type="dxa"/>
            <w:shd w:val="clear" w:color="auto" w:fill="auto"/>
            <w:vAlign w:val="center"/>
          </w:tcPr>
          <w:p w14:paraId="031953A3" w14:textId="77777777" w:rsidR="002126C6" w:rsidRPr="00786D03" w:rsidRDefault="002126C6" w:rsidP="00AA4A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Er rand eller sidemur ren for mødding?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953A4" w14:textId="77777777" w:rsidR="002126C6" w:rsidRPr="00163848" w:rsidRDefault="002126C6" w:rsidP="005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953A5" w14:textId="77777777" w:rsidR="002126C6" w:rsidRPr="00163848" w:rsidRDefault="002126C6" w:rsidP="005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31953A6" w14:textId="77777777" w:rsidR="002126C6" w:rsidRPr="00163848" w:rsidRDefault="002126C6" w:rsidP="00AA4A62">
            <w:pPr>
              <w:rPr>
                <w:rFonts w:ascii="Arial" w:hAnsi="Arial" w:cs="Arial"/>
                <w:sz w:val="20"/>
                <w:szCs w:val="20"/>
              </w:rPr>
            </w:pPr>
            <w:r w:rsidRPr="00163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126C6" w:rsidRPr="00163848" w14:paraId="031953AC" w14:textId="77777777" w:rsidTr="00B52ACE">
        <w:trPr>
          <w:trHeight w:val="284"/>
        </w:trPr>
        <w:tc>
          <w:tcPr>
            <w:tcW w:w="5103" w:type="dxa"/>
            <w:shd w:val="clear" w:color="auto" w:fill="auto"/>
            <w:vAlign w:val="center"/>
          </w:tcPr>
          <w:p w14:paraId="031953A8" w14:textId="77777777" w:rsidR="002126C6" w:rsidRPr="00786D03" w:rsidRDefault="00017EFE" w:rsidP="00EF40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A1745"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der</w:t>
            </w:r>
            <w:r w:rsidR="005A1745" w:rsidRPr="00786D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risiko for at </w:t>
            </w:r>
            <w:r w:rsidR="002126C6"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tagvand el. overfladevand</w:t>
            </w:r>
            <w:r w:rsidR="00EF4096" w:rsidRPr="00786D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126C6"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tilledes?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953A9" w14:textId="77777777" w:rsidR="002126C6" w:rsidRPr="00163848" w:rsidRDefault="002126C6" w:rsidP="005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953AA" w14:textId="77777777" w:rsidR="002126C6" w:rsidRPr="00163848" w:rsidRDefault="002126C6" w:rsidP="005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31953AB" w14:textId="77777777" w:rsidR="002126C6" w:rsidRPr="00163848" w:rsidRDefault="002126C6" w:rsidP="00AA4A62">
            <w:pPr>
              <w:rPr>
                <w:rFonts w:ascii="Arial" w:hAnsi="Arial" w:cs="Arial"/>
                <w:sz w:val="20"/>
                <w:szCs w:val="20"/>
              </w:rPr>
            </w:pPr>
            <w:r w:rsidRPr="00163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126C6" w:rsidRPr="00163848" w14:paraId="031953B1" w14:textId="77777777" w:rsidTr="00B52ACE">
        <w:trPr>
          <w:trHeight w:val="284"/>
        </w:trPr>
        <w:tc>
          <w:tcPr>
            <w:tcW w:w="5103" w:type="dxa"/>
            <w:shd w:val="clear" w:color="auto" w:fill="auto"/>
            <w:vAlign w:val="center"/>
          </w:tcPr>
          <w:p w14:paraId="031953AD" w14:textId="77777777" w:rsidR="002126C6" w:rsidRPr="00786D03" w:rsidRDefault="002126C6" w:rsidP="00AA4A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Er belægning uigennemtrængelig for vand / uden huller?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953AE" w14:textId="77777777" w:rsidR="002126C6" w:rsidRPr="00163848" w:rsidRDefault="002126C6" w:rsidP="005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953AF" w14:textId="77777777" w:rsidR="002126C6" w:rsidRPr="00163848" w:rsidRDefault="002126C6" w:rsidP="005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31953B0" w14:textId="77777777" w:rsidR="002126C6" w:rsidRPr="00163848" w:rsidRDefault="002126C6" w:rsidP="00AA4A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C6" w:rsidRPr="00163848" w14:paraId="031953B6" w14:textId="77777777" w:rsidTr="00786D03">
        <w:trPr>
          <w:trHeight w:val="535"/>
        </w:trPr>
        <w:tc>
          <w:tcPr>
            <w:tcW w:w="5103" w:type="dxa"/>
            <w:shd w:val="clear" w:color="auto" w:fill="auto"/>
            <w:vAlign w:val="center"/>
          </w:tcPr>
          <w:p w14:paraId="031953B2" w14:textId="77777777" w:rsidR="002126C6" w:rsidRPr="00786D03" w:rsidRDefault="002126C6" w:rsidP="00AA4A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D03">
              <w:rPr>
                <w:rFonts w:ascii="Arial" w:hAnsi="Arial" w:cs="Arial"/>
                <w:b/>
                <w:bCs/>
                <w:sz w:val="18"/>
                <w:szCs w:val="18"/>
              </w:rPr>
              <w:t>Kan belægning modstå påvirkning fra køretøjer/redskaber ved fyldning/tømning og fra gødning?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953B3" w14:textId="77777777" w:rsidR="002126C6" w:rsidRPr="00163848" w:rsidRDefault="002126C6" w:rsidP="005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953B4" w14:textId="77777777" w:rsidR="002126C6" w:rsidRPr="00163848" w:rsidRDefault="002126C6" w:rsidP="005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31953B5" w14:textId="77777777" w:rsidR="002126C6" w:rsidRPr="00163848" w:rsidRDefault="002126C6" w:rsidP="00AA4A62">
            <w:pPr>
              <w:rPr>
                <w:rFonts w:ascii="Arial" w:hAnsi="Arial" w:cs="Arial"/>
                <w:sz w:val="20"/>
                <w:szCs w:val="20"/>
              </w:rPr>
            </w:pPr>
            <w:r w:rsidRPr="00163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126C6" w:rsidRPr="00163848" w14:paraId="031953BF" w14:textId="77777777" w:rsidTr="00786D03">
        <w:trPr>
          <w:trHeight w:val="1209"/>
        </w:trPr>
        <w:tc>
          <w:tcPr>
            <w:tcW w:w="5103" w:type="dxa"/>
            <w:shd w:val="clear" w:color="auto" w:fill="auto"/>
            <w:vAlign w:val="center"/>
          </w:tcPr>
          <w:p w14:paraId="031953B7" w14:textId="77777777" w:rsidR="000731DA" w:rsidRDefault="002126C6" w:rsidP="00073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Er der overdækning?</w:t>
            </w:r>
            <w:r w:rsidRPr="0016384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31953B8" w14:textId="77777777" w:rsidR="000731DA" w:rsidRDefault="000731DA" w:rsidP="000731DA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</w:t>
            </w:r>
            <w:r w:rsidR="00F00581">
              <w:rPr>
                <w:rFonts w:ascii="Arial" w:hAnsi="Arial" w:cs="Arial"/>
                <w:bCs/>
                <w:sz w:val="16"/>
                <w:szCs w:val="16"/>
              </w:rPr>
              <w:t>ndtagelse ved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F005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31953B9" w14:textId="77777777" w:rsidR="000731DA" w:rsidRPr="000731DA" w:rsidRDefault="00F00581" w:rsidP="000731DA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1DA">
              <w:rPr>
                <w:rFonts w:ascii="Arial" w:hAnsi="Arial" w:cs="Arial"/>
                <w:bCs/>
                <w:sz w:val="16"/>
                <w:szCs w:val="16"/>
              </w:rPr>
              <w:t>daglig tilførsel ifm traditionel</w:t>
            </w:r>
            <w:r w:rsidR="000731DA" w:rsidRPr="000731DA"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0731DA">
              <w:rPr>
                <w:rFonts w:ascii="Arial" w:hAnsi="Arial" w:cs="Arial"/>
                <w:bCs/>
                <w:sz w:val="16"/>
                <w:szCs w:val="16"/>
              </w:rPr>
              <w:t xml:space="preserve"> staldsystem</w:t>
            </w:r>
          </w:p>
          <w:p w14:paraId="031953BA" w14:textId="77777777" w:rsidR="000731DA" w:rsidRPr="000731DA" w:rsidRDefault="00F00581" w:rsidP="000731DA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1DA">
              <w:rPr>
                <w:rFonts w:ascii="Arial" w:hAnsi="Arial" w:cs="Arial"/>
                <w:bCs/>
                <w:sz w:val="16"/>
                <w:szCs w:val="16"/>
              </w:rPr>
              <w:t>udlæg i gødningskegle</w:t>
            </w:r>
          </w:p>
          <w:p w14:paraId="031953BB" w14:textId="77777777" w:rsidR="002126C6" w:rsidRPr="000731DA" w:rsidRDefault="002126C6" w:rsidP="000731DA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1DA">
              <w:rPr>
                <w:rFonts w:ascii="Arial" w:hAnsi="Arial" w:cs="Arial"/>
                <w:bCs/>
                <w:sz w:val="16"/>
                <w:szCs w:val="16"/>
              </w:rPr>
              <w:t xml:space="preserve">ved nedpløjning inden </w:t>
            </w:r>
            <w:r w:rsidR="000731DA">
              <w:rPr>
                <w:rFonts w:ascii="Arial" w:hAnsi="Arial" w:cs="Arial"/>
                <w:bCs/>
                <w:sz w:val="16"/>
                <w:szCs w:val="16"/>
              </w:rPr>
              <w:t xml:space="preserve">for </w:t>
            </w:r>
            <w:r w:rsidR="000731DA" w:rsidRPr="000731DA">
              <w:rPr>
                <w:rFonts w:ascii="Arial" w:hAnsi="Arial" w:cs="Arial"/>
                <w:bCs/>
                <w:sz w:val="16"/>
                <w:szCs w:val="16"/>
              </w:rPr>
              <w:t>1 uge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953BC" w14:textId="77777777" w:rsidR="002126C6" w:rsidRPr="00163848" w:rsidRDefault="002126C6" w:rsidP="005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953BD" w14:textId="77777777" w:rsidR="002126C6" w:rsidRPr="00163848" w:rsidRDefault="002126C6" w:rsidP="005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31953BE" w14:textId="77777777" w:rsidR="002126C6" w:rsidRPr="00163848" w:rsidRDefault="002126C6" w:rsidP="00AA4A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C6" w:rsidRPr="00163848" w14:paraId="031953C4" w14:textId="77777777" w:rsidTr="00786D03">
        <w:trPr>
          <w:trHeight w:val="225"/>
        </w:trPr>
        <w:tc>
          <w:tcPr>
            <w:tcW w:w="5103" w:type="dxa"/>
            <w:shd w:val="clear" w:color="auto" w:fill="auto"/>
            <w:vAlign w:val="center"/>
          </w:tcPr>
          <w:p w14:paraId="031953C0" w14:textId="77777777" w:rsidR="002126C6" w:rsidRPr="00163848" w:rsidRDefault="002126C6" w:rsidP="00AA4A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Opbevares fast gødning i container på befæstet areal med afløb til beholder?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953C1" w14:textId="77777777" w:rsidR="002126C6" w:rsidRPr="00163848" w:rsidRDefault="002126C6" w:rsidP="005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953C2" w14:textId="77777777" w:rsidR="002126C6" w:rsidRPr="00163848" w:rsidRDefault="002126C6" w:rsidP="005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31953C3" w14:textId="77777777" w:rsidR="002126C6" w:rsidRPr="00163848" w:rsidRDefault="002126C6" w:rsidP="00AA4A62">
            <w:pPr>
              <w:rPr>
                <w:rFonts w:ascii="Arial" w:hAnsi="Arial" w:cs="Arial"/>
                <w:sz w:val="20"/>
                <w:szCs w:val="20"/>
              </w:rPr>
            </w:pPr>
            <w:r w:rsidRPr="00163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126C6" w:rsidRPr="00163848" w14:paraId="031953C6" w14:textId="77777777" w:rsidTr="00324F70">
        <w:trPr>
          <w:trHeight w:val="255"/>
        </w:trPr>
        <w:tc>
          <w:tcPr>
            <w:tcW w:w="9781" w:type="dxa"/>
            <w:gridSpan w:val="4"/>
            <w:vMerge w:val="restart"/>
            <w:shd w:val="clear" w:color="auto" w:fill="auto"/>
          </w:tcPr>
          <w:p w14:paraId="031953C5" w14:textId="77777777" w:rsidR="002126C6" w:rsidRPr="00F74F6C" w:rsidRDefault="002126C6" w:rsidP="00AA4A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Bemærkninger:</w:t>
            </w:r>
            <w:r w:rsidR="00F74F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3AF0">
              <w:rPr>
                <w:rFonts w:ascii="Arial" w:hAnsi="Arial" w:cs="Arial"/>
                <w:bCs/>
                <w:sz w:val="18"/>
                <w:szCs w:val="18"/>
              </w:rPr>
              <w:t>Ingen møddingsplads på ejendommen</w:t>
            </w:r>
          </w:p>
        </w:tc>
      </w:tr>
      <w:tr w:rsidR="002126C6" w:rsidRPr="00163848" w14:paraId="031953C8" w14:textId="77777777" w:rsidTr="00324F70">
        <w:trPr>
          <w:trHeight w:val="270"/>
        </w:trPr>
        <w:tc>
          <w:tcPr>
            <w:tcW w:w="9781" w:type="dxa"/>
            <w:gridSpan w:val="4"/>
            <w:vMerge/>
            <w:vAlign w:val="center"/>
          </w:tcPr>
          <w:p w14:paraId="031953C7" w14:textId="77777777" w:rsidR="002126C6" w:rsidRPr="00163848" w:rsidRDefault="002126C6" w:rsidP="00AA4A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1953C9" w14:textId="77777777" w:rsidR="002126C6" w:rsidRPr="00163848" w:rsidRDefault="002126C6" w:rsidP="002126C6"/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4"/>
        <w:gridCol w:w="4252"/>
      </w:tblGrid>
      <w:tr w:rsidR="00D74788" w:rsidRPr="00163848" w14:paraId="031953CC" w14:textId="77777777" w:rsidTr="00EF4096">
        <w:trPr>
          <w:trHeight w:val="214"/>
        </w:trPr>
        <w:tc>
          <w:tcPr>
            <w:tcW w:w="5544" w:type="dxa"/>
            <w:shd w:val="clear" w:color="auto" w:fill="99CC00"/>
            <w:vAlign w:val="bottom"/>
          </w:tcPr>
          <w:p w14:paraId="031953CA" w14:textId="77777777" w:rsidR="00D74788" w:rsidRPr="00163848" w:rsidRDefault="00D74788" w:rsidP="0096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48">
              <w:rPr>
                <w:rFonts w:ascii="Arial" w:hAnsi="Arial" w:cs="Arial"/>
                <w:b/>
                <w:bCs/>
              </w:rPr>
              <w:t>GØDNINGSOPBEVARINGSAFTALER</w:t>
            </w:r>
          </w:p>
        </w:tc>
        <w:tc>
          <w:tcPr>
            <w:tcW w:w="4252" w:type="dxa"/>
            <w:shd w:val="clear" w:color="auto" w:fill="99CC00"/>
          </w:tcPr>
          <w:p w14:paraId="031953CB" w14:textId="77777777" w:rsidR="00D74788" w:rsidRPr="00163848" w:rsidRDefault="00D74788" w:rsidP="0096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74788" w:rsidRPr="00163848" w14:paraId="031953D0" w14:textId="77777777" w:rsidTr="000B2A0C">
        <w:trPr>
          <w:trHeight w:val="397"/>
        </w:trPr>
        <w:tc>
          <w:tcPr>
            <w:tcW w:w="5544" w:type="dxa"/>
            <w:shd w:val="clear" w:color="auto" w:fill="auto"/>
          </w:tcPr>
          <w:p w14:paraId="031953CD" w14:textId="77777777" w:rsidR="00D74788" w:rsidRPr="00EF4096" w:rsidRDefault="00D74788" w:rsidP="00960B7E">
            <w:pPr>
              <w:rPr>
                <w:rFonts w:ascii="Arial" w:hAnsi="Arial" w:cs="Arial"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Der modtages gødning til opbevaring fra følgende ejendomme:</w:t>
            </w:r>
            <w:r w:rsidRPr="00EF40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1953CE" w14:textId="77777777" w:rsidR="00D74788" w:rsidRPr="00EF4096" w:rsidRDefault="00D74788" w:rsidP="00960B7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31953CF" w14:textId="77777777" w:rsidR="00D74788" w:rsidRPr="00EF4096" w:rsidRDefault="00A829BC" w:rsidP="00960B7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Nej</w:t>
            </w:r>
          </w:p>
        </w:tc>
      </w:tr>
      <w:tr w:rsidR="00D74788" w:rsidRPr="00163848" w14:paraId="031953D4" w14:textId="77777777" w:rsidTr="000B2A0C">
        <w:trPr>
          <w:trHeight w:val="397"/>
        </w:trPr>
        <w:tc>
          <w:tcPr>
            <w:tcW w:w="5544" w:type="dxa"/>
            <w:shd w:val="clear" w:color="auto" w:fill="auto"/>
          </w:tcPr>
          <w:p w14:paraId="031953D1" w14:textId="77777777" w:rsidR="00D74788" w:rsidRPr="00EF4096" w:rsidRDefault="00D74788" w:rsidP="00960B7E">
            <w:pPr>
              <w:rPr>
                <w:rFonts w:ascii="Arial" w:hAnsi="Arial" w:cs="Arial"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Der afleveres gødning til opbevaring på følgende ejendomme:</w:t>
            </w:r>
            <w:r w:rsidRPr="00EF409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31953D2" w14:textId="77777777" w:rsidR="00D74788" w:rsidRPr="00EF4096" w:rsidRDefault="00D74788" w:rsidP="00960B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31953D3" w14:textId="77777777" w:rsidR="00D74788" w:rsidRPr="00EF4096" w:rsidRDefault="00A829BC" w:rsidP="00960B7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Nej</w:t>
            </w:r>
          </w:p>
        </w:tc>
      </w:tr>
      <w:tr w:rsidR="00D74788" w:rsidRPr="00163848" w14:paraId="031953D8" w14:textId="77777777" w:rsidTr="000B2A0C">
        <w:trPr>
          <w:trHeight w:val="397"/>
        </w:trPr>
        <w:tc>
          <w:tcPr>
            <w:tcW w:w="5544" w:type="dxa"/>
            <w:shd w:val="clear" w:color="auto" w:fill="auto"/>
          </w:tcPr>
          <w:p w14:paraId="031953D5" w14:textId="77777777" w:rsidR="00D74788" w:rsidRPr="00EF4096" w:rsidRDefault="00D74788" w:rsidP="00EB31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Afsætning er en del af dokumentation for tilstrækkelig opbevaringskapacitet?</w:t>
            </w:r>
            <w:r w:rsidRPr="00EF409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31953D6" w14:textId="77777777" w:rsidR="00D74788" w:rsidRPr="00EF4096" w:rsidRDefault="00D74788" w:rsidP="00EB313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31953D7" w14:textId="77777777" w:rsidR="00D74788" w:rsidRPr="00A829BC" w:rsidRDefault="00D74788" w:rsidP="00A829BC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4788" w:rsidRPr="00163848" w14:paraId="031953DB" w14:textId="77777777" w:rsidTr="000B2A0C">
        <w:trPr>
          <w:trHeight w:val="397"/>
        </w:trPr>
        <w:tc>
          <w:tcPr>
            <w:tcW w:w="5544" w:type="dxa"/>
            <w:shd w:val="clear" w:color="auto" w:fill="auto"/>
          </w:tcPr>
          <w:p w14:paraId="031953D9" w14:textId="77777777" w:rsidR="00D74788" w:rsidRPr="00EF4096" w:rsidRDefault="00D74788" w:rsidP="00EB31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Er der behov for indsendelse af skriftlige 5-årige aftaler?</w:t>
            </w:r>
          </w:p>
        </w:tc>
        <w:tc>
          <w:tcPr>
            <w:tcW w:w="4252" w:type="dxa"/>
          </w:tcPr>
          <w:p w14:paraId="031953DA" w14:textId="77777777" w:rsidR="00D74788" w:rsidRPr="00EF4096" w:rsidRDefault="00A829BC" w:rsidP="00EB31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Nej</w:t>
            </w:r>
          </w:p>
        </w:tc>
      </w:tr>
      <w:tr w:rsidR="00F74F6C" w:rsidRPr="00163848" w14:paraId="031953DE" w14:textId="77777777" w:rsidTr="000B2A0C">
        <w:trPr>
          <w:trHeight w:val="397"/>
        </w:trPr>
        <w:tc>
          <w:tcPr>
            <w:tcW w:w="9796" w:type="dxa"/>
            <w:gridSpan w:val="2"/>
            <w:shd w:val="clear" w:color="auto" w:fill="auto"/>
          </w:tcPr>
          <w:p w14:paraId="031953DC" w14:textId="77777777" w:rsidR="00F74F6C" w:rsidRPr="00EF4096" w:rsidRDefault="00F74F6C" w:rsidP="00960B7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Bemærkninger:</w:t>
            </w:r>
            <w:r w:rsidRPr="00EF409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31953DD" w14:textId="77777777" w:rsidR="00F74F6C" w:rsidRPr="00EF4096" w:rsidRDefault="00F74F6C" w:rsidP="00960B7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31953DF" w14:textId="77777777" w:rsidR="00E15A29" w:rsidRPr="00163848" w:rsidRDefault="00E15A29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  <w:gridCol w:w="5081"/>
      </w:tblGrid>
      <w:tr w:rsidR="002126C6" w:rsidRPr="00163848" w14:paraId="031953E2" w14:textId="77777777" w:rsidTr="00324F70">
        <w:trPr>
          <w:trHeight w:val="345"/>
        </w:trPr>
        <w:tc>
          <w:tcPr>
            <w:tcW w:w="9781" w:type="dxa"/>
            <w:gridSpan w:val="2"/>
            <w:shd w:val="clear" w:color="auto" w:fill="99CC00"/>
            <w:vAlign w:val="bottom"/>
          </w:tcPr>
          <w:p w14:paraId="031953E0" w14:textId="77777777" w:rsidR="002126C6" w:rsidRPr="00163848" w:rsidRDefault="002126C6" w:rsidP="00AA4A62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48">
              <w:rPr>
                <w:rFonts w:ascii="Arial" w:hAnsi="Arial" w:cs="Arial"/>
                <w:b/>
                <w:bCs/>
              </w:rPr>
              <w:t xml:space="preserve">OPBEVARINGSKAPACITET </w:t>
            </w:r>
          </w:p>
          <w:p w14:paraId="031953E1" w14:textId="77777777" w:rsidR="002126C6" w:rsidRPr="00163848" w:rsidRDefault="002126C6" w:rsidP="00AA4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848">
              <w:rPr>
                <w:rFonts w:ascii="Arial" w:hAnsi="Arial" w:cs="Arial"/>
                <w:bCs/>
                <w:sz w:val="16"/>
                <w:szCs w:val="16"/>
              </w:rPr>
              <w:t>(Jf. Landbrugets byggeblad 95.03-03)</w:t>
            </w:r>
          </w:p>
        </w:tc>
      </w:tr>
      <w:tr w:rsidR="002126C6" w:rsidRPr="00163848" w14:paraId="031953E4" w14:textId="77777777" w:rsidTr="00324F70">
        <w:trPr>
          <w:trHeight w:val="170"/>
        </w:trPr>
        <w:tc>
          <w:tcPr>
            <w:tcW w:w="9781" w:type="dxa"/>
            <w:gridSpan w:val="2"/>
            <w:shd w:val="clear" w:color="auto" w:fill="C0C0C0"/>
            <w:vAlign w:val="bottom"/>
          </w:tcPr>
          <w:p w14:paraId="031953E3" w14:textId="77777777" w:rsidR="002126C6" w:rsidRPr="00163848" w:rsidRDefault="002126C6" w:rsidP="00AA4A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848">
              <w:rPr>
                <w:rFonts w:ascii="Arial" w:hAnsi="Arial" w:cs="Arial"/>
                <w:bCs/>
                <w:sz w:val="20"/>
                <w:szCs w:val="20"/>
              </w:rPr>
              <w:t>FLYDENDE GØDNING</w:t>
            </w:r>
          </w:p>
        </w:tc>
      </w:tr>
      <w:tr w:rsidR="002126C6" w:rsidRPr="00163848" w14:paraId="031953E7" w14:textId="77777777" w:rsidTr="000B2A0C">
        <w:trPr>
          <w:trHeight w:val="397"/>
        </w:trPr>
        <w:tc>
          <w:tcPr>
            <w:tcW w:w="4700" w:type="dxa"/>
            <w:shd w:val="clear" w:color="auto" w:fill="auto"/>
            <w:vAlign w:val="center"/>
          </w:tcPr>
          <w:p w14:paraId="031953E5" w14:textId="77777777" w:rsidR="002126C6" w:rsidRPr="00163848" w:rsidRDefault="002126C6" w:rsidP="000B2A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Samlet opbevaringskapacitet</w:t>
            </w:r>
            <w:r w:rsidR="007339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</w:t>
            </w:r>
            <w:r w:rsidR="00EE3C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</w:t>
            </w:r>
            <w:r w:rsidR="00EE3C6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163848"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  <w:r w:rsidR="006D3AF0">
              <w:rPr>
                <w:rFonts w:ascii="Arial" w:hAnsi="Arial" w:cs="Arial"/>
                <w:bCs/>
                <w:sz w:val="18"/>
                <w:szCs w:val="18"/>
              </w:rPr>
              <w:t>11.800</w:t>
            </w:r>
            <w:r w:rsidRPr="00163848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031953E6" w14:textId="77777777" w:rsidR="002126C6" w:rsidRPr="00163848" w:rsidRDefault="002126C6" w:rsidP="000B2A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Samlet produktion af gylle</w:t>
            </w:r>
            <w:r w:rsidR="002E0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(ud fra tilladelse)</w:t>
            </w:r>
            <w:r w:rsidR="00EE3C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m</w:t>
            </w:r>
            <w:r w:rsidR="00EE3C6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EE3C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3AF0">
              <w:rPr>
                <w:rFonts w:ascii="Arial" w:hAnsi="Arial" w:cs="Arial"/>
                <w:bCs/>
                <w:sz w:val="18"/>
                <w:szCs w:val="18"/>
              </w:rPr>
              <w:t>10.350</w:t>
            </w: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E3C6F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163848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</w:t>
            </w:r>
          </w:p>
        </w:tc>
      </w:tr>
      <w:tr w:rsidR="002126C6" w:rsidRPr="00163848" w14:paraId="031953EA" w14:textId="77777777" w:rsidTr="000B2A0C">
        <w:trPr>
          <w:trHeight w:val="397"/>
        </w:trPr>
        <w:tc>
          <w:tcPr>
            <w:tcW w:w="4700" w:type="dxa"/>
            <w:shd w:val="clear" w:color="auto" w:fill="auto"/>
            <w:vAlign w:val="center"/>
          </w:tcPr>
          <w:p w14:paraId="031953E8" w14:textId="77777777" w:rsidR="002126C6" w:rsidRPr="00163848" w:rsidRDefault="002E0E9A" w:rsidP="006D3A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592C90">
              <w:rPr>
                <w:rFonts w:ascii="Arial" w:hAnsi="Arial" w:cs="Arial"/>
                <w:b/>
                <w:bCs/>
                <w:sz w:val="18"/>
                <w:szCs w:val="18"/>
              </w:rPr>
              <w:t>pbevaring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skapacitet</w:t>
            </w:r>
            <w:r w:rsidR="00592C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(ud fra tilladelse) </w:t>
            </w:r>
            <w:r w:rsidR="00592C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mdr</w:t>
            </w:r>
            <w:r w:rsidR="00592C90" w:rsidRPr="001638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592C90" w:rsidRPr="0016384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6D3AF0">
              <w:rPr>
                <w:rFonts w:ascii="Arial" w:hAnsi="Arial" w:cs="Arial"/>
                <w:bCs/>
                <w:sz w:val="18"/>
                <w:szCs w:val="18"/>
              </w:rPr>
              <w:t>12+</w:t>
            </w:r>
            <w:r w:rsidR="00592C90" w:rsidRPr="00163848"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031953E9" w14:textId="77777777" w:rsidR="002126C6" w:rsidRPr="00163848" w:rsidRDefault="00FE2FE3" w:rsidP="000B2A0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Aktuel </w:t>
            </w:r>
            <w:r w:rsidR="00EE3C6F">
              <w:rPr>
                <w:rFonts w:ascii="Arial" w:hAnsi="Arial" w:cs="Arial"/>
                <w:b/>
                <w:bCs/>
                <w:sz w:val="18"/>
                <w:szCs w:val="18"/>
              </w:rPr>
              <w:t>(tid på stald) 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pbevaringskapacitet</w:t>
            </w:r>
            <w:r w:rsidR="00EE3C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mdr.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2B01C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bookmarkStart w:id="129" w:name="agr_manure_cap_liquid_actual"/>
            <w:bookmarkEnd w:id="129"/>
            <w:r w:rsidR="008F7AA7" w:rsidRPr="006D3AF0">
              <w:rPr>
                <w:rFonts w:ascii="Arial" w:hAnsi="Arial" w:cs="Arial"/>
                <w:bCs/>
                <w:sz w:val="18"/>
                <w:szCs w:val="18"/>
              </w:rPr>
              <w:t>16,02</w:t>
            </w:r>
            <w:r w:rsidR="00F74F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D3AF0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</w:p>
        </w:tc>
      </w:tr>
      <w:tr w:rsidR="00FE2FE3" w:rsidRPr="00163848" w14:paraId="031953EC" w14:textId="77777777" w:rsidTr="000B2A0C">
        <w:trPr>
          <w:trHeight w:val="397"/>
        </w:trPr>
        <w:tc>
          <w:tcPr>
            <w:tcW w:w="9781" w:type="dxa"/>
            <w:gridSpan w:val="2"/>
            <w:shd w:val="clear" w:color="auto" w:fill="auto"/>
          </w:tcPr>
          <w:p w14:paraId="031953EB" w14:textId="77777777" w:rsidR="00FE2FE3" w:rsidRPr="006D3AF0" w:rsidRDefault="00FE2FE3" w:rsidP="00054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Erklæring om tilstrækkelig opbevaringskapacitet fra konsulent fremvist?</w:t>
            </w:r>
            <w:r w:rsidR="006D3A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D3AF0">
              <w:rPr>
                <w:rFonts w:ascii="Arial" w:hAnsi="Arial" w:cs="Arial"/>
                <w:bCs/>
                <w:sz w:val="18"/>
                <w:szCs w:val="18"/>
              </w:rPr>
              <w:t>Beregnet af kommunen</w:t>
            </w:r>
          </w:p>
        </w:tc>
      </w:tr>
      <w:tr w:rsidR="002126C6" w:rsidRPr="00163848" w14:paraId="031953EF" w14:textId="77777777" w:rsidTr="000B2A0C">
        <w:trPr>
          <w:trHeight w:val="397"/>
        </w:trPr>
        <w:tc>
          <w:tcPr>
            <w:tcW w:w="9781" w:type="dxa"/>
            <w:gridSpan w:val="2"/>
            <w:shd w:val="clear" w:color="auto" w:fill="auto"/>
            <w:vAlign w:val="bottom"/>
          </w:tcPr>
          <w:p w14:paraId="031953ED" w14:textId="77777777" w:rsidR="002126C6" w:rsidRPr="00117E36" w:rsidRDefault="002126C6" w:rsidP="00AA4A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Bemærkning:</w:t>
            </w:r>
          </w:p>
          <w:p w14:paraId="031953EE" w14:textId="77777777" w:rsidR="002126C6" w:rsidRPr="00163848" w:rsidRDefault="002126C6" w:rsidP="00AA4A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6C6" w:rsidRPr="00163848" w14:paraId="031953F1" w14:textId="77777777" w:rsidTr="00324F70">
        <w:trPr>
          <w:trHeight w:val="238"/>
        </w:trPr>
        <w:tc>
          <w:tcPr>
            <w:tcW w:w="9781" w:type="dxa"/>
            <w:gridSpan w:val="2"/>
            <w:shd w:val="clear" w:color="auto" w:fill="C0C0C0"/>
            <w:vAlign w:val="bottom"/>
          </w:tcPr>
          <w:p w14:paraId="031953F0" w14:textId="77777777" w:rsidR="002126C6" w:rsidRPr="00163848" w:rsidRDefault="002126C6" w:rsidP="00AA4A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848">
              <w:rPr>
                <w:rFonts w:ascii="Arial" w:hAnsi="Arial" w:cs="Arial"/>
                <w:bCs/>
                <w:sz w:val="20"/>
                <w:szCs w:val="20"/>
              </w:rPr>
              <w:t>FAST GØDNING</w:t>
            </w:r>
          </w:p>
        </w:tc>
      </w:tr>
      <w:tr w:rsidR="002126C6" w:rsidRPr="00163848" w14:paraId="031953F4" w14:textId="77777777" w:rsidTr="000B2A0C">
        <w:trPr>
          <w:trHeight w:val="397"/>
        </w:trPr>
        <w:tc>
          <w:tcPr>
            <w:tcW w:w="4700" w:type="dxa"/>
            <w:shd w:val="clear" w:color="auto" w:fill="auto"/>
            <w:vAlign w:val="center"/>
          </w:tcPr>
          <w:p w14:paraId="031953F2" w14:textId="77777777" w:rsidR="002126C6" w:rsidRPr="00163848" w:rsidRDefault="002126C6" w:rsidP="000B2A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Størrelse af møddingsplads</w:t>
            </w:r>
            <w:r w:rsidR="007339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m</w:t>
            </w:r>
            <w:r w:rsidR="0073394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163848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031953F3" w14:textId="77777777" w:rsidR="002126C6" w:rsidRPr="00163848" w:rsidRDefault="002126C6" w:rsidP="000B2A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Samlet produktion af fast gødning</w:t>
            </w:r>
            <w:r w:rsidR="002E0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(tilladelse)</w:t>
            </w:r>
            <w:r w:rsidR="007339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m</w:t>
            </w:r>
            <w:r w:rsidR="0073394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163848">
              <w:rPr>
                <w:rFonts w:ascii="Arial" w:hAnsi="Arial" w:cs="Arial"/>
                <w:bCs/>
                <w:sz w:val="18"/>
                <w:szCs w:val="18"/>
              </w:rPr>
              <w:t xml:space="preserve">                  </w:t>
            </w:r>
          </w:p>
        </w:tc>
      </w:tr>
      <w:tr w:rsidR="002126C6" w:rsidRPr="00163848" w14:paraId="031953F7" w14:textId="77777777" w:rsidTr="000B2A0C">
        <w:trPr>
          <w:trHeight w:val="397"/>
        </w:trPr>
        <w:tc>
          <w:tcPr>
            <w:tcW w:w="4700" w:type="dxa"/>
            <w:shd w:val="clear" w:color="auto" w:fill="auto"/>
            <w:vAlign w:val="center"/>
          </w:tcPr>
          <w:p w14:paraId="031953F5" w14:textId="77777777" w:rsidR="002126C6" w:rsidRPr="00163848" w:rsidRDefault="002E0E9A" w:rsidP="000B2A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Opbevaringskapacitet (ud fra tilladelse) i mdr</w:t>
            </w:r>
            <w:r w:rsidR="002126C6" w:rsidRPr="00163848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2126C6" w:rsidRPr="00163848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2126C6" w:rsidRPr="001638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031953F6" w14:textId="77777777" w:rsidR="00FE2FE3" w:rsidRPr="00163848" w:rsidRDefault="00A30ABF" w:rsidP="000B2A0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Aktuel (tid på stald) opbevaringskapacitet i mdr</w:t>
            </w:r>
            <w:r w:rsidR="00FE2F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 </w:t>
            </w:r>
            <w:bookmarkStart w:id="130" w:name="agr_manure_cap_solid_actual"/>
            <w:bookmarkEnd w:id="130"/>
            <w:r w:rsidR="003645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</w:t>
            </w:r>
          </w:p>
        </w:tc>
      </w:tr>
      <w:tr w:rsidR="00364599" w:rsidRPr="00163848" w14:paraId="031953F9" w14:textId="77777777" w:rsidTr="000B2A0C">
        <w:trPr>
          <w:trHeight w:val="397"/>
        </w:trPr>
        <w:tc>
          <w:tcPr>
            <w:tcW w:w="9781" w:type="dxa"/>
            <w:gridSpan w:val="2"/>
            <w:shd w:val="clear" w:color="auto" w:fill="auto"/>
          </w:tcPr>
          <w:p w14:paraId="031953F8" w14:textId="77777777" w:rsidR="00364599" w:rsidRPr="0041499A" w:rsidRDefault="00364599" w:rsidP="000542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Erklæring om tilstrækkelig opbevaringskapacitet fra konsulent fremvist?</w:t>
            </w:r>
            <w:r w:rsidR="0041499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2126C6" w:rsidRPr="00163848" w14:paraId="031953FC" w14:textId="77777777" w:rsidTr="000B2A0C">
        <w:trPr>
          <w:trHeight w:val="397"/>
        </w:trPr>
        <w:tc>
          <w:tcPr>
            <w:tcW w:w="9781" w:type="dxa"/>
            <w:gridSpan w:val="2"/>
            <w:shd w:val="clear" w:color="auto" w:fill="auto"/>
            <w:vAlign w:val="bottom"/>
          </w:tcPr>
          <w:p w14:paraId="031953FA" w14:textId="77777777" w:rsidR="002126C6" w:rsidRPr="00F74F6C" w:rsidRDefault="002126C6" w:rsidP="00AA4A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Bemærkning:</w:t>
            </w:r>
            <w:r w:rsidR="00F74F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3AF0">
              <w:rPr>
                <w:rFonts w:ascii="Arial" w:hAnsi="Arial" w:cs="Arial"/>
                <w:bCs/>
                <w:sz w:val="18"/>
                <w:szCs w:val="18"/>
              </w:rPr>
              <w:t>Ingen fast gødning</w:t>
            </w:r>
          </w:p>
          <w:p w14:paraId="031953FB" w14:textId="77777777" w:rsidR="002126C6" w:rsidRPr="00163848" w:rsidRDefault="002126C6" w:rsidP="00AA4A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31953FD" w14:textId="77777777" w:rsidR="00EB3133" w:rsidRPr="00163848" w:rsidRDefault="00EB3133"/>
    <w:p w14:paraId="031953FE" w14:textId="77777777" w:rsidR="00EB3133" w:rsidRPr="00163848" w:rsidRDefault="00EB3133">
      <w:r w:rsidRPr="00163848">
        <w:br w:type="page"/>
      </w:r>
    </w:p>
    <w:p w14:paraId="031953FF" w14:textId="77777777" w:rsidR="002126C6" w:rsidRPr="00163848" w:rsidRDefault="002126C6"/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2"/>
        <w:gridCol w:w="673"/>
        <w:gridCol w:w="687"/>
        <w:gridCol w:w="4394"/>
      </w:tblGrid>
      <w:tr w:rsidR="005B1600" w:rsidRPr="00163848" w14:paraId="03195401" w14:textId="77777777" w:rsidTr="00A33C96">
        <w:trPr>
          <w:trHeight w:val="285"/>
        </w:trPr>
        <w:tc>
          <w:tcPr>
            <w:tcW w:w="9796" w:type="dxa"/>
            <w:gridSpan w:val="4"/>
            <w:shd w:val="clear" w:color="auto" w:fill="99CC00"/>
            <w:vAlign w:val="bottom"/>
          </w:tcPr>
          <w:p w14:paraId="03195400" w14:textId="77777777" w:rsidR="005B1600" w:rsidRPr="00163848" w:rsidRDefault="005B1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48">
              <w:rPr>
                <w:rFonts w:ascii="Arial" w:hAnsi="Arial" w:cs="Arial"/>
                <w:b/>
                <w:bCs/>
              </w:rPr>
              <w:t>OPBEVARING PÅ MARK</w:t>
            </w:r>
          </w:p>
        </w:tc>
      </w:tr>
      <w:tr w:rsidR="005B1600" w:rsidRPr="00163848" w14:paraId="03195406" w14:textId="77777777" w:rsidTr="00C4712D">
        <w:trPr>
          <w:trHeight w:val="255"/>
        </w:trPr>
        <w:tc>
          <w:tcPr>
            <w:tcW w:w="4042" w:type="dxa"/>
            <w:shd w:val="clear" w:color="auto" w:fill="C0C0C0"/>
            <w:vAlign w:val="center"/>
          </w:tcPr>
          <w:p w14:paraId="03195402" w14:textId="77777777" w:rsidR="005B1600" w:rsidRPr="00163848" w:rsidRDefault="005B1600" w:rsidP="001C03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C0C0C0"/>
          </w:tcPr>
          <w:p w14:paraId="03195403" w14:textId="77777777" w:rsidR="005B1600" w:rsidRPr="00163848" w:rsidRDefault="005B1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848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687" w:type="dxa"/>
            <w:shd w:val="clear" w:color="auto" w:fill="C0C0C0"/>
          </w:tcPr>
          <w:p w14:paraId="03195404" w14:textId="77777777" w:rsidR="005B1600" w:rsidRPr="00163848" w:rsidRDefault="005B1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848">
              <w:rPr>
                <w:rFonts w:ascii="Arial" w:hAnsi="Arial" w:cs="Arial"/>
                <w:b/>
                <w:bCs/>
                <w:sz w:val="20"/>
                <w:szCs w:val="20"/>
              </w:rPr>
              <w:t>Nej</w:t>
            </w:r>
          </w:p>
        </w:tc>
        <w:tc>
          <w:tcPr>
            <w:tcW w:w="4394" w:type="dxa"/>
            <w:shd w:val="clear" w:color="auto" w:fill="C0C0C0"/>
          </w:tcPr>
          <w:p w14:paraId="03195405" w14:textId="77777777" w:rsidR="005B1600" w:rsidRPr="00163848" w:rsidRDefault="005B16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848">
              <w:rPr>
                <w:rFonts w:ascii="Arial" w:hAnsi="Arial" w:cs="Arial"/>
                <w:b/>
                <w:bCs/>
                <w:sz w:val="20"/>
                <w:szCs w:val="20"/>
              </w:rPr>
              <w:t>Bemærkninger</w:t>
            </w:r>
          </w:p>
        </w:tc>
      </w:tr>
      <w:tr w:rsidR="005B1600" w:rsidRPr="00163848" w14:paraId="0319540B" w14:textId="77777777" w:rsidTr="00CB441E">
        <w:trPr>
          <w:trHeight w:val="340"/>
        </w:trPr>
        <w:tc>
          <w:tcPr>
            <w:tcW w:w="4042" w:type="dxa"/>
            <w:shd w:val="clear" w:color="auto" w:fill="auto"/>
            <w:noWrap/>
            <w:vAlign w:val="center"/>
          </w:tcPr>
          <w:p w14:paraId="03195407" w14:textId="77777777" w:rsidR="005B1600" w:rsidRPr="00163848" w:rsidRDefault="005B1600" w:rsidP="001C03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Er der markstak</w:t>
            </w:r>
            <w:r w:rsidR="00BB5C88" w:rsidRPr="001638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Ensilagestak</w:t>
            </w: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3195408" w14:textId="77777777" w:rsidR="005B1600" w:rsidRPr="00163848" w:rsidRDefault="005B1600" w:rsidP="004456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03195409" w14:textId="77777777" w:rsidR="005B1600" w:rsidRPr="00163848" w:rsidRDefault="00A829BC" w:rsidP="004456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X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19540A" w14:textId="77777777" w:rsidR="005B1600" w:rsidRPr="00163848" w:rsidRDefault="005B1600" w:rsidP="004456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1600" w:rsidRPr="00163848" w14:paraId="03195410" w14:textId="77777777" w:rsidTr="00C4712D">
        <w:trPr>
          <w:trHeight w:val="363"/>
        </w:trPr>
        <w:tc>
          <w:tcPr>
            <w:tcW w:w="4042" w:type="dxa"/>
            <w:shd w:val="clear" w:color="auto" w:fill="auto"/>
            <w:vAlign w:val="center"/>
          </w:tcPr>
          <w:p w14:paraId="0319540C" w14:textId="77777777" w:rsidR="005B1600" w:rsidRPr="00163848" w:rsidRDefault="005B1600" w:rsidP="001C03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Er der markmødding?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319540D" w14:textId="77777777" w:rsidR="005B1600" w:rsidRPr="00163848" w:rsidRDefault="005B1600" w:rsidP="004456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0319540E" w14:textId="77777777" w:rsidR="005B1600" w:rsidRPr="00163848" w:rsidRDefault="00A829BC" w:rsidP="004456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X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19540F" w14:textId="77777777" w:rsidR="005B1600" w:rsidRPr="00163848" w:rsidRDefault="005B1600" w:rsidP="004456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5C88" w:rsidRPr="00163848" w14:paraId="03195414" w14:textId="77777777" w:rsidTr="00C4712D">
        <w:trPr>
          <w:trHeight w:val="510"/>
        </w:trPr>
        <w:tc>
          <w:tcPr>
            <w:tcW w:w="4715" w:type="dxa"/>
            <w:gridSpan w:val="2"/>
            <w:shd w:val="clear" w:color="auto" w:fill="auto"/>
            <w:vAlign w:val="center"/>
          </w:tcPr>
          <w:p w14:paraId="03195411" w14:textId="77777777" w:rsidR="00BB5C88" w:rsidRPr="00163848" w:rsidRDefault="00BB5C88" w:rsidP="001C03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Hvad består oplaget af?</w:t>
            </w:r>
            <w:r w:rsidRPr="001638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3195412" w14:textId="77777777" w:rsidR="00BB5C88" w:rsidRPr="00163848" w:rsidRDefault="00BB5C88" w:rsidP="001C03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3848">
              <w:rPr>
                <w:rFonts w:ascii="Arial" w:hAnsi="Arial" w:cs="Arial"/>
                <w:bCs/>
                <w:sz w:val="16"/>
                <w:szCs w:val="16"/>
              </w:rPr>
              <w:t>(dybstrøelse/ bioaske/ kompost/ ensilage)</w:t>
            </w:r>
          </w:p>
        </w:tc>
        <w:tc>
          <w:tcPr>
            <w:tcW w:w="5081" w:type="dxa"/>
            <w:gridSpan w:val="2"/>
            <w:shd w:val="clear" w:color="auto" w:fill="auto"/>
            <w:vAlign w:val="center"/>
          </w:tcPr>
          <w:p w14:paraId="03195413" w14:textId="77777777" w:rsidR="00BB5C88" w:rsidRPr="00163848" w:rsidRDefault="00BB5C88" w:rsidP="004456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1600" w:rsidRPr="00163848" w14:paraId="0319541A" w14:textId="77777777" w:rsidTr="00C4712D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14:paraId="03195415" w14:textId="77777777" w:rsidR="005B1600" w:rsidRPr="00163848" w:rsidRDefault="005B1600" w:rsidP="001C03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Er tørstof% over 30?</w:t>
            </w:r>
          </w:p>
          <w:p w14:paraId="03195416" w14:textId="77777777" w:rsidR="005B1600" w:rsidRPr="00163848" w:rsidRDefault="005B1600" w:rsidP="001C03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848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BB5C88" w:rsidRPr="00163848">
              <w:rPr>
                <w:rFonts w:ascii="Arial" w:hAnsi="Arial" w:cs="Arial"/>
                <w:bCs/>
                <w:sz w:val="16"/>
                <w:szCs w:val="16"/>
              </w:rPr>
              <w:t xml:space="preserve">For gødning kræves </w:t>
            </w:r>
            <w:r w:rsidRPr="00163848">
              <w:rPr>
                <w:rFonts w:ascii="Arial" w:hAnsi="Arial" w:cs="Arial"/>
                <w:bCs/>
                <w:sz w:val="16"/>
                <w:szCs w:val="16"/>
              </w:rPr>
              <w:t xml:space="preserve">min. 3-4 mdr. </w:t>
            </w:r>
            <w:r w:rsidR="00CB592E" w:rsidRPr="00163848">
              <w:rPr>
                <w:rFonts w:ascii="Arial" w:hAnsi="Arial" w:cs="Arial"/>
                <w:bCs/>
                <w:sz w:val="16"/>
                <w:szCs w:val="16"/>
              </w:rPr>
              <w:t>i stald</w:t>
            </w:r>
            <w:r w:rsidR="00BB5C88" w:rsidRPr="00163848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3195417" w14:textId="77777777" w:rsidR="005B1600" w:rsidRPr="00163848" w:rsidRDefault="005B1600" w:rsidP="004456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03195418" w14:textId="77777777" w:rsidR="005B1600" w:rsidRPr="00163848" w:rsidRDefault="005B1600" w:rsidP="004456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3195419" w14:textId="77777777" w:rsidR="005B1600" w:rsidRPr="00163848" w:rsidRDefault="005B1600" w:rsidP="004456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1600" w:rsidRPr="00163848" w14:paraId="0319541F" w14:textId="77777777" w:rsidTr="00CB441E">
        <w:trPr>
          <w:trHeight w:hRule="exact" w:val="340"/>
        </w:trPr>
        <w:tc>
          <w:tcPr>
            <w:tcW w:w="4042" w:type="dxa"/>
            <w:shd w:val="clear" w:color="auto" w:fill="auto"/>
            <w:vAlign w:val="center"/>
          </w:tcPr>
          <w:p w14:paraId="0319541B" w14:textId="77777777" w:rsidR="005B1600" w:rsidRPr="00163848" w:rsidRDefault="005B1600" w:rsidP="00A755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 der </w:t>
            </w:r>
            <w:r w:rsidR="00BB5C88" w:rsidRPr="001638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luft- og vandtæt </w:t>
            </w: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overdækning</w:t>
            </w:r>
            <w:r w:rsidR="00BB5C88"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319541C" w14:textId="77777777" w:rsidR="005B1600" w:rsidRPr="00163848" w:rsidRDefault="005B1600" w:rsidP="004456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0319541D" w14:textId="77777777" w:rsidR="005B1600" w:rsidRPr="00163848" w:rsidRDefault="005B1600" w:rsidP="004456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319541E" w14:textId="77777777" w:rsidR="005B1600" w:rsidRPr="00163848" w:rsidRDefault="005B1600" w:rsidP="004456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1600" w:rsidRPr="00163848" w14:paraId="03195424" w14:textId="77777777" w:rsidTr="00CB441E">
        <w:trPr>
          <w:trHeight w:hRule="exact" w:val="340"/>
        </w:trPr>
        <w:tc>
          <w:tcPr>
            <w:tcW w:w="4042" w:type="dxa"/>
            <w:shd w:val="clear" w:color="auto" w:fill="auto"/>
            <w:vAlign w:val="center"/>
          </w:tcPr>
          <w:p w14:paraId="03195420" w14:textId="77777777" w:rsidR="005B1600" w:rsidRPr="00163848" w:rsidRDefault="005B1600" w:rsidP="001C03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Kan tagvand el. overfladevand tilledes?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3195421" w14:textId="77777777" w:rsidR="005B1600" w:rsidRPr="00163848" w:rsidRDefault="005B1600" w:rsidP="004456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03195422" w14:textId="77777777" w:rsidR="005B1600" w:rsidRPr="00163848" w:rsidRDefault="005B1600" w:rsidP="004456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3195423" w14:textId="77777777" w:rsidR="005B1600" w:rsidRPr="00163848" w:rsidRDefault="005B1600" w:rsidP="004456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581" w:rsidRPr="00163848" w14:paraId="03195429" w14:textId="77777777" w:rsidTr="00CB441E">
        <w:trPr>
          <w:trHeight w:hRule="exact" w:val="340"/>
        </w:trPr>
        <w:tc>
          <w:tcPr>
            <w:tcW w:w="4042" w:type="dxa"/>
            <w:shd w:val="clear" w:color="auto" w:fill="auto"/>
            <w:vAlign w:val="center"/>
          </w:tcPr>
          <w:p w14:paraId="03195425" w14:textId="77777777" w:rsidR="00F00581" w:rsidRPr="00163848" w:rsidRDefault="00F00581" w:rsidP="003C0B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Ligger markstakken på et omdriftsareal?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14:paraId="03195426" w14:textId="77777777" w:rsidR="00F00581" w:rsidRPr="00163848" w:rsidRDefault="00F00581" w:rsidP="00445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14:paraId="03195427" w14:textId="77777777" w:rsidR="00F00581" w:rsidRPr="00163848" w:rsidRDefault="00F00581" w:rsidP="00445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3195428" w14:textId="77777777" w:rsidR="00F00581" w:rsidRPr="00163848" w:rsidRDefault="00F00581" w:rsidP="00445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B4D" w:rsidRPr="00163848" w14:paraId="0319542E" w14:textId="77777777" w:rsidTr="00CB441E">
        <w:trPr>
          <w:trHeight w:hRule="exact" w:val="340"/>
        </w:trPr>
        <w:tc>
          <w:tcPr>
            <w:tcW w:w="4042" w:type="dxa"/>
            <w:shd w:val="clear" w:color="auto" w:fill="auto"/>
            <w:vAlign w:val="center"/>
          </w:tcPr>
          <w:p w14:paraId="0319542A" w14:textId="77777777" w:rsidR="003C0B4D" w:rsidRPr="00163848" w:rsidRDefault="003C0B4D" w:rsidP="003C0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Cirkuleres Markstakken?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14:paraId="0319542B" w14:textId="77777777" w:rsidR="003C0B4D" w:rsidRPr="00163848" w:rsidRDefault="003C0B4D" w:rsidP="00445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14:paraId="0319542C" w14:textId="77777777" w:rsidR="003C0B4D" w:rsidRPr="00163848" w:rsidRDefault="003C0B4D" w:rsidP="00445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319542D" w14:textId="77777777" w:rsidR="003C0B4D" w:rsidRPr="00163848" w:rsidRDefault="003C0B4D" w:rsidP="00445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600" w:rsidRPr="00163848" w14:paraId="03195433" w14:textId="77777777" w:rsidTr="00CB441E">
        <w:trPr>
          <w:trHeight w:hRule="exact" w:val="340"/>
        </w:trPr>
        <w:tc>
          <w:tcPr>
            <w:tcW w:w="4042" w:type="dxa"/>
            <w:shd w:val="clear" w:color="auto" w:fill="auto"/>
            <w:vAlign w:val="center"/>
          </w:tcPr>
          <w:p w14:paraId="0319542F" w14:textId="77777777" w:rsidR="005B1600" w:rsidRPr="00163848" w:rsidRDefault="005B1600" w:rsidP="001C03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Er der tegn på saf</w:t>
            </w:r>
            <w:r w:rsidR="00BB5C88" w:rsidRPr="001638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tafgivelse fra </w:t>
            </w: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oplaget?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3195430" w14:textId="77777777" w:rsidR="005B1600" w:rsidRPr="00163848" w:rsidRDefault="005B1600" w:rsidP="004456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03195431" w14:textId="77777777" w:rsidR="005B1600" w:rsidRPr="00163848" w:rsidRDefault="005B1600" w:rsidP="004456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3195432" w14:textId="77777777" w:rsidR="005B1600" w:rsidRPr="00163848" w:rsidRDefault="005B1600" w:rsidP="004456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1600" w:rsidRPr="00163848" w14:paraId="0319543D" w14:textId="77777777" w:rsidTr="00C4712D">
        <w:trPr>
          <w:trHeight w:val="1723"/>
        </w:trPr>
        <w:tc>
          <w:tcPr>
            <w:tcW w:w="4042" w:type="dxa"/>
            <w:shd w:val="clear" w:color="auto" w:fill="auto"/>
            <w:vAlign w:val="center"/>
          </w:tcPr>
          <w:p w14:paraId="03195434" w14:textId="77777777" w:rsidR="005B1600" w:rsidRPr="00163848" w:rsidRDefault="005B1600" w:rsidP="001C03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Er afstandskrav overholdt?</w:t>
            </w:r>
          </w:p>
          <w:p w14:paraId="03195435" w14:textId="77777777" w:rsidR="00BB5C88" w:rsidRPr="00163848" w:rsidRDefault="005B1600" w:rsidP="001C03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3848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BB5C88" w:rsidRPr="00163848">
              <w:rPr>
                <w:rFonts w:ascii="Arial" w:hAnsi="Arial" w:cs="Arial"/>
                <w:bCs/>
                <w:sz w:val="16"/>
                <w:szCs w:val="16"/>
              </w:rPr>
              <w:t xml:space="preserve">Gælder også wrap og høballer) </w:t>
            </w:r>
          </w:p>
          <w:p w14:paraId="03195436" w14:textId="77777777" w:rsidR="00F00581" w:rsidRPr="00F00581" w:rsidRDefault="005B1600" w:rsidP="00F00581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581">
              <w:rPr>
                <w:rFonts w:ascii="Arial" w:hAnsi="Arial" w:cs="Arial"/>
                <w:bCs/>
                <w:sz w:val="16"/>
                <w:szCs w:val="16"/>
              </w:rPr>
              <w:t>15 m til van</w:t>
            </w:r>
            <w:r w:rsidR="00F00581">
              <w:rPr>
                <w:rFonts w:ascii="Arial" w:hAnsi="Arial" w:cs="Arial"/>
                <w:bCs/>
                <w:sz w:val="16"/>
                <w:szCs w:val="16"/>
              </w:rPr>
              <w:t>dløb, dræn, sø, beboelse og vej</w:t>
            </w:r>
          </w:p>
          <w:p w14:paraId="03195437" w14:textId="77777777" w:rsidR="00F00581" w:rsidRPr="00F00581" w:rsidRDefault="00F00581" w:rsidP="00F00581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 m til naboskel</w:t>
            </w:r>
            <w:r w:rsidR="005B1600" w:rsidRPr="00F005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3195438" w14:textId="77777777" w:rsidR="00F00581" w:rsidRPr="00F00581" w:rsidRDefault="005B1600" w:rsidP="00F00581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581">
              <w:rPr>
                <w:rFonts w:ascii="Arial" w:hAnsi="Arial" w:cs="Arial"/>
                <w:bCs/>
                <w:sz w:val="16"/>
                <w:szCs w:val="16"/>
              </w:rPr>
              <w:t>25 m t</w:t>
            </w:r>
            <w:r w:rsidR="00F00581">
              <w:rPr>
                <w:rFonts w:ascii="Arial" w:hAnsi="Arial" w:cs="Arial"/>
                <w:bCs/>
                <w:sz w:val="16"/>
                <w:szCs w:val="16"/>
              </w:rPr>
              <w:t>il levnedsmiddelvirks</w:t>
            </w:r>
            <w:r w:rsidR="00A75530">
              <w:rPr>
                <w:rFonts w:ascii="Arial" w:hAnsi="Arial" w:cs="Arial"/>
                <w:bCs/>
                <w:sz w:val="16"/>
                <w:szCs w:val="16"/>
              </w:rPr>
              <w:t>om</w:t>
            </w:r>
            <w:r w:rsidR="00F00581">
              <w:rPr>
                <w:rFonts w:ascii="Arial" w:hAnsi="Arial" w:cs="Arial"/>
                <w:bCs/>
                <w:sz w:val="16"/>
                <w:szCs w:val="16"/>
              </w:rPr>
              <w:t>hed, ikke-almen vandforsyning</w:t>
            </w:r>
          </w:p>
          <w:p w14:paraId="03195439" w14:textId="77777777" w:rsidR="005B1600" w:rsidRPr="00F00581" w:rsidRDefault="005B1600" w:rsidP="00F00581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581">
              <w:rPr>
                <w:rFonts w:ascii="Arial" w:hAnsi="Arial" w:cs="Arial"/>
                <w:bCs/>
                <w:sz w:val="16"/>
                <w:szCs w:val="16"/>
              </w:rPr>
              <w:t>50 m til almen vandforsyning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319543A" w14:textId="77777777" w:rsidR="005B1600" w:rsidRPr="00163848" w:rsidRDefault="005B1600" w:rsidP="004456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0319543B" w14:textId="77777777" w:rsidR="005B1600" w:rsidRPr="00163848" w:rsidRDefault="005B1600" w:rsidP="004456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319543C" w14:textId="77777777" w:rsidR="005B1600" w:rsidRPr="00163848" w:rsidRDefault="005B1600" w:rsidP="004456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1600" w:rsidRPr="00163848" w14:paraId="0319543F" w14:textId="77777777" w:rsidTr="00A33C96">
        <w:trPr>
          <w:trHeight w:val="255"/>
        </w:trPr>
        <w:tc>
          <w:tcPr>
            <w:tcW w:w="9796" w:type="dxa"/>
            <w:gridSpan w:val="4"/>
            <w:vMerge w:val="restart"/>
            <w:shd w:val="clear" w:color="auto" w:fill="auto"/>
          </w:tcPr>
          <w:p w14:paraId="0319543E" w14:textId="77777777" w:rsidR="005B1600" w:rsidRPr="00F74F6C" w:rsidRDefault="005B160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Bemærkninger:</w:t>
            </w:r>
            <w:r w:rsidR="00F74F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5B1600" w:rsidRPr="00163848" w14:paraId="03195441" w14:textId="77777777" w:rsidTr="00A33C96">
        <w:trPr>
          <w:trHeight w:val="270"/>
        </w:trPr>
        <w:tc>
          <w:tcPr>
            <w:tcW w:w="9796" w:type="dxa"/>
            <w:gridSpan w:val="4"/>
            <w:vMerge/>
            <w:vAlign w:val="center"/>
          </w:tcPr>
          <w:p w14:paraId="03195440" w14:textId="77777777" w:rsidR="005B1600" w:rsidRPr="00163848" w:rsidRDefault="005B16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1600" w:rsidRPr="00163848" w14:paraId="03195443" w14:textId="77777777" w:rsidTr="00A33C96">
        <w:trPr>
          <w:trHeight w:val="270"/>
        </w:trPr>
        <w:tc>
          <w:tcPr>
            <w:tcW w:w="9796" w:type="dxa"/>
            <w:gridSpan w:val="4"/>
            <w:vMerge/>
            <w:vAlign w:val="center"/>
          </w:tcPr>
          <w:p w14:paraId="03195442" w14:textId="77777777" w:rsidR="005B1600" w:rsidRPr="00163848" w:rsidRDefault="005B1600" w:rsidP="004774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195444" w14:textId="77777777" w:rsidR="00BB5C88" w:rsidRPr="00163848" w:rsidRDefault="00BB5C88" w:rsidP="00FA5D03"/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FA5D03" w:rsidRPr="00163848" w14:paraId="03195446" w14:textId="77777777" w:rsidTr="00A33C96">
        <w:trPr>
          <w:trHeight w:val="345"/>
        </w:trPr>
        <w:tc>
          <w:tcPr>
            <w:tcW w:w="9796" w:type="dxa"/>
            <w:shd w:val="clear" w:color="auto" w:fill="99CC00"/>
            <w:vAlign w:val="bottom"/>
          </w:tcPr>
          <w:p w14:paraId="03195445" w14:textId="77777777" w:rsidR="00FA5D03" w:rsidRPr="00163848" w:rsidRDefault="00FA5D03" w:rsidP="00FA5D03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48">
              <w:rPr>
                <w:rFonts w:ascii="Arial" w:hAnsi="Arial" w:cs="Arial"/>
                <w:b/>
                <w:bCs/>
              </w:rPr>
              <w:t>BORING</w:t>
            </w:r>
          </w:p>
        </w:tc>
      </w:tr>
      <w:tr w:rsidR="00A0553D" w:rsidRPr="00163848" w14:paraId="03195448" w14:textId="77777777" w:rsidTr="00A33C96">
        <w:trPr>
          <w:trHeight w:val="345"/>
        </w:trPr>
        <w:tc>
          <w:tcPr>
            <w:tcW w:w="9796" w:type="dxa"/>
            <w:shd w:val="clear" w:color="auto" w:fill="auto"/>
            <w:vAlign w:val="center"/>
          </w:tcPr>
          <w:p w14:paraId="03195447" w14:textId="77777777" w:rsidR="00A0553D" w:rsidRPr="00F74F6C" w:rsidRDefault="00C4712D" w:rsidP="00C4712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Er der v</w:t>
            </w:r>
            <w:r w:rsidR="00BF2609"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andforsyning</w:t>
            </w:r>
            <w:r w:rsidR="00A33C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fra </w:t>
            </w:r>
            <w:r w:rsidR="00A33C96">
              <w:rPr>
                <w:rFonts w:ascii="Arial" w:hAnsi="Arial" w:cs="Arial"/>
                <w:b/>
                <w:bCs/>
                <w:sz w:val="18"/>
                <w:szCs w:val="18"/>
              </w:rPr>
              <w:t>vandværk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="00BF2609" w:rsidRPr="001638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131" w:name="bbr_code_water_supply"/>
            <w:bookmarkEnd w:id="131"/>
            <w:r w:rsidR="00F74F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829BC">
              <w:rPr>
                <w:rFonts w:ascii="Arial" w:hAnsi="Arial" w:cs="Arial"/>
                <w:bCs/>
                <w:sz w:val="18"/>
                <w:szCs w:val="18"/>
              </w:rPr>
              <w:t>Ja, Sjørup Vandværk</w:t>
            </w:r>
          </w:p>
        </w:tc>
      </w:tr>
      <w:tr w:rsidR="00BB5C88" w:rsidRPr="00163848" w14:paraId="0319544A" w14:textId="77777777" w:rsidTr="00A33C96">
        <w:trPr>
          <w:trHeight w:val="345"/>
        </w:trPr>
        <w:tc>
          <w:tcPr>
            <w:tcW w:w="9796" w:type="dxa"/>
            <w:shd w:val="clear" w:color="auto" w:fill="auto"/>
            <w:vAlign w:val="center"/>
          </w:tcPr>
          <w:p w14:paraId="03195449" w14:textId="77777777" w:rsidR="00BB5C88" w:rsidRPr="00163848" w:rsidRDefault="00BF2609" w:rsidP="001150FD">
            <w:pPr>
              <w:rPr>
                <w:rFonts w:ascii="Arial" w:hAnsi="Arial" w:cs="Arial"/>
                <w:sz w:val="20"/>
                <w:szCs w:val="20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Er der egen boring (ja/nej)?</w:t>
            </w:r>
            <w:r w:rsidRPr="00163848">
              <w:rPr>
                <w:rFonts w:ascii="Arial" w:hAnsi="Arial" w:cs="Arial"/>
                <w:sz w:val="20"/>
                <w:szCs w:val="20"/>
              </w:rPr>
              <w:t xml:space="preserve">       </w:t>
            </w:r>
            <w:r w:rsidR="00C94CD3" w:rsidRPr="00141841">
              <w:rPr>
                <w:rFonts w:ascii="Arial" w:hAnsi="Arial" w:cs="Arial"/>
                <w:sz w:val="18"/>
                <w:szCs w:val="18"/>
              </w:rPr>
              <w:t>Nej</w:t>
            </w:r>
          </w:p>
        </w:tc>
      </w:tr>
      <w:tr w:rsidR="00BF2609" w:rsidRPr="00163848" w14:paraId="0319544C" w14:textId="77777777" w:rsidTr="00A33C96">
        <w:trPr>
          <w:trHeight w:val="345"/>
        </w:trPr>
        <w:tc>
          <w:tcPr>
            <w:tcW w:w="9796" w:type="dxa"/>
            <w:shd w:val="clear" w:color="auto" w:fill="auto"/>
            <w:vAlign w:val="center"/>
          </w:tcPr>
          <w:p w14:paraId="0319544B" w14:textId="77777777" w:rsidR="00BF2609" w:rsidRPr="00163848" w:rsidRDefault="00BF2609" w:rsidP="001150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Er der markboring (ja/nej)?</w:t>
            </w:r>
            <w:r w:rsidRPr="00163848">
              <w:rPr>
                <w:rFonts w:ascii="Arial" w:hAnsi="Arial" w:cs="Arial"/>
                <w:sz w:val="20"/>
                <w:szCs w:val="20"/>
              </w:rPr>
              <w:t> </w:t>
            </w:r>
            <w:r w:rsidR="00C94CD3" w:rsidRPr="00141841">
              <w:rPr>
                <w:rFonts w:ascii="Arial" w:hAnsi="Arial" w:cs="Arial"/>
                <w:sz w:val="18"/>
                <w:szCs w:val="18"/>
              </w:rPr>
              <w:t>Ja, 3 stk.</w:t>
            </w:r>
          </w:p>
        </w:tc>
      </w:tr>
    </w:tbl>
    <w:p w14:paraId="0319544D" w14:textId="77777777" w:rsidR="006E7D1E" w:rsidRPr="00163848" w:rsidRDefault="006E7D1E" w:rsidP="00FA5D03"/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FA5D03" w:rsidRPr="00163848" w14:paraId="0319544F" w14:textId="77777777" w:rsidTr="00A33C96">
        <w:trPr>
          <w:trHeight w:val="330"/>
        </w:trPr>
        <w:tc>
          <w:tcPr>
            <w:tcW w:w="9796" w:type="dxa"/>
            <w:shd w:val="clear" w:color="auto" w:fill="99CC00"/>
            <w:vAlign w:val="bottom"/>
          </w:tcPr>
          <w:p w14:paraId="0319544E" w14:textId="77777777" w:rsidR="00FA5D03" w:rsidRPr="00163848" w:rsidRDefault="00FA5D03" w:rsidP="00FA5D03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48">
              <w:rPr>
                <w:rFonts w:ascii="Arial" w:hAnsi="Arial" w:cs="Arial"/>
                <w:b/>
                <w:bCs/>
              </w:rPr>
              <w:t>SKADEDYR</w:t>
            </w:r>
          </w:p>
        </w:tc>
      </w:tr>
      <w:tr w:rsidR="00FA5D03" w:rsidRPr="00163848" w14:paraId="03195451" w14:textId="77777777" w:rsidTr="00A33C96">
        <w:trPr>
          <w:trHeight w:val="330"/>
        </w:trPr>
        <w:tc>
          <w:tcPr>
            <w:tcW w:w="9796" w:type="dxa"/>
            <w:shd w:val="clear" w:color="auto" w:fill="auto"/>
            <w:vAlign w:val="bottom"/>
          </w:tcPr>
          <w:p w14:paraId="03195450" w14:textId="77777777" w:rsidR="00FA5D03" w:rsidRPr="00163848" w:rsidRDefault="00FA5D03" w:rsidP="00FA5D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Bekæmpes fluer (hvordan)?</w:t>
            </w:r>
            <w:r w:rsidR="00B15513" w:rsidRPr="0016384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06C3E">
              <w:rPr>
                <w:rFonts w:ascii="Arial" w:hAnsi="Arial" w:cs="Arial"/>
                <w:bCs/>
                <w:sz w:val="18"/>
                <w:szCs w:val="18"/>
              </w:rPr>
              <w:t>Rovfluer</w:t>
            </w:r>
          </w:p>
        </w:tc>
      </w:tr>
      <w:tr w:rsidR="00FA5D03" w:rsidRPr="00163848" w14:paraId="03195457" w14:textId="77777777" w:rsidTr="00A33C96">
        <w:trPr>
          <w:trHeight w:val="831"/>
        </w:trPr>
        <w:tc>
          <w:tcPr>
            <w:tcW w:w="9796" w:type="dxa"/>
            <w:shd w:val="clear" w:color="auto" w:fill="auto"/>
          </w:tcPr>
          <w:p w14:paraId="03195452" w14:textId="77777777" w:rsidR="00D101D0" w:rsidRDefault="00FA5D03" w:rsidP="005C30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Opbevares foder utilgængeligt for rotter?</w:t>
            </w:r>
            <w:r w:rsidR="00F8018F" w:rsidRPr="0016384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3195453" w14:textId="77777777" w:rsidR="00D101D0" w:rsidRDefault="00D101D0" w:rsidP="005C30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195454" w14:textId="77777777" w:rsidR="00FA5D03" w:rsidRDefault="00906C3E" w:rsidP="005C30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Foder opbevares i fodersække og fodersiloer – der er erhvervsordning med Rovfluen ApS</w:t>
            </w:r>
          </w:p>
          <w:p w14:paraId="03195455" w14:textId="77777777" w:rsidR="005C30A8" w:rsidRDefault="005C30A8" w:rsidP="005C30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195456" w14:textId="77777777" w:rsidR="005C30A8" w:rsidRPr="00163848" w:rsidRDefault="005C30A8" w:rsidP="005C30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Såfremt der konstateres tilhold af rotter, skal dette anmeldes til Syddjurs Kommune. Dette kan anmeldes elektronisk via kommunens hjemmeside (www.syddjurs.dk).</w:t>
            </w:r>
          </w:p>
        </w:tc>
      </w:tr>
    </w:tbl>
    <w:p w14:paraId="03195458" w14:textId="77777777" w:rsidR="001150FD" w:rsidRPr="00163848" w:rsidRDefault="001150FD"/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5"/>
        <w:gridCol w:w="5081"/>
      </w:tblGrid>
      <w:tr w:rsidR="005B1600" w:rsidRPr="00163848" w14:paraId="0319545A" w14:textId="77777777" w:rsidTr="00BB2EEC">
        <w:trPr>
          <w:trHeight w:val="280"/>
        </w:trPr>
        <w:tc>
          <w:tcPr>
            <w:tcW w:w="9796" w:type="dxa"/>
            <w:gridSpan w:val="2"/>
            <w:shd w:val="clear" w:color="auto" w:fill="99CC00"/>
            <w:vAlign w:val="bottom"/>
          </w:tcPr>
          <w:p w14:paraId="03195459" w14:textId="77777777" w:rsidR="005B1600" w:rsidRPr="00163848" w:rsidRDefault="005B1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48">
              <w:rPr>
                <w:rFonts w:ascii="Arial" w:hAnsi="Arial" w:cs="Arial"/>
                <w:b/>
                <w:bCs/>
              </w:rPr>
              <w:t>SPILDEVAND</w:t>
            </w:r>
          </w:p>
        </w:tc>
      </w:tr>
      <w:tr w:rsidR="005B1600" w:rsidRPr="00163848" w14:paraId="0319545D" w14:textId="77777777" w:rsidTr="00E40FF3">
        <w:trPr>
          <w:trHeight w:val="340"/>
        </w:trPr>
        <w:tc>
          <w:tcPr>
            <w:tcW w:w="4715" w:type="dxa"/>
            <w:vAlign w:val="center"/>
          </w:tcPr>
          <w:p w14:paraId="0319545B" w14:textId="77777777" w:rsidR="005B1600" w:rsidRPr="00163848" w:rsidRDefault="00E40FF3" w:rsidP="007521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Hvor rengøres maskiner?</w:t>
            </w:r>
          </w:p>
        </w:tc>
        <w:tc>
          <w:tcPr>
            <w:tcW w:w="5081" w:type="dxa"/>
            <w:vAlign w:val="center"/>
          </w:tcPr>
          <w:p w14:paraId="0319545C" w14:textId="77777777" w:rsidR="005B1600" w:rsidRPr="00141841" w:rsidRDefault="00D101D0" w:rsidP="00F8018F">
            <w:pPr>
              <w:rPr>
                <w:rFonts w:ascii="Arial" w:hAnsi="Arial" w:cs="Arial"/>
                <w:sz w:val="18"/>
                <w:szCs w:val="18"/>
              </w:rPr>
            </w:pPr>
            <w:r w:rsidRPr="00141841">
              <w:rPr>
                <w:rFonts w:ascii="Arial" w:hAnsi="Arial" w:cs="Arial"/>
                <w:sz w:val="18"/>
                <w:szCs w:val="18"/>
              </w:rPr>
              <w:t>På vaskeplads</w:t>
            </w:r>
          </w:p>
        </w:tc>
      </w:tr>
      <w:tr w:rsidR="005B1600" w:rsidRPr="00163848" w14:paraId="03195460" w14:textId="77777777" w:rsidTr="00B52ACE">
        <w:trPr>
          <w:trHeight w:val="340"/>
        </w:trPr>
        <w:tc>
          <w:tcPr>
            <w:tcW w:w="4715" w:type="dxa"/>
            <w:shd w:val="clear" w:color="auto" w:fill="auto"/>
            <w:vAlign w:val="center"/>
          </w:tcPr>
          <w:p w14:paraId="0319545E" w14:textId="77777777" w:rsidR="005B1600" w:rsidRPr="00163848" w:rsidRDefault="005B1600" w:rsidP="007521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 </w:t>
            </w:r>
            <w:r w:rsidR="003C0B4D" w:rsidRPr="001638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der </w:t>
            </w: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vaskeplads med afløb til opsamlingsbeholder?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0319545F" w14:textId="77777777" w:rsidR="005B1600" w:rsidRPr="00141841" w:rsidRDefault="00D101D0" w:rsidP="00F8018F">
            <w:pPr>
              <w:rPr>
                <w:rFonts w:ascii="Arial" w:hAnsi="Arial" w:cs="Arial"/>
                <w:sz w:val="18"/>
                <w:szCs w:val="18"/>
              </w:rPr>
            </w:pPr>
            <w:r w:rsidRPr="00141841">
              <w:rPr>
                <w:rFonts w:ascii="Arial" w:hAnsi="Arial" w:cs="Arial"/>
                <w:sz w:val="18"/>
                <w:szCs w:val="18"/>
              </w:rPr>
              <w:t>Ja, til gyllebeholder</w:t>
            </w:r>
          </w:p>
        </w:tc>
      </w:tr>
      <w:tr w:rsidR="00FC505C" w:rsidRPr="00163848" w14:paraId="03195463" w14:textId="77777777" w:rsidTr="00A33C96">
        <w:trPr>
          <w:trHeight w:val="510"/>
        </w:trPr>
        <w:tc>
          <w:tcPr>
            <w:tcW w:w="4715" w:type="dxa"/>
            <w:shd w:val="clear" w:color="auto" w:fill="auto"/>
            <w:vAlign w:val="center"/>
          </w:tcPr>
          <w:p w14:paraId="03195461" w14:textId="77777777" w:rsidR="00FC505C" w:rsidRPr="00163848" w:rsidRDefault="00FC505C" w:rsidP="007521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Er der olieudskiller/ sandfang så olie ikke kan ende i ex. gyllebeholder?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03195462" w14:textId="77777777" w:rsidR="00FC505C" w:rsidRPr="00141841" w:rsidRDefault="00D101D0" w:rsidP="00F8018F">
            <w:pPr>
              <w:rPr>
                <w:rFonts w:ascii="Arial" w:hAnsi="Arial" w:cs="Arial"/>
                <w:sz w:val="18"/>
                <w:szCs w:val="18"/>
              </w:rPr>
            </w:pPr>
            <w:r w:rsidRPr="00141841">
              <w:rPr>
                <w:rFonts w:ascii="Arial" w:hAnsi="Arial" w:cs="Arial"/>
                <w:sz w:val="18"/>
                <w:szCs w:val="18"/>
              </w:rPr>
              <w:t xml:space="preserve">Nej </w:t>
            </w:r>
          </w:p>
        </w:tc>
      </w:tr>
      <w:tr w:rsidR="005B1600" w:rsidRPr="00163848" w14:paraId="03195466" w14:textId="77777777" w:rsidTr="00A33C96">
        <w:trPr>
          <w:trHeight w:val="510"/>
        </w:trPr>
        <w:tc>
          <w:tcPr>
            <w:tcW w:w="4715" w:type="dxa"/>
            <w:shd w:val="clear" w:color="auto" w:fill="auto"/>
            <w:vAlign w:val="center"/>
          </w:tcPr>
          <w:p w14:paraId="03195464" w14:textId="77777777" w:rsidR="005B1600" w:rsidRPr="00163848" w:rsidRDefault="005B1600" w:rsidP="007521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Er vaskeplads udført af for vand vanskeligt gennemtrængeligt materiale?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03195465" w14:textId="77777777" w:rsidR="005B1600" w:rsidRPr="00141841" w:rsidRDefault="00D101D0" w:rsidP="00F8018F">
            <w:pPr>
              <w:rPr>
                <w:rFonts w:ascii="Arial" w:hAnsi="Arial" w:cs="Arial"/>
                <w:sz w:val="18"/>
                <w:szCs w:val="18"/>
              </w:rPr>
            </w:pPr>
            <w:r w:rsidRPr="00141841">
              <w:rPr>
                <w:rFonts w:ascii="Arial" w:hAnsi="Arial" w:cs="Arial"/>
                <w:sz w:val="18"/>
                <w:szCs w:val="18"/>
              </w:rPr>
              <w:t>Ja, beton</w:t>
            </w:r>
          </w:p>
        </w:tc>
      </w:tr>
      <w:tr w:rsidR="005B1600" w:rsidRPr="00163848" w14:paraId="0319546C" w14:textId="77777777" w:rsidTr="00A33C96">
        <w:trPr>
          <w:trHeight w:val="255"/>
        </w:trPr>
        <w:tc>
          <w:tcPr>
            <w:tcW w:w="4715" w:type="dxa"/>
            <w:shd w:val="clear" w:color="auto" w:fill="auto"/>
            <w:vAlign w:val="center"/>
          </w:tcPr>
          <w:p w14:paraId="03195467" w14:textId="77777777" w:rsidR="003C0B4D" w:rsidRPr="00163848" w:rsidRDefault="005B1600" w:rsidP="007521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Er afstandskrav for vaskeplads overholdt?</w:t>
            </w:r>
          </w:p>
          <w:p w14:paraId="03195468" w14:textId="77777777" w:rsidR="00F00581" w:rsidRDefault="00F00581" w:rsidP="00F00581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50 m til vandløb og sø</w:t>
            </w:r>
            <w:r w:rsidR="005B1600" w:rsidRPr="00F005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3195469" w14:textId="77777777" w:rsidR="00F00581" w:rsidRDefault="005B1600" w:rsidP="00F00581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00581">
              <w:rPr>
                <w:rFonts w:ascii="Arial" w:hAnsi="Arial" w:cs="Arial"/>
                <w:bCs/>
                <w:sz w:val="16"/>
                <w:szCs w:val="16"/>
              </w:rPr>
              <w:t>50 m</w:t>
            </w:r>
            <w:r w:rsidR="00F00581">
              <w:rPr>
                <w:rFonts w:ascii="Arial" w:hAnsi="Arial" w:cs="Arial"/>
                <w:bCs/>
                <w:sz w:val="16"/>
                <w:szCs w:val="16"/>
              </w:rPr>
              <w:t xml:space="preserve"> til almen drikkevandsforsyning</w:t>
            </w:r>
          </w:p>
          <w:p w14:paraId="0319546A" w14:textId="77777777" w:rsidR="005B1600" w:rsidRPr="00F00581" w:rsidRDefault="005B1600" w:rsidP="00F00581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00581">
              <w:rPr>
                <w:rFonts w:ascii="Arial" w:hAnsi="Arial" w:cs="Arial"/>
                <w:bCs/>
                <w:sz w:val="16"/>
                <w:szCs w:val="16"/>
              </w:rPr>
              <w:t>25 m til ikke-almen vandforsyning, hvis etableret efter april 2009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0319546B" w14:textId="77777777" w:rsidR="005B1600" w:rsidRPr="00163848" w:rsidRDefault="0067512A" w:rsidP="00F80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Ja</w:t>
            </w:r>
          </w:p>
        </w:tc>
      </w:tr>
      <w:tr w:rsidR="005B1600" w:rsidRPr="00163848" w14:paraId="0319546F" w14:textId="77777777" w:rsidTr="00A33C96">
        <w:trPr>
          <w:trHeight w:val="255"/>
        </w:trPr>
        <w:tc>
          <w:tcPr>
            <w:tcW w:w="4715" w:type="dxa"/>
            <w:vMerge w:val="restart"/>
            <w:shd w:val="clear" w:color="auto" w:fill="auto"/>
            <w:vAlign w:val="center"/>
          </w:tcPr>
          <w:p w14:paraId="0319546D" w14:textId="77777777" w:rsidR="005B1600" w:rsidRPr="00163848" w:rsidRDefault="005B1600" w:rsidP="007521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Hvortil føres spildevand fra malkerum / vaskerum:</w:t>
            </w:r>
          </w:p>
        </w:tc>
        <w:tc>
          <w:tcPr>
            <w:tcW w:w="5081" w:type="dxa"/>
            <w:vMerge w:val="restart"/>
            <w:shd w:val="clear" w:color="auto" w:fill="auto"/>
            <w:vAlign w:val="center"/>
          </w:tcPr>
          <w:p w14:paraId="0319546E" w14:textId="77777777" w:rsidR="005B1600" w:rsidRPr="00163848" w:rsidRDefault="005B1600" w:rsidP="00F8018F">
            <w:pPr>
              <w:rPr>
                <w:rFonts w:ascii="Arial" w:hAnsi="Arial" w:cs="Arial"/>
                <w:sz w:val="20"/>
                <w:szCs w:val="20"/>
              </w:rPr>
            </w:pPr>
            <w:r w:rsidRPr="00163848">
              <w:rPr>
                <w:rFonts w:ascii="Arial" w:hAnsi="Arial" w:cs="Arial"/>
                <w:sz w:val="20"/>
                <w:szCs w:val="20"/>
              </w:rPr>
              <w:t> </w:t>
            </w:r>
            <w:r w:rsidR="00141841" w:rsidRPr="0067512A">
              <w:rPr>
                <w:rFonts w:ascii="Arial" w:hAnsi="Arial" w:cs="Arial"/>
                <w:sz w:val="20"/>
                <w:szCs w:val="20"/>
              </w:rPr>
              <w:t>Ikke relevant</w:t>
            </w:r>
          </w:p>
        </w:tc>
      </w:tr>
      <w:tr w:rsidR="005B1600" w:rsidRPr="00163848" w14:paraId="03195472" w14:textId="77777777" w:rsidTr="00A33C96">
        <w:trPr>
          <w:trHeight w:val="240"/>
        </w:trPr>
        <w:tc>
          <w:tcPr>
            <w:tcW w:w="4715" w:type="dxa"/>
            <w:vMerge/>
            <w:vAlign w:val="center"/>
          </w:tcPr>
          <w:p w14:paraId="03195470" w14:textId="77777777" w:rsidR="005B1600" w:rsidRPr="00163848" w:rsidRDefault="005B1600" w:rsidP="00752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81" w:type="dxa"/>
            <w:vMerge/>
            <w:vAlign w:val="center"/>
          </w:tcPr>
          <w:p w14:paraId="03195471" w14:textId="77777777" w:rsidR="005B1600" w:rsidRPr="00163848" w:rsidRDefault="005B1600" w:rsidP="00F801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283" w:rsidRPr="00163848" w14:paraId="03195474" w14:textId="77777777" w:rsidTr="00F74F6C">
        <w:trPr>
          <w:trHeight w:val="490"/>
        </w:trPr>
        <w:tc>
          <w:tcPr>
            <w:tcW w:w="9796" w:type="dxa"/>
            <w:gridSpan w:val="2"/>
            <w:shd w:val="clear" w:color="auto" w:fill="auto"/>
          </w:tcPr>
          <w:p w14:paraId="03195473" w14:textId="77777777" w:rsidR="00CA5283" w:rsidRPr="00F74F6C" w:rsidRDefault="00CA5283" w:rsidP="00F74F6C">
            <w:pPr>
              <w:rPr>
                <w:rFonts w:ascii="Arial" w:hAnsi="Arial" w:cs="Arial"/>
                <w:sz w:val="20"/>
                <w:szCs w:val="20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Bemærkninger:</w:t>
            </w:r>
            <w:r w:rsidR="00F74F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03195475" w14:textId="77777777" w:rsidR="008F6766" w:rsidRPr="00163848" w:rsidRDefault="008F6766"/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3947"/>
        <w:gridCol w:w="4394"/>
      </w:tblGrid>
      <w:tr w:rsidR="005B1600" w:rsidRPr="00163848" w14:paraId="03195477" w14:textId="77777777" w:rsidTr="00BB2EEC">
        <w:trPr>
          <w:trHeight w:val="176"/>
        </w:trPr>
        <w:tc>
          <w:tcPr>
            <w:tcW w:w="9796" w:type="dxa"/>
            <w:gridSpan w:val="3"/>
            <w:shd w:val="clear" w:color="auto" w:fill="99CC00"/>
            <w:vAlign w:val="bottom"/>
          </w:tcPr>
          <w:p w14:paraId="03195476" w14:textId="77777777" w:rsidR="005B1600" w:rsidRPr="00163848" w:rsidRDefault="005B1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48">
              <w:rPr>
                <w:rFonts w:ascii="Arial" w:hAnsi="Arial" w:cs="Arial"/>
                <w:b/>
                <w:bCs/>
              </w:rPr>
              <w:t>OPBEVARING AF AFFALD MV.</w:t>
            </w:r>
          </w:p>
        </w:tc>
      </w:tr>
      <w:tr w:rsidR="005B1600" w:rsidRPr="00163848" w14:paraId="0319547B" w14:textId="77777777" w:rsidTr="00F00581">
        <w:trPr>
          <w:trHeight w:val="255"/>
        </w:trPr>
        <w:tc>
          <w:tcPr>
            <w:tcW w:w="1455" w:type="dxa"/>
            <w:shd w:val="clear" w:color="auto" w:fill="auto"/>
          </w:tcPr>
          <w:p w14:paraId="03195478" w14:textId="77777777" w:rsidR="005B1600" w:rsidRPr="00163848" w:rsidRDefault="005B1600" w:rsidP="006854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shd w:val="clear" w:color="auto" w:fill="auto"/>
          </w:tcPr>
          <w:p w14:paraId="03195479" w14:textId="77777777" w:rsidR="005B1600" w:rsidRPr="00EF4096" w:rsidRDefault="005B16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Regler</w:t>
            </w:r>
          </w:p>
        </w:tc>
        <w:tc>
          <w:tcPr>
            <w:tcW w:w="4394" w:type="dxa"/>
            <w:shd w:val="clear" w:color="auto" w:fill="auto"/>
          </w:tcPr>
          <w:p w14:paraId="0319547A" w14:textId="77777777" w:rsidR="005B1600" w:rsidRPr="00EF4096" w:rsidRDefault="00496D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sz w:val="18"/>
                <w:szCs w:val="18"/>
              </w:rPr>
              <w:t>Bemærkninger</w:t>
            </w:r>
          </w:p>
        </w:tc>
      </w:tr>
      <w:tr w:rsidR="005B1600" w:rsidRPr="00163848" w14:paraId="0319547F" w14:textId="77777777" w:rsidTr="00F00581">
        <w:trPr>
          <w:trHeight w:val="255"/>
        </w:trPr>
        <w:tc>
          <w:tcPr>
            <w:tcW w:w="1455" w:type="dxa"/>
            <w:shd w:val="clear" w:color="auto" w:fill="auto"/>
          </w:tcPr>
          <w:p w14:paraId="0319547C" w14:textId="77777777" w:rsidR="005B1600" w:rsidRPr="00EF4096" w:rsidRDefault="005B1600" w:rsidP="006854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Kanyler: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319547D" w14:textId="77777777" w:rsidR="005B1600" w:rsidRPr="00163848" w:rsidRDefault="00553E6C" w:rsidP="00514AD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3848">
              <w:rPr>
                <w:rFonts w:ascii="Arial" w:hAnsi="Arial" w:cs="Arial"/>
                <w:bCs/>
                <w:sz w:val="16"/>
                <w:szCs w:val="16"/>
              </w:rPr>
              <w:t>I hård plast eller glas.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19547E" w14:textId="77777777" w:rsidR="005B1600" w:rsidRPr="00E02A80" w:rsidRDefault="00E02A80" w:rsidP="00A76DD4">
            <w:pPr>
              <w:rPr>
                <w:rFonts w:ascii="Arial" w:hAnsi="Arial" w:cs="Arial"/>
                <w:sz w:val="16"/>
                <w:szCs w:val="16"/>
              </w:rPr>
            </w:pPr>
            <w:r w:rsidRPr="00E02A80">
              <w:rPr>
                <w:rFonts w:ascii="Arial" w:hAnsi="Arial" w:cs="Arial"/>
                <w:sz w:val="16"/>
                <w:szCs w:val="16"/>
              </w:rPr>
              <w:t>I de gule spande</w:t>
            </w:r>
          </w:p>
        </w:tc>
      </w:tr>
      <w:tr w:rsidR="005B1600" w:rsidRPr="00163848" w14:paraId="03195484" w14:textId="77777777" w:rsidTr="00F00581">
        <w:trPr>
          <w:trHeight w:val="255"/>
        </w:trPr>
        <w:tc>
          <w:tcPr>
            <w:tcW w:w="1455" w:type="dxa"/>
            <w:shd w:val="clear" w:color="auto" w:fill="auto"/>
          </w:tcPr>
          <w:p w14:paraId="03195480" w14:textId="77777777" w:rsidR="005B1600" w:rsidRPr="00EF4096" w:rsidRDefault="00896DCA" w:rsidP="006854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Spildo</w:t>
            </w:r>
            <w:r w:rsidR="005B1600"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lie:</w:t>
            </w:r>
          </w:p>
          <w:p w14:paraId="03195481" w14:textId="77777777" w:rsidR="00864A0A" w:rsidRPr="00EF4096" w:rsidRDefault="00864A0A" w:rsidP="006854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4096">
              <w:rPr>
                <w:rFonts w:ascii="Arial" w:hAnsi="Arial" w:cs="Arial"/>
                <w:bCs/>
                <w:sz w:val="18"/>
                <w:szCs w:val="18"/>
              </w:rPr>
              <w:t>(Oplag &gt; 20L)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3195482" w14:textId="77777777" w:rsidR="005B1600" w:rsidRPr="00163848" w:rsidRDefault="0039292D" w:rsidP="00514AD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3848">
              <w:rPr>
                <w:rFonts w:ascii="Arial" w:hAnsi="Arial" w:cs="Arial"/>
                <w:bCs/>
                <w:sz w:val="16"/>
                <w:szCs w:val="16"/>
              </w:rPr>
              <w:t>Uden risiko for forurening af jord og vandmiljø. Muligt at opsamle spild. Ingen afløb. Evt. spildbakker.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195483" w14:textId="77777777" w:rsidR="005B1600" w:rsidRPr="00E02A80" w:rsidRDefault="00E02A80" w:rsidP="00A76DD4">
            <w:pPr>
              <w:rPr>
                <w:rFonts w:ascii="Arial" w:hAnsi="Arial" w:cs="Arial"/>
                <w:sz w:val="16"/>
                <w:szCs w:val="16"/>
              </w:rPr>
            </w:pPr>
            <w:r w:rsidRPr="00E02A80">
              <w:rPr>
                <w:rFonts w:ascii="Arial" w:hAnsi="Arial" w:cs="Arial"/>
                <w:sz w:val="16"/>
                <w:szCs w:val="16"/>
              </w:rPr>
              <w:t>I tromler i maskinhuset</w:t>
            </w:r>
          </w:p>
        </w:tc>
      </w:tr>
      <w:tr w:rsidR="005B1600" w:rsidRPr="00163848" w14:paraId="03195488" w14:textId="77777777" w:rsidTr="00F00581">
        <w:trPr>
          <w:trHeight w:val="255"/>
        </w:trPr>
        <w:tc>
          <w:tcPr>
            <w:tcW w:w="1455" w:type="dxa"/>
            <w:shd w:val="clear" w:color="auto" w:fill="auto"/>
          </w:tcPr>
          <w:p w14:paraId="03195485" w14:textId="77777777" w:rsidR="005B1600" w:rsidRPr="00EF4096" w:rsidRDefault="005B1600" w:rsidP="006854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Kemikalier: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3195486" w14:textId="77777777" w:rsidR="005B1600" w:rsidRPr="00163848" w:rsidRDefault="00553E6C" w:rsidP="00514AD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3848">
              <w:rPr>
                <w:rFonts w:ascii="Arial" w:hAnsi="Arial" w:cs="Arial"/>
                <w:bCs/>
                <w:sz w:val="16"/>
                <w:szCs w:val="16"/>
              </w:rPr>
              <w:t xml:space="preserve">Uden risiko for forurening af jord og vandmiljø. Muligt at opsamle spild. Ingen afløb. Aflåst/ utilgængeligt. Evt. spildbakker.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195487" w14:textId="77777777" w:rsidR="005B1600" w:rsidRPr="00E02A80" w:rsidRDefault="00E02A80" w:rsidP="00A76DD4">
            <w:pPr>
              <w:rPr>
                <w:rFonts w:ascii="Arial" w:hAnsi="Arial" w:cs="Arial"/>
                <w:sz w:val="16"/>
                <w:szCs w:val="16"/>
              </w:rPr>
            </w:pPr>
            <w:r w:rsidRPr="00E02A80">
              <w:rPr>
                <w:rFonts w:ascii="Arial" w:hAnsi="Arial" w:cs="Arial"/>
                <w:sz w:val="16"/>
                <w:szCs w:val="16"/>
              </w:rPr>
              <w:t>I maskinhuset i aflåst rum</w:t>
            </w:r>
          </w:p>
        </w:tc>
      </w:tr>
      <w:tr w:rsidR="005B1600" w:rsidRPr="00163848" w14:paraId="0319548C" w14:textId="77777777" w:rsidTr="00F00581">
        <w:trPr>
          <w:trHeight w:val="255"/>
        </w:trPr>
        <w:tc>
          <w:tcPr>
            <w:tcW w:w="1455" w:type="dxa"/>
            <w:shd w:val="clear" w:color="auto" w:fill="auto"/>
          </w:tcPr>
          <w:p w14:paraId="03195489" w14:textId="77777777" w:rsidR="005B1600" w:rsidRPr="00EF4096" w:rsidRDefault="005B1600" w:rsidP="006854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Medicin: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319548A" w14:textId="77777777" w:rsidR="005B1600" w:rsidRPr="00163848" w:rsidRDefault="00864A0A" w:rsidP="00514AD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3848">
              <w:rPr>
                <w:rFonts w:ascii="Arial" w:hAnsi="Arial" w:cs="Arial"/>
                <w:bCs/>
                <w:sz w:val="16"/>
                <w:szCs w:val="16"/>
              </w:rPr>
              <w:t>Aflåst / utilgængeligt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19548B" w14:textId="77777777" w:rsidR="005B1600" w:rsidRPr="00E02A80" w:rsidRDefault="00E02A80" w:rsidP="00A76DD4">
            <w:pPr>
              <w:rPr>
                <w:rFonts w:ascii="Arial" w:hAnsi="Arial" w:cs="Arial"/>
                <w:sz w:val="16"/>
                <w:szCs w:val="16"/>
              </w:rPr>
            </w:pPr>
            <w:r w:rsidRPr="00E02A80">
              <w:rPr>
                <w:rFonts w:ascii="Arial" w:hAnsi="Arial" w:cs="Arial"/>
                <w:sz w:val="16"/>
                <w:szCs w:val="16"/>
              </w:rPr>
              <w:t>I aflåst køleskab</w:t>
            </w:r>
          </w:p>
        </w:tc>
      </w:tr>
      <w:tr w:rsidR="005B1600" w:rsidRPr="00163848" w14:paraId="03195490" w14:textId="77777777" w:rsidTr="00F00581">
        <w:trPr>
          <w:trHeight w:val="270"/>
        </w:trPr>
        <w:tc>
          <w:tcPr>
            <w:tcW w:w="1455" w:type="dxa"/>
            <w:shd w:val="clear" w:color="auto" w:fill="auto"/>
          </w:tcPr>
          <w:p w14:paraId="0319548D" w14:textId="77777777" w:rsidR="005B1600" w:rsidRPr="00EF4096" w:rsidRDefault="005B1600" w:rsidP="006854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Døde dyr: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319548E" w14:textId="77777777" w:rsidR="005B1600" w:rsidRPr="00163848" w:rsidRDefault="005B1600" w:rsidP="00514AD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3848">
              <w:rPr>
                <w:rFonts w:ascii="Arial" w:hAnsi="Arial" w:cs="Arial"/>
                <w:bCs/>
                <w:sz w:val="16"/>
                <w:szCs w:val="16"/>
              </w:rPr>
              <w:t>Sikret mod ådselædere og forrådnelse, i afstand fra vej, i afstand fra levende dyr, gode tilkørselsforhold</w:t>
            </w:r>
            <w:r w:rsidR="0039292D" w:rsidRPr="00163848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19548F" w14:textId="77777777" w:rsidR="005B1600" w:rsidRPr="00E02A80" w:rsidRDefault="00E02A80" w:rsidP="00A76DD4">
            <w:pPr>
              <w:rPr>
                <w:rFonts w:ascii="Arial" w:hAnsi="Arial" w:cs="Arial"/>
                <w:sz w:val="16"/>
                <w:szCs w:val="16"/>
              </w:rPr>
            </w:pPr>
            <w:r w:rsidRPr="00E02A80">
              <w:rPr>
                <w:rFonts w:ascii="Arial" w:hAnsi="Arial" w:cs="Arial"/>
                <w:sz w:val="16"/>
                <w:szCs w:val="16"/>
              </w:rPr>
              <w:t>Ved gyllebeholderen i container og under kadaverkappe</w:t>
            </w:r>
          </w:p>
        </w:tc>
      </w:tr>
      <w:tr w:rsidR="005B1600" w:rsidRPr="00163848" w14:paraId="03195492" w14:textId="77777777" w:rsidTr="00A33C96">
        <w:trPr>
          <w:trHeight w:val="255"/>
        </w:trPr>
        <w:tc>
          <w:tcPr>
            <w:tcW w:w="9796" w:type="dxa"/>
            <w:gridSpan w:val="3"/>
            <w:vMerge w:val="restart"/>
            <w:shd w:val="clear" w:color="auto" w:fill="auto"/>
          </w:tcPr>
          <w:p w14:paraId="03195491" w14:textId="77777777" w:rsidR="005B1600" w:rsidRPr="00F74F6C" w:rsidRDefault="005B16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Bemærkninger</w:t>
            </w:r>
            <w:r w:rsidRPr="0016384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F74F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B1600" w:rsidRPr="00163848" w14:paraId="03195494" w14:textId="77777777" w:rsidTr="00A33C96">
        <w:trPr>
          <w:trHeight w:val="270"/>
        </w:trPr>
        <w:tc>
          <w:tcPr>
            <w:tcW w:w="9796" w:type="dxa"/>
            <w:gridSpan w:val="3"/>
            <w:vMerge/>
            <w:vAlign w:val="center"/>
          </w:tcPr>
          <w:p w14:paraId="03195493" w14:textId="77777777" w:rsidR="005B1600" w:rsidRPr="00163848" w:rsidRDefault="005B16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195495" w14:textId="77777777" w:rsidR="008F6766" w:rsidRPr="00163848" w:rsidRDefault="008F6766"/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3587"/>
        <w:gridCol w:w="4394"/>
      </w:tblGrid>
      <w:tr w:rsidR="005B1600" w:rsidRPr="00163848" w14:paraId="03195497" w14:textId="77777777" w:rsidTr="00BB2EEC">
        <w:trPr>
          <w:trHeight w:val="165"/>
        </w:trPr>
        <w:tc>
          <w:tcPr>
            <w:tcW w:w="9796" w:type="dxa"/>
            <w:gridSpan w:val="3"/>
            <w:shd w:val="clear" w:color="auto" w:fill="99CC00"/>
            <w:vAlign w:val="bottom"/>
          </w:tcPr>
          <w:p w14:paraId="03195496" w14:textId="77777777" w:rsidR="005B1600" w:rsidRPr="00163848" w:rsidRDefault="005B1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48">
              <w:rPr>
                <w:rFonts w:ascii="Arial" w:hAnsi="Arial" w:cs="Arial"/>
                <w:b/>
                <w:bCs/>
              </w:rPr>
              <w:t>BORTSKAFFELSE AF AFFALD</w:t>
            </w:r>
            <w:r w:rsidR="00770CD5" w:rsidRPr="00163848">
              <w:rPr>
                <w:rFonts w:ascii="Arial" w:hAnsi="Arial" w:cs="Arial"/>
                <w:b/>
                <w:bCs/>
              </w:rPr>
              <w:t xml:space="preserve"> MV.</w:t>
            </w:r>
          </w:p>
        </w:tc>
      </w:tr>
      <w:tr w:rsidR="005B1600" w:rsidRPr="00163848" w14:paraId="0319549B" w14:textId="77777777" w:rsidTr="00F00581">
        <w:trPr>
          <w:trHeight w:val="255"/>
        </w:trPr>
        <w:tc>
          <w:tcPr>
            <w:tcW w:w="1815" w:type="dxa"/>
            <w:shd w:val="clear" w:color="auto" w:fill="auto"/>
          </w:tcPr>
          <w:p w14:paraId="03195498" w14:textId="77777777" w:rsidR="005B1600" w:rsidRPr="00EF4096" w:rsidRDefault="005B1600" w:rsidP="001D60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87" w:type="dxa"/>
            <w:shd w:val="clear" w:color="auto" w:fill="auto"/>
          </w:tcPr>
          <w:p w14:paraId="03195499" w14:textId="77777777" w:rsidR="005B1600" w:rsidRPr="00EF4096" w:rsidRDefault="005B16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Regler</w:t>
            </w:r>
          </w:p>
        </w:tc>
        <w:tc>
          <w:tcPr>
            <w:tcW w:w="4394" w:type="dxa"/>
            <w:shd w:val="clear" w:color="auto" w:fill="auto"/>
          </w:tcPr>
          <w:p w14:paraId="0319549A" w14:textId="77777777" w:rsidR="005B1600" w:rsidRPr="00EF4096" w:rsidRDefault="00496D8B">
            <w:pPr>
              <w:rPr>
                <w:rFonts w:ascii="Arial" w:hAnsi="Arial" w:cs="Arial"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sz w:val="18"/>
                <w:szCs w:val="18"/>
              </w:rPr>
              <w:t>Bemærkninger</w:t>
            </w:r>
          </w:p>
        </w:tc>
      </w:tr>
      <w:tr w:rsidR="005B1600" w:rsidRPr="00163848" w14:paraId="0319549F" w14:textId="77777777" w:rsidTr="00F00581">
        <w:trPr>
          <w:trHeight w:val="255"/>
        </w:trPr>
        <w:tc>
          <w:tcPr>
            <w:tcW w:w="1815" w:type="dxa"/>
            <w:shd w:val="clear" w:color="auto" w:fill="auto"/>
          </w:tcPr>
          <w:p w14:paraId="0319549C" w14:textId="77777777" w:rsidR="005B1600" w:rsidRPr="00EF4096" w:rsidRDefault="005B1600" w:rsidP="001D60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Plast, papir mv.: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0319549D" w14:textId="77777777" w:rsidR="005B1600" w:rsidRPr="00163848" w:rsidRDefault="00864A0A" w:rsidP="00F30F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3848">
              <w:rPr>
                <w:rFonts w:ascii="Arial" w:hAnsi="Arial" w:cs="Arial"/>
                <w:bCs/>
                <w:sz w:val="16"/>
                <w:szCs w:val="16"/>
              </w:rPr>
              <w:t>Genbrugsplads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19549E" w14:textId="77777777" w:rsidR="005B1600" w:rsidRPr="00EB05A1" w:rsidRDefault="00E02A80" w:rsidP="00EB05A1">
            <w:pPr>
              <w:rPr>
                <w:rFonts w:ascii="Arial" w:hAnsi="Arial" w:cs="Arial"/>
                <w:sz w:val="16"/>
                <w:szCs w:val="16"/>
              </w:rPr>
            </w:pPr>
            <w:r w:rsidRPr="00EB05A1">
              <w:rPr>
                <w:rFonts w:ascii="Arial" w:hAnsi="Arial" w:cs="Arial"/>
                <w:sz w:val="16"/>
                <w:szCs w:val="16"/>
              </w:rPr>
              <w:t xml:space="preserve">Erhvervsaftale med Hatting </w:t>
            </w:r>
            <w:r w:rsidR="00EB05A1" w:rsidRPr="00EB05A1">
              <w:rPr>
                <w:rFonts w:ascii="Arial" w:hAnsi="Arial" w:cs="Arial"/>
                <w:sz w:val="16"/>
                <w:szCs w:val="16"/>
              </w:rPr>
              <w:t>Agro</w:t>
            </w:r>
            <w:r w:rsidRPr="00EB05A1">
              <w:rPr>
                <w:rFonts w:ascii="Arial" w:hAnsi="Arial" w:cs="Arial"/>
                <w:sz w:val="16"/>
                <w:szCs w:val="16"/>
              </w:rPr>
              <w:t>, opbevares i container</w:t>
            </w:r>
          </w:p>
        </w:tc>
      </w:tr>
      <w:tr w:rsidR="005B1600" w:rsidRPr="00163848" w14:paraId="031954A3" w14:textId="77777777" w:rsidTr="00F00581">
        <w:trPr>
          <w:trHeight w:val="255"/>
        </w:trPr>
        <w:tc>
          <w:tcPr>
            <w:tcW w:w="1815" w:type="dxa"/>
            <w:shd w:val="clear" w:color="auto" w:fill="auto"/>
          </w:tcPr>
          <w:p w14:paraId="031954A0" w14:textId="77777777" w:rsidR="005B1600" w:rsidRPr="00EF4096" w:rsidRDefault="005B1600" w:rsidP="001D60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Kanyler: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031954A1" w14:textId="77777777" w:rsidR="005B1600" w:rsidRPr="00163848" w:rsidRDefault="005B1600" w:rsidP="00F30F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3848">
              <w:rPr>
                <w:rFonts w:ascii="Arial" w:hAnsi="Arial" w:cs="Arial"/>
                <w:bCs/>
                <w:sz w:val="16"/>
                <w:szCs w:val="16"/>
              </w:rPr>
              <w:t>Farligt affald</w:t>
            </w:r>
            <w:r w:rsidR="00864A0A" w:rsidRPr="00163848">
              <w:rPr>
                <w:rFonts w:ascii="Arial" w:hAnsi="Arial" w:cs="Arial"/>
                <w:bCs/>
                <w:sz w:val="16"/>
                <w:szCs w:val="16"/>
              </w:rPr>
              <w:t xml:space="preserve"> på genbrugsplads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1954A2" w14:textId="77777777" w:rsidR="005B1600" w:rsidRPr="00EB05A1" w:rsidRDefault="00EB05A1" w:rsidP="00EB05A1">
            <w:pPr>
              <w:rPr>
                <w:rFonts w:ascii="Arial" w:hAnsi="Arial" w:cs="Arial"/>
                <w:sz w:val="16"/>
                <w:szCs w:val="16"/>
              </w:rPr>
            </w:pPr>
            <w:r w:rsidRPr="00EB05A1">
              <w:rPr>
                <w:rFonts w:ascii="Arial" w:hAnsi="Arial" w:cs="Arial"/>
                <w:sz w:val="16"/>
                <w:szCs w:val="16"/>
              </w:rPr>
              <w:t>Hatting Agro</w:t>
            </w:r>
          </w:p>
        </w:tc>
      </w:tr>
      <w:tr w:rsidR="005B1600" w:rsidRPr="00163848" w14:paraId="031954A7" w14:textId="77777777" w:rsidTr="00F00581">
        <w:trPr>
          <w:trHeight w:val="255"/>
        </w:trPr>
        <w:tc>
          <w:tcPr>
            <w:tcW w:w="1815" w:type="dxa"/>
            <w:shd w:val="clear" w:color="auto" w:fill="auto"/>
          </w:tcPr>
          <w:p w14:paraId="031954A4" w14:textId="77777777" w:rsidR="005B1600" w:rsidRPr="00EF4096" w:rsidRDefault="0039292D" w:rsidP="001D60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Spildo</w:t>
            </w:r>
            <w:r w:rsidR="005B1600" w:rsidRPr="00EF40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lie: 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031954A5" w14:textId="77777777" w:rsidR="005B1600" w:rsidRPr="00163848" w:rsidRDefault="00F86554" w:rsidP="00F30F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3848">
              <w:rPr>
                <w:rFonts w:ascii="Arial" w:hAnsi="Arial" w:cs="Arial"/>
                <w:bCs/>
                <w:sz w:val="16"/>
                <w:szCs w:val="16"/>
              </w:rPr>
              <w:t>Maskinstation eller genbrugsplads</w:t>
            </w:r>
            <w:r w:rsidR="00864A0A" w:rsidRPr="00163848">
              <w:rPr>
                <w:rFonts w:ascii="Arial" w:hAnsi="Arial" w:cs="Arial"/>
                <w:bCs/>
                <w:sz w:val="16"/>
                <w:szCs w:val="16"/>
              </w:rPr>
              <w:t xml:space="preserve"> mod kvittering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1954A6" w14:textId="77777777" w:rsidR="005B1600" w:rsidRPr="00EB05A1" w:rsidRDefault="00EB05A1" w:rsidP="00A76DD4">
            <w:pPr>
              <w:rPr>
                <w:rFonts w:ascii="Arial" w:hAnsi="Arial" w:cs="Arial"/>
                <w:sz w:val="16"/>
                <w:szCs w:val="16"/>
              </w:rPr>
            </w:pPr>
            <w:r w:rsidRPr="00EB05A1">
              <w:rPr>
                <w:rFonts w:ascii="Arial" w:hAnsi="Arial" w:cs="Arial"/>
                <w:sz w:val="16"/>
                <w:szCs w:val="16"/>
              </w:rPr>
              <w:t>Afleveres på maskinstation</w:t>
            </w:r>
          </w:p>
        </w:tc>
      </w:tr>
      <w:tr w:rsidR="005B1600" w:rsidRPr="00163848" w14:paraId="031954AB" w14:textId="77777777" w:rsidTr="00F00581">
        <w:trPr>
          <w:trHeight w:val="255"/>
        </w:trPr>
        <w:tc>
          <w:tcPr>
            <w:tcW w:w="1815" w:type="dxa"/>
            <w:shd w:val="clear" w:color="auto" w:fill="auto"/>
          </w:tcPr>
          <w:p w14:paraId="031954A8" w14:textId="77777777" w:rsidR="005B1600" w:rsidRPr="00EF4096" w:rsidRDefault="005B1600" w:rsidP="001D60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Kemikalier: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031954A9" w14:textId="77777777" w:rsidR="005B1600" w:rsidRPr="00163848" w:rsidRDefault="00F86554" w:rsidP="00F30F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3848">
              <w:rPr>
                <w:rFonts w:ascii="Arial" w:hAnsi="Arial" w:cs="Arial"/>
                <w:bCs/>
                <w:sz w:val="16"/>
                <w:szCs w:val="16"/>
              </w:rPr>
              <w:t>Genbrugsplads</w:t>
            </w:r>
            <w:r w:rsidR="00864A0A" w:rsidRPr="00163848">
              <w:rPr>
                <w:rFonts w:ascii="Arial" w:hAnsi="Arial" w:cs="Arial"/>
                <w:bCs/>
                <w:sz w:val="16"/>
                <w:szCs w:val="16"/>
              </w:rPr>
              <w:t xml:space="preserve"> mod kvittering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1954AA" w14:textId="77777777" w:rsidR="005B1600" w:rsidRPr="00EB05A1" w:rsidRDefault="00EB05A1" w:rsidP="00A76DD4">
            <w:pPr>
              <w:rPr>
                <w:rFonts w:ascii="Arial" w:hAnsi="Arial" w:cs="Arial"/>
                <w:sz w:val="16"/>
                <w:szCs w:val="16"/>
              </w:rPr>
            </w:pPr>
            <w:r w:rsidRPr="00EB05A1">
              <w:rPr>
                <w:rFonts w:ascii="Arial" w:hAnsi="Arial" w:cs="Arial"/>
                <w:sz w:val="16"/>
                <w:szCs w:val="16"/>
              </w:rPr>
              <w:t>Genbrugsplads</w:t>
            </w:r>
          </w:p>
        </w:tc>
      </w:tr>
      <w:tr w:rsidR="005B1600" w:rsidRPr="00163848" w14:paraId="031954AF" w14:textId="77777777" w:rsidTr="00F00581">
        <w:trPr>
          <w:trHeight w:val="255"/>
        </w:trPr>
        <w:tc>
          <w:tcPr>
            <w:tcW w:w="1815" w:type="dxa"/>
            <w:shd w:val="clear" w:color="auto" w:fill="auto"/>
          </w:tcPr>
          <w:p w14:paraId="031954AC" w14:textId="77777777" w:rsidR="005B1600" w:rsidRPr="00EF4096" w:rsidRDefault="005B1600" w:rsidP="001D60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Medicin: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031954AD" w14:textId="77777777" w:rsidR="005B1600" w:rsidRPr="00163848" w:rsidRDefault="0024030C" w:rsidP="00F30F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3848">
              <w:rPr>
                <w:rFonts w:ascii="Arial" w:hAnsi="Arial" w:cs="Arial"/>
                <w:bCs/>
                <w:sz w:val="16"/>
                <w:szCs w:val="16"/>
              </w:rPr>
              <w:t>Farligt affald på g</w:t>
            </w:r>
            <w:r w:rsidR="00F86554" w:rsidRPr="00163848">
              <w:rPr>
                <w:rFonts w:ascii="Arial" w:hAnsi="Arial" w:cs="Arial"/>
                <w:bCs/>
                <w:sz w:val="16"/>
                <w:szCs w:val="16"/>
              </w:rPr>
              <w:t>enbrugsplads</w:t>
            </w:r>
            <w:r w:rsidR="00864A0A" w:rsidRPr="00163848">
              <w:rPr>
                <w:rFonts w:ascii="Arial" w:hAnsi="Arial" w:cs="Arial"/>
                <w:bCs/>
                <w:sz w:val="16"/>
                <w:szCs w:val="16"/>
              </w:rPr>
              <w:t xml:space="preserve"> mod kvittering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1954AE" w14:textId="77777777" w:rsidR="005B1600" w:rsidRPr="00EB05A1" w:rsidRDefault="00EB05A1" w:rsidP="00A76DD4">
            <w:pPr>
              <w:rPr>
                <w:rFonts w:ascii="Arial" w:hAnsi="Arial" w:cs="Arial"/>
                <w:sz w:val="16"/>
                <w:szCs w:val="16"/>
              </w:rPr>
            </w:pPr>
            <w:r w:rsidRPr="00EB05A1">
              <w:rPr>
                <w:rFonts w:ascii="Arial" w:hAnsi="Arial" w:cs="Arial"/>
                <w:sz w:val="16"/>
                <w:szCs w:val="16"/>
              </w:rPr>
              <w:t>Dyrlæge</w:t>
            </w:r>
          </w:p>
        </w:tc>
      </w:tr>
      <w:tr w:rsidR="005B1600" w:rsidRPr="00163848" w14:paraId="031954B3" w14:textId="77777777" w:rsidTr="00F00581">
        <w:trPr>
          <w:trHeight w:val="270"/>
        </w:trPr>
        <w:tc>
          <w:tcPr>
            <w:tcW w:w="1815" w:type="dxa"/>
            <w:shd w:val="clear" w:color="auto" w:fill="auto"/>
          </w:tcPr>
          <w:p w14:paraId="031954B0" w14:textId="77777777" w:rsidR="005B1600" w:rsidRPr="00EF4096" w:rsidRDefault="005B1600" w:rsidP="001D60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Døde dyr: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031954B1" w14:textId="77777777" w:rsidR="005B1600" w:rsidRPr="00163848" w:rsidRDefault="005B1600" w:rsidP="00F30F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3848">
              <w:rPr>
                <w:rFonts w:ascii="Arial" w:hAnsi="Arial" w:cs="Arial"/>
                <w:bCs/>
                <w:sz w:val="16"/>
                <w:szCs w:val="16"/>
              </w:rPr>
              <w:t>Inden for 24 timer</w:t>
            </w:r>
            <w:r w:rsidR="00864A0A" w:rsidRPr="00163848">
              <w:rPr>
                <w:rFonts w:ascii="Arial" w:hAnsi="Arial" w:cs="Arial"/>
                <w:bCs/>
                <w:sz w:val="16"/>
                <w:szCs w:val="16"/>
              </w:rPr>
              <w:t xml:space="preserve"> eller på køl/frost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1954B2" w14:textId="77777777" w:rsidR="005B1600" w:rsidRPr="00EB05A1" w:rsidRDefault="00EB05A1" w:rsidP="00A76DD4">
            <w:pPr>
              <w:rPr>
                <w:rFonts w:ascii="Arial" w:hAnsi="Arial" w:cs="Arial"/>
                <w:sz w:val="16"/>
                <w:szCs w:val="16"/>
              </w:rPr>
            </w:pPr>
            <w:r w:rsidRPr="00EB05A1">
              <w:rPr>
                <w:rFonts w:ascii="Arial" w:hAnsi="Arial" w:cs="Arial"/>
                <w:sz w:val="16"/>
                <w:szCs w:val="16"/>
              </w:rPr>
              <w:t>DAKA</w:t>
            </w:r>
          </w:p>
        </w:tc>
      </w:tr>
      <w:tr w:rsidR="005B1600" w:rsidRPr="00163848" w14:paraId="031954B5" w14:textId="77777777" w:rsidTr="00A33C96">
        <w:trPr>
          <w:trHeight w:val="255"/>
        </w:trPr>
        <w:tc>
          <w:tcPr>
            <w:tcW w:w="9796" w:type="dxa"/>
            <w:gridSpan w:val="3"/>
            <w:vMerge w:val="restart"/>
            <w:shd w:val="clear" w:color="auto" w:fill="auto"/>
          </w:tcPr>
          <w:p w14:paraId="031954B4" w14:textId="77777777" w:rsidR="005B1600" w:rsidRPr="00F74F6C" w:rsidRDefault="005B16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4096">
              <w:rPr>
                <w:rFonts w:ascii="Arial" w:hAnsi="Arial" w:cs="Arial"/>
                <w:b/>
                <w:bCs/>
                <w:sz w:val="18"/>
                <w:szCs w:val="18"/>
              </w:rPr>
              <w:t>Bemærkninger</w:t>
            </w:r>
            <w:r w:rsidRPr="0016384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F74F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B1600" w:rsidRPr="00163848" w14:paraId="031954B7" w14:textId="77777777" w:rsidTr="00A33C96">
        <w:trPr>
          <w:trHeight w:val="270"/>
        </w:trPr>
        <w:tc>
          <w:tcPr>
            <w:tcW w:w="9796" w:type="dxa"/>
            <w:gridSpan w:val="3"/>
            <w:vMerge/>
            <w:vAlign w:val="center"/>
          </w:tcPr>
          <w:p w14:paraId="031954B6" w14:textId="77777777" w:rsidR="005B1600" w:rsidRPr="00163848" w:rsidRDefault="005B16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1954B8" w14:textId="77777777" w:rsidR="00F65DDF" w:rsidRPr="00163848" w:rsidRDefault="00F65DDF"/>
    <w:p w14:paraId="031954B9" w14:textId="77777777" w:rsidR="003C0B4D" w:rsidRPr="00163848" w:rsidRDefault="003C0B4D"/>
    <w:p w14:paraId="031954BA" w14:textId="77777777" w:rsidR="008F6766" w:rsidRPr="00163848" w:rsidRDefault="008F6766"/>
    <w:p w14:paraId="031954BB" w14:textId="77777777" w:rsidR="0024030C" w:rsidRPr="00163848" w:rsidRDefault="0024030C">
      <w:r w:rsidRPr="00163848">
        <w:br w:type="page"/>
      </w:r>
    </w:p>
    <w:p w14:paraId="031954BC" w14:textId="77777777" w:rsidR="00857DA0" w:rsidRPr="00163848" w:rsidRDefault="00857DA0" w:rsidP="00857DA0">
      <w:pPr>
        <w:spacing w:before="40"/>
        <w:rPr>
          <w:rFonts w:ascii="Arial" w:hAnsi="Arial" w:cs="Arial"/>
          <w:sz w:val="18"/>
          <w:szCs w:val="18"/>
          <w:lang w:val="en-US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276"/>
        <w:gridCol w:w="709"/>
        <w:gridCol w:w="1417"/>
        <w:gridCol w:w="1559"/>
        <w:gridCol w:w="1560"/>
        <w:gridCol w:w="1417"/>
      </w:tblGrid>
      <w:tr w:rsidR="009A5398" w:rsidRPr="00163848" w14:paraId="031954BE" w14:textId="77777777" w:rsidTr="00BB2EEC">
        <w:trPr>
          <w:cantSplit/>
          <w:trHeight w:val="352"/>
          <w:tblHeader/>
        </w:trPr>
        <w:tc>
          <w:tcPr>
            <w:tcW w:w="9781" w:type="dxa"/>
            <w:gridSpan w:val="8"/>
            <w:shd w:val="clear" w:color="auto" w:fill="99CC00"/>
          </w:tcPr>
          <w:p w14:paraId="031954BD" w14:textId="77777777" w:rsidR="009A5398" w:rsidRPr="00163848" w:rsidRDefault="009A5398" w:rsidP="00857DA0">
            <w:pPr>
              <w:spacing w:before="120" w:after="120"/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bookmarkStart w:id="132" w:name="_Toc54669309"/>
            <w:r w:rsidRPr="00163848">
              <w:rPr>
                <w:rFonts w:ascii="Arial" w:hAnsi="Arial" w:cs="Arial"/>
                <w:b/>
                <w:bCs/>
              </w:rPr>
              <w:t>ERHVERVSMÆSSIGE OLIETANKE</w:t>
            </w:r>
          </w:p>
        </w:tc>
      </w:tr>
      <w:tr w:rsidR="006E091C" w:rsidRPr="006E091C" w14:paraId="031954C7" w14:textId="77777777" w:rsidTr="00636372">
        <w:trPr>
          <w:cantSplit/>
          <w:trHeight w:val="288"/>
          <w:tblHeader/>
        </w:trPr>
        <w:tc>
          <w:tcPr>
            <w:tcW w:w="993" w:type="dxa"/>
          </w:tcPr>
          <w:p w14:paraId="031954BF" w14:textId="77777777" w:rsidR="00BE5224" w:rsidRPr="006E091C" w:rsidRDefault="00BE5224" w:rsidP="00857DA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91C">
              <w:rPr>
                <w:rFonts w:ascii="Arial" w:hAnsi="Arial" w:cs="Arial"/>
                <w:sz w:val="18"/>
                <w:szCs w:val="18"/>
              </w:rPr>
              <w:t>Fabr.år</w:t>
            </w:r>
          </w:p>
        </w:tc>
        <w:tc>
          <w:tcPr>
            <w:tcW w:w="850" w:type="dxa"/>
          </w:tcPr>
          <w:p w14:paraId="031954C0" w14:textId="77777777" w:rsidR="00BE5224" w:rsidRPr="006E091C" w:rsidRDefault="00BE5224" w:rsidP="00857DA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91C">
              <w:rPr>
                <w:rFonts w:ascii="Arial" w:hAnsi="Arial" w:cs="Arial"/>
                <w:sz w:val="18"/>
                <w:szCs w:val="18"/>
              </w:rPr>
              <w:t>Fabr.nr</w:t>
            </w:r>
            <w:r w:rsidR="004369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031954C1" w14:textId="77777777" w:rsidR="00BE5224" w:rsidRPr="006E091C" w:rsidRDefault="00BE5224" w:rsidP="00857DA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91C">
              <w:rPr>
                <w:rFonts w:ascii="Arial" w:hAnsi="Arial" w:cs="Arial"/>
                <w:sz w:val="18"/>
                <w:szCs w:val="18"/>
              </w:rPr>
              <w:t>Klassifikation</w:t>
            </w:r>
          </w:p>
        </w:tc>
        <w:tc>
          <w:tcPr>
            <w:tcW w:w="709" w:type="dxa"/>
            <w:shd w:val="clear" w:color="auto" w:fill="auto"/>
          </w:tcPr>
          <w:p w14:paraId="031954C2" w14:textId="77777777" w:rsidR="00BE5224" w:rsidRPr="006E091C" w:rsidRDefault="00BE5224" w:rsidP="00857DA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91C">
              <w:rPr>
                <w:rFonts w:ascii="Arial" w:hAnsi="Arial" w:cs="Arial"/>
                <w:sz w:val="18"/>
                <w:szCs w:val="18"/>
              </w:rPr>
              <w:t>Type nr</w:t>
            </w:r>
            <w:r w:rsidR="004369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031954C3" w14:textId="77777777" w:rsidR="00BE5224" w:rsidRPr="006E091C" w:rsidRDefault="00BE5224" w:rsidP="00857DA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91C">
              <w:rPr>
                <w:rFonts w:ascii="Arial" w:hAnsi="Arial" w:cs="Arial"/>
                <w:sz w:val="18"/>
                <w:szCs w:val="18"/>
              </w:rPr>
              <w:t>Indhold</w:t>
            </w:r>
          </w:p>
        </w:tc>
        <w:tc>
          <w:tcPr>
            <w:tcW w:w="1559" w:type="dxa"/>
          </w:tcPr>
          <w:p w14:paraId="031954C4" w14:textId="77777777" w:rsidR="00BE5224" w:rsidRPr="006E091C" w:rsidRDefault="00BE5224" w:rsidP="00857DA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91C">
              <w:rPr>
                <w:rFonts w:ascii="Arial" w:hAnsi="Arial" w:cs="Arial"/>
                <w:sz w:val="18"/>
                <w:szCs w:val="18"/>
              </w:rPr>
              <w:t>Størrelse</w:t>
            </w:r>
          </w:p>
        </w:tc>
        <w:tc>
          <w:tcPr>
            <w:tcW w:w="1560" w:type="dxa"/>
          </w:tcPr>
          <w:p w14:paraId="031954C5" w14:textId="77777777" w:rsidR="00BE5224" w:rsidRPr="006E091C" w:rsidRDefault="00BE5224" w:rsidP="00857DA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91C">
              <w:rPr>
                <w:rFonts w:ascii="Arial" w:hAnsi="Arial" w:cs="Arial"/>
                <w:sz w:val="18"/>
                <w:szCs w:val="18"/>
              </w:rPr>
              <w:t>Placering</w:t>
            </w:r>
          </w:p>
        </w:tc>
        <w:tc>
          <w:tcPr>
            <w:tcW w:w="1417" w:type="dxa"/>
          </w:tcPr>
          <w:p w14:paraId="031954C6" w14:textId="77777777" w:rsidR="00BE5224" w:rsidRPr="006E091C" w:rsidRDefault="00BE5224" w:rsidP="00857DA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91C">
              <w:rPr>
                <w:rFonts w:ascii="Arial" w:hAnsi="Arial" w:cs="Arial"/>
                <w:sz w:val="18"/>
                <w:szCs w:val="18"/>
              </w:rPr>
              <w:t>Sløjf. frist</w:t>
            </w:r>
          </w:p>
        </w:tc>
      </w:tr>
      <w:tr w:rsidR="00BE5224" w:rsidRPr="00163848" w14:paraId="031954D0" w14:textId="77777777" w:rsidTr="002C792D">
        <w:trPr>
          <w:cantSplit/>
          <w:trHeight w:val="113"/>
        </w:trPr>
        <w:tc>
          <w:tcPr>
            <w:tcW w:w="993" w:type="dxa"/>
            <w:vAlign w:val="center"/>
          </w:tcPr>
          <w:p w14:paraId="031954C8" w14:textId="77777777" w:rsidR="00BE5224" w:rsidRPr="00163848" w:rsidRDefault="00EB05A1" w:rsidP="002C792D">
            <w:pPr>
              <w:spacing w:before="120"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33" w:name="bbr_tech_inst_land_parcel_id"/>
            <w:bookmarkStart w:id="134" w:name="bbr_tech_inst_product_year"/>
            <w:bookmarkEnd w:id="133"/>
            <w:bookmarkEnd w:id="134"/>
            <w:r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850" w:type="dxa"/>
            <w:vAlign w:val="center"/>
          </w:tcPr>
          <w:p w14:paraId="031954C9" w14:textId="77777777" w:rsidR="00BE5224" w:rsidRPr="00163848" w:rsidRDefault="00EB05A1" w:rsidP="002C792D">
            <w:pPr>
              <w:spacing w:before="120"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SB-600/81</w:t>
            </w:r>
          </w:p>
        </w:tc>
        <w:tc>
          <w:tcPr>
            <w:tcW w:w="1276" w:type="dxa"/>
            <w:vAlign w:val="center"/>
          </w:tcPr>
          <w:p w14:paraId="031954CA" w14:textId="77777777" w:rsidR="00BE5224" w:rsidRPr="00163848" w:rsidRDefault="00BE5224" w:rsidP="002C792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1954CB" w14:textId="77777777" w:rsidR="00BE5224" w:rsidRPr="00163848" w:rsidRDefault="002C792D" w:rsidP="002C792D">
            <w:pPr>
              <w:spacing w:before="120"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421071</w:t>
            </w:r>
          </w:p>
        </w:tc>
        <w:tc>
          <w:tcPr>
            <w:tcW w:w="1417" w:type="dxa"/>
            <w:vAlign w:val="center"/>
          </w:tcPr>
          <w:p w14:paraId="031954CC" w14:textId="77777777" w:rsidR="00BE5224" w:rsidRPr="00163848" w:rsidRDefault="00EB05A1" w:rsidP="002C792D">
            <w:pPr>
              <w:spacing w:before="120"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Dieselolie</w:t>
            </w:r>
          </w:p>
        </w:tc>
        <w:tc>
          <w:tcPr>
            <w:tcW w:w="1559" w:type="dxa"/>
            <w:vAlign w:val="center"/>
          </w:tcPr>
          <w:p w14:paraId="031954CD" w14:textId="77777777" w:rsidR="00BE5224" w:rsidRPr="00163848" w:rsidRDefault="00EB05A1" w:rsidP="002C792D">
            <w:pPr>
              <w:spacing w:before="120"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 L</w:t>
            </w:r>
          </w:p>
        </w:tc>
        <w:tc>
          <w:tcPr>
            <w:tcW w:w="1560" w:type="dxa"/>
            <w:vAlign w:val="center"/>
          </w:tcPr>
          <w:p w14:paraId="031954CE" w14:textId="77777777" w:rsidR="00BE5224" w:rsidRPr="00163848" w:rsidRDefault="00EB05A1" w:rsidP="002C792D">
            <w:pPr>
              <w:spacing w:before="120"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Indendørs</w:t>
            </w:r>
          </w:p>
        </w:tc>
        <w:tc>
          <w:tcPr>
            <w:tcW w:w="1417" w:type="dxa"/>
            <w:vAlign w:val="center"/>
          </w:tcPr>
          <w:p w14:paraId="031954CF" w14:textId="77777777" w:rsidR="00BE5224" w:rsidRPr="00163848" w:rsidRDefault="004252E6" w:rsidP="002C792D">
            <w:pPr>
              <w:spacing w:before="120"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bookmarkEnd w:id="132"/>
    </w:tbl>
    <w:p w14:paraId="031954D1" w14:textId="77777777" w:rsidR="00857DA0" w:rsidRPr="00163848" w:rsidRDefault="00857DA0" w:rsidP="00857DA0">
      <w:pPr>
        <w:rPr>
          <w:rFonts w:ascii="Tahoma" w:hAnsi="Tahoma" w:cs="Tahoma"/>
          <w:sz w:val="20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3969"/>
      </w:tblGrid>
      <w:tr w:rsidR="0059190F" w:rsidRPr="0059190F" w14:paraId="031954D7" w14:textId="77777777" w:rsidTr="00A33C96">
        <w:trPr>
          <w:trHeight w:val="244"/>
        </w:trPr>
        <w:tc>
          <w:tcPr>
            <w:tcW w:w="4111" w:type="dxa"/>
            <w:shd w:val="clear" w:color="auto" w:fill="A6A6A6" w:themeFill="background1" w:themeFillShade="A6"/>
          </w:tcPr>
          <w:p w14:paraId="031954D2" w14:textId="77777777" w:rsidR="0059190F" w:rsidRPr="0059190F" w:rsidRDefault="005919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1954D3" w14:textId="77777777" w:rsidR="0059190F" w:rsidRPr="0059190F" w:rsidRDefault="005919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031954D4" w14:textId="77777777" w:rsidR="0059190F" w:rsidRPr="00EF4096" w:rsidRDefault="0059190F" w:rsidP="00EF40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031954D5" w14:textId="77777777" w:rsidR="0059190F" w:rsidRPr="00EF4096" w:rsidRDefault="0059190F" w:rsidP="00EF40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sz w:val="18"/>
                <w:szCs w:val="18"/>
              </w:rPr>
              <w:t>Nej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031954D6" w14:textId="77777777" w:rsidR="0059190F" w:rsidRPr="00EF4096" w:rsidRDefault="005919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4096">
              <w:rPr>
                <w:rFonts w:ascii="Arial" w:hAnsi="Arial" w:cs="Arial"/>
                <w:b/>
                <w:sz w:val="18"/>
                <w:szCs w:val="18"/>
              </w:rPr>
              <w:t>Bemærkninger</w:t>
            </w:r>
          </w:p>
        </w:tc>
      </w:tr>
      <w:tr w:rsidR="0059190F" w14:paraId="031954DD" w14:textId="77777777" w:rsidTr="004252E6">
        <w:tc>
          <w:tcPr>
            <w:tcW w:w="4111" w:type="dxa"/>
          </w:tcPr>
          <w:p w14:paraId="031954D8" w14:textId="77777777" w:rsidR="0059190F" w:rsidRDefault="005919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Synligt hel </w:t>
            </w:r>
            <w:r w:rsidRPr="00364599">
              <w:rPr>
                <w:rFonts w:ascii="Arial" w:hAnsi="Arial" w:cs="Arial"/>
                <w:b/>
                <w:sz w:val="18"/>
                <w:szCs w:val="18"/>
              </w:rPr>
              <w:t>vejen rundt (5 cm fra væg)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31954D9" w14:textId="77777777" w:rsidR="0059190F" w:rsidRPr="00364599" w:rsidRDefault="005919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1954DA" w14:textId="77777777" w:rsidR="0059190F" w:rsidRPr="00A33C96" w:rsidRDefault="004252E6" w:rsidP="00425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031954DB" w14:textId="77777777" w:rsidR="0059190F" w:rsidRPr="00A33C96" w:rsidRDefault="0059190F" w:rsidP="00425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31954DC" w14:textId="77777777" w:rsidR="0059190F" w:rsidRPr="00A33C96" w:rsidRDefault="0059190F" w:rsidP="00425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90F" w14:paraId="031954E3" w14:textId="77777777" w:rsidTr="004252E6">
        <w:tc>
          <w:tcPr>
            <w:tcW w:w="4111" w:type="dxa"/>
          </w:tcPr>
          <w:p w14:paraId="031954DE" w14:textId="77777777" w:rsidR="0059190F" w:rsidRDefault="005919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64599">
              <w:rPr>
                <w:rFonts w:ascii="Arial" w:hAnsi="Arial" w:cs="Arial"/>
                <w:b/>
                <w:sz w:val="18"/>
                <w:szCs w:val="18"/>
              </w:rPr>
              <w:t>verfyldningsalarm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31954DF" w14:textId="77777777" w:rsidR="0059190F" w:rsidRPr="00364599" w:rsidRDefault="005919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1954E0" w14:textId="77777777" w:rsidR="0059190F" w:rsidRPr="00A33C96" w:rsidRDefault="004252E6" w:rsidP="00425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031954E1" w14:textId="77777777" w:rsidR="0059190F" w:rsidRPr="00A33C96" w:rsidRDefault="0059190F" w:rsidP="00425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31954E2" w14:textId="77777777" w:rsidR="0059190F" w:rsidRPr="00A33C96" w:rsidRDefault="0059190F" w:rsidP="00425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90F" w14:paraId="031954E9" w14:textId="77777777" w:rsidTr="004252E6">
        <w:tc>
          <w:tcPr>
            <w:tcW w:w="4111" w:type="dxa"/>
          </w:tcPr>
          <w:p w14:paraId="031954E4" w14:textId="77777777" w:rsidR="0059190F" w:rsidRDefault="005919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Underlag*:</w:t>
            </w:r>
          </w:p>
          <w:p w14:paraId="031954E5" w14:textId="77777777" w:rsidR="0059190F" w:rsidRPr="00364599" w:rsidRDefault="005919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1954E6" w14:textId="77777777" w:rsidR="0059190F" w:rsidRPr="00A33C96" w:rsidRDefault="0059190F" w:rsidP="00425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1954E7" w14:textId="77777777" w:rsidR="0059190F" w:rsidRPr="00A33C96" w:rsidRDefault="0059190F" w:rsidP="00425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31954E8" w14:textId="77777777" w:rsidR="0059190F" w:rsidRPr="00A33C96" w:rsidRDefault="004252E6" w:rsidP="004252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Beton</w:t>
            </w:r>
          </w:p>
        </w:tc>
      </w:tr>
      <w:tr w:rsidR="0059190F" w14:paraId="031954EF" w14:textId="77777777" w:rsidTr="004252E6">
        <w:tc>
          <w:tcPr>
            <w:tcW w:w="4111" w:type="dxa"/>
          </w:tcPr>
          <w:p w14:paraId="031954EA" w14:textId="77777777" w:rsidR="0059190F" w:rsidRDefault="005919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Risiko for tilløb til afløb:</w:t>
            </w:r>
          </w:p>
          <w:p w14:paraId="031954EB" w14:textId="77777777" w:rsidR="0059190F" w:rsidRPr="00364599" w:rsidRDefault="005919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1954EC" w14:textId="77777777" w:rsidR="0059190F" w:rsidRPr="00A33C96" w:rsidRDefault="0059190F" w:rsidP="00425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1954ED" w14:textId="77777777" w:rsidR="0059190F" w:rsidRPr="00A33C96" w:rsidRDefault="004252E6" w:rsidP="00425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3969" w:type="dxa"/>
            <w:vAlign w:val="center"/>
          </w:tcPr>
          <w:p w14:paraId="031954EE" w14:textId="77777777" w:rsidR="0059190F" w:rsidRPr="00A33C96" w:rsidRDefault="0059190F" w:rsidP="00425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90F" w14:paraId="031954F5" w14:textId="77777777" w:rsidTr="004252E6">
        <w:tc>
          <w:tcPr>
            <w:tcW w:w="4111" w:type="dxa"/>
          </w:tcPr>
          <w:p w14:paraId="031954F0" w14:textId="77777777" w:rsidR="0059190F" w:rsidRDefault="005919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Tegn på slid/behov for tæthedsprøve:</w:t>
            </w:r>
          </w:p>
          <w:p w14:paraId="031954F1" w14:textId="77777777" w:rsidR="0059190F" w:rsidRDefault="005919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1954F2" w14:textId="77777777" w:rsidR="0059190F" w:rsidRPr="00A33C96" w:rsidRDefault="0059190F" w:rsidP="00425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1954F3" w14:textId="77777777" w:rsidR="0059190F" w:rsidRPr="00A33C96" w:rsidRDefault="004252E6" w:rsidP="00425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3969" w:type="dxa"/>
            <w:vAlign w:val="center"/>
          </w:tcPr>
          <w:p w14:paraId="031954F4" w14:textId="77777777" w:rsidR="0059190F" w:rsidRPr="00A33C96" w:rsidRDefault="0059190F" w:rsidP="00425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90F" w14:paraId="031954FA" w14:textId="77777777" w:rsidTr="004252E6">
        <w:tc>
          <w:tcPr>
            <w:tcW w:w="4111" w:type="dxa"/>
          </w:tcPr>
          <w:p w14:paraId="031954F6" w14:textId="77777777" w:rsidR="0059190F" w:rsidRDefault="005919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Risiko for uheld/forurening ved påfyldning og tankning:</w:t>
            </w:r>
          </w:p>
        </w:tc>
        <w:tc>
          <w:tcPr>
            <w:tcW w:w="851" w:type="dxa"/>
            <w:vAlign w:val="center"/>
          </w:tcPr>
          <w:p w14:paraId="031954F7" w14:textId="77777777" w:rsidR="0059190F" w:rsidRPr="00A33C96" w:rsidRDefault="0059190F" w:rsidP="00425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1954F8" w14:textId="77777777" w:rsidR="0059190F" w:rsidRPr="00A33C96" w:rsidRDefault="004252E6" w:rsidP="00425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3969" w:type="dxa"/>
            <w:vAlign w:val="center"/>
          </w:tcPr>
          <w:p w14:paraId="031954F9" w14:textId="77777777" w:rsidR="0059190F" w:rsidRPr="00A33C96" w:rsidRDefault="0059190F" w:rsidP="00425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90F" w14:paraId="031954FC" w14:textId="77777777" w:rsidTr="00B65566">
        <w:trPr>
          <w:trHeight w:val="480"/>
        </w:trPr>
        <w:tc>
          <w:tcPr>
            <w:tcW w:w="9781" w:type="dxa"/>
            <w:gridSpan w:val="4"/>
          </w:tcPr>
          <w:p w14:paraId="031954FB" w14:textId="77777777" w:rsidR="0059190F" w:rsidRPr="00163848" w:rsidRDefault="0059190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3848">
              <w:rPr>
                <w:rFonts w:ascii="Arial" w:hAnsi="Arial" w:cs="Arial"/>
                <w:bCs/>
                <w:sz w:val="16"/>
                <w:szCs w:val="16"/>
              </w:rPr>
              <w:t>* Plasttanke på flad bund skal ud over fast og stabilt underlag også stå på ”tæt underlag”. Dette krav kan evt. opfyldes med en plast-/gummimåtte Endvidere er der en del afstandskrav og brandkrav – henvis evt. til Beredskabsstyrelsens vejledning af 17. sept. 2007.</w:t>
            </w:r>
          </w:p>
        </w:tc>
      </w:tr>
      <w:tr w:rsidR="0059190F" w14:paraId="031954FF" w14:textId="77777777" w:rsidTr="00A33C96">
        <w:tc>
          <w:tcPr>
            <w:tcW w:w="9781" w:type="dxa"/>
            <w:gridSpan w:val="4"/>
          </w:tcPr>
          <w:p w14:paraId="031954FD" w14:textId="77777777" w:rsidR="0059190F" w:rsidRDefault="0059190F">
            <w:pPr>
              <w:rPr>
                <w:rFonts w:ascii="Arial" w:hAnsi="Arial" w:cs="Arial"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bCs/>
                <w:sz w:val="18"/>
                <w:szCs w:val="18"/>
              </w:rPr>
              <w:t>Bemærkninger:</w:t>
            </w:r>
            <w:r w:rsidRPr="0016384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252E6">
              <w:rPr>
                <w:rFonts w:ascii="Arial" w:hAnsi="Arial" w:cs="Arial"/>
                <w:sz w:val="18"/>
                <w:szCs w:val="18"/>
              </w:rPr>
              <w:t>Olietanken skal sløjfes i indeværende år – se mere herom i tilsynsbrevet.</w:t>
            </w:r>
          </w:p>
          <w:p w14:paraId="031954FE" w14:textId="77777777" w:rsidR="0059190F" w:rsidRPr="00163848" w:rsidRDefault="005919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3195500" w14:textId="77777777" w:rsidR="002C10C2" w:rsidRPr="00163848" w:rsidRDefault="002C10C2">
      <w:pPr>
        <w:rPr>
          <w:rFonts w:ascii="Arial" w:hAnsi="Arial" w:cs="Arial"/>
        </w:rPr>
      </w:pPr>
    </w:p>
    <w:p w14:paraId="03195501" w14:textId="77777777" w:rsidR="004252E6" w:rsidRDefault="004252E6">
      <w:r>
        <w:br w:type="page"/>
      </w: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  <w:gridCol w:w="5103"/>
      </w:tblGrid>
      <w:tr w:rsidR="008F7930" w:rsidRPr="00163848" w14:paraId="03195503" w14:textId="77777777" w:rsidTr="00B65566">
        <w:trPr>
          <w:trHeight w:val="271"/>
          <w:jc w:val="center"/>
        </w:trPr>
        <w:tc>
          <w:tcPr>
            <w:tcW w:w="9863" w:type="dxa"/>
            <w:gridSpan w:val="2"/>
            <w:shd w:val="clear" w:color="auto" w:fill="99CC00"/>
            <w:vAlign w:val="center"/>
          </w:tcPr>
          <w:p w14:paraId="03195502" w14:textId="77777777" w:rsidR="008F7930" w:rsidRPr="00163848" w:rsidRDefault="008F7930" w:rsidP="008F7930">
            <w:pPr>
              <w:pStyle w:val="Overskrift6"/>
              <w:rPr>
                <w:rFonts w:cs="Arial"/>
              </w:rPr>
            </w:pPr>
            <w:r w:rsidRPr="00163848">
              <w:rPr>
                <w:rFonts w:cs="Arial"/>
              </w:rPr>
              <w:lastRenderedPageBreak/>
              <w:t>VILKÅR I GODKENDELSER/ TILLADELSER/ VVM-SCREENINGER MV.</w:t>
            </w:r>
          </w:p>
        </w:tc>
      </w:tr>
      <w:tr w:rsidR="008F7930" w:rsidRPr="00163848" w14:paraId="03195508" w14:textId="77777777" w:rsidTr="00B65566">
        <w:trPr>
          <w:cantSplit/>
          <w:trHeight w:val="271"/>
          <w:jc w:val="center"/>
        </w:trPr>
        <w:tc>
          <w:tcPr>
            <w:tcW w:w="4760" w:type="dxa"/>
            <w:vAlign w:val="center"/>
          </w:tcPr>
          <w:p w14:paraId="03195504" w14:textId="77777777" w:rsidR="008F7930" w:rsidRPr="00477479" w:rsidRDefault="008F7930" w:rsidP="008F7930">
            <w:pPr>
              <w:pStyle w:val="Almindeligtekst"/>
              <w:rPr>
                <w:rFonts w:ascii="Arial" w:hAnsi="Arial"/>
                <w:sz w:val="18"/>
                <w:szCs w:val="18"/>
              </w:rPr>
            </w:pPr>
            <w:r w:rsidRPr="00EF4096">
              <w:rPr>
                <w:rFonts w:ascii="Arial" w:hAnsi="Arial"/>
                <w:b/>
                <w:sz w:val="18"/>
                <w:szCs w:val="18"/>
              </w:rPr>
              <w:t>Type godkendelse:</w:t>
            </w:r>
            <w:r w:rsidR="0047747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77479">
              <w:rPr>
                <w:rFonts w:ascii="Arial" w:hAnsi="Arial"/>
                <w:sz w:val="18"/>
                <w:szCs w:val="18"/>
              </w:rPr>
              <w:t>§ 12 miljøgodkendelse med 2 tillæg</w:t>
            </w:r>
          </w:p>
          <w:p w14:paraId="03195505" w14:textId="77777777" w:rsidR="008F7930" w:rsidRPr="00EF4096" w:rsidRDefault="008F7930" w:rsidP="008F7930">
            <w:pPr>
              <w:pStyle w:val="Almindeligtek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03195506" w14:textId="77777777" w:rsidR="008F7930" w:rsidRPr="00A33C96" w:rsidRDefault="008F7930" w:rsidP="008F7930">
            <w:pPr>
              <w:pStyle w:val="Almindeligtekst"/>
              <w:rPr>
                <w:rFonts w:ascii="Arial" w:hAnsi="Arial"/>
              </w:rPr>
            </w:pPr>
            <w:r w:rsidRPr="00163848">
              <w:rPr>
                <w:rFonts w:ascii="Arial" w:hAnsi="Arial"/>
                <w:b/>
              </w:rPr>
              <w:t>Dato:</w:t>
            </w:r>
            <w:r w:rsidR="00477479">
              <w:rPr>
                <w:rFonts w:ascii="Arial" w:hAnsi="Arial"/>
                <w:b/>
              </w:rPr>
              <w:t xml:space="preserve"> </w:t>
            </w:r>
            <w:r w:rsidR="00477479" w:rsidRPr="00477479">
              <w:rPr>
                <w:rFonts w:ascii="Arial" w:hAnsi="Arial"/>
              </w:rPr>
              <w:t>2015 + 2016 + 2017</w:t>
            </w:r>
          </w:p>
          <w:p w14:paraId="03195507" w14:textId="77777777" w:rsidR="008F7930" w:rsidRPr="00163848" w:rsidRDefault="008F7930" w:rsidP="008F7930">
            <w:pPr>
              <w:pStyle w:val="Almindeligtekst"/>
              <w:rPr>
                <w:rFonts w:ascii="Arial" w:hAnsi="Arial"/>
              </w:rPr>
            </w:pPr>
          </w:p>
        </w:tc>
      </w:tr>
      <w:tr w:rsidR="008F7930" w:rsidRPr="00163848" w14:paraId="03195522" w14:textId="77777777" w:rsidTr="00B65566">
        <w:trPr>
          <w:cantSplit/>
          <w:trHeight w:val="2501"/>
          <w:jc w:val="center"/>
        </w:trPr>
        <w:tc>
          <w:tcPr>
            <w:tcW w:w="9863" w:type="dxa"/>
            <w:gridSpan w:val="2"/>
          </w:tcPr>
          <w:p w14:paraId="03195509" w14:textId="77777777" w:rsidR="008F7930" w:rsidRPr="00EF4096" w:rsidRDefault="008F7930" w:rsidP="0015556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F4096">
              <w:rPr>
                <w:rFonts w:ascii="Arial" w:hAnsi="Arial" w:cs="Arial"/>
                <w:b/>
                <w:sz w:val="18"/>
                <w:szCs w:val="18"/>
                <w:u w:val="single"/>
              </w:rPr>
              <w:t>Vilkår der er kontrolleret:</w:t>
            </w:r>
          </w:p>
          <w:p w14:paraId="0319550A" w14:textId="77777777" w:rsidR="008F7930" w:rsidRDefault="008F7930" w:rsidP="0015556E">
            <w:pPr>
              <w:pStyle w:val="Kommentartekst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319550B" w14:textId="77777777" w:rsidR="009419C5" w:rsidRDefault="009419C5" w:rsidP="0015556E">
            <w:pPr>
              <w:pStyle w:val="Kommentartek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 ejendommens vilkår er kontrolleret.</w:t>
            </w:r>
          </w:p>
          <w:p w14:paraId="0319550C" w14:textId="77777777" w:rsidR="00141841" w:rsidRDefault="00141841" w:rsidP="0015556E">
            <w:pPr>
              <w:pStyle w:val="Kommentartekst"/>
              <w:rPr>
                <w:rFonts w:ascii="Arial" w:hAnsi="Arial" w:cs="Arial"/>
                <w:sz w:val="18"/>
                <w:szCs w:val="18"/>
              </w:rPr>
            </w:pPr>
          </w:p>
          <w:p w14:paraId="0319550D" w14:textId="77777777" w:rsidR="008F7930" w:rsidRPr="00EF4096" w:rsidRDefault="008F7930" w:rsidP="0015556E">
            <w:pPr>
              <w:pStyle w:val="Kommentartekst"/>
              <w:rPr>
                <w:rFonts w:ascii="Arial" w:hAnsi="Arial" w:cs="Arial"/>
                <w:sz w:val="18"/>
                <w:szCs w:val="18"/>
              </w:rPr>
            </w:pPr>
          </w:p>
          <w:p w14:paraId="0319550E" w14:textId="77777777" w:rsidR="008F7930" w:rsidRPr="00EF4096" w:rsidRDefault="008F7930" w:rsidP="0015556E">
            <w:pPr>
              <w:pStyle w:val="Kommentartek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F409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Heraf vilkår der </w:t>
            </w:r>
            <w:r w:rsidRPr="00EF4096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ikke</w:t>
            </w:r>
            <w:r w:rsidRPr="00EF409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er overholdt:</w:t>
            </w:r>
          </w:p>
          <w:p w14:paraId="0319550F" w14:textId="77777777" w:rsidR="008F7930" w:rsidRDefault="008F7930" w:rsidP="001555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195510" w14:textId="77777777" w:rsidR="0093334C" w:rsidRDefault="00514B84" w:rsidP="00EB42D6">
            <w:pPr>
              <w:pStyle w:val="Kommentartekst"/>
              <w:rPr>
                <w:rFonts w:ascii="Arial" w:hAnsi="Arial" w:cs="Arial"/>
                <w:sz w:val="18"/>
                <w:szCs w:val="18"/>
              </w:rPr>
            </w:pPr>
            <w:r w:rsidRPr="00514B84">
              <w:rPr>
                <w:rFonts w:ascii="Arial" w:hAnsi="Arial" w:cs="Arial"/>
                <w:sz w:val="18"/>
                <w:szCs w:val="18"/>
              </w:rPr>
              <w:t>Vilkår 6 (tillæg 2 fra 2017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03195511" w14:textId="77777777" w:rsidR="00514B84" w:rsidRPr="00514B84" w:rsidRDefault="00514B84" w:rsidP="00EB42D6">
            <w:pPr>
              <w:pStyle w:val="Kommentartek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Vedr. dyreholdet – antal og vægtgrænser.</w:t>
            </w:r>
          </w:p>
          <w:p w14:paraId="03195512" w14:textId="77777777" w:rsidR="0093334C" w:rsidRDefault="0093334C" w:rsidP="00EB42D6">
            <w:pPr>
              <w:pStyle w:val="Kommentartekst"/>
              <w:rPr>
                <w:rFonts w:ascii="Arial" w:hAnsi="Arial" w:cs="Arial"/>
                <w:sz w:val="18"/>
                <w:szCs w:val="18"/>
              </w:rPr>
            </w:pPr>
          </w:p>
          <w:p w14:paraId="03195513" w14:textId="77777777" w:rsidR="0093334C" w:rsidRDefault="0093334C" w:rsidP="00EB42D6">
            <w:pPr>
              <w:pStyle w:val="Kommentartekst"/>
              <w:rPr>
                <w:rFonts w:ascii="Arial" w:hAnsi="Arial" w:cs="Arial"/>
                <w:sz w:val="18"/>
                <w:szCs w:val="18"/>
              </w:rPr>
            </w:pPr>
          </w:p>
          <w:p w14:paraId="03195514" w14:textId="77777777" w:rsidR="0093334C" w:rsidRDefault="0093334C" w:rsidP="00EB42D6">
            <w:pPr>
              <w:pStyle w:val="Kommentartekst"/>
              <w:rPr>
                <w:rFonts w:ascii="Arial" w:hAnsi="Arial" w:cs="Arial"/>
                <w:sz w:val="18"/>
                <w:szCs w:val="18"/>
              </w:rPr>
            </w:pPr>
          </w:p>
          <w:p w14:paraId="03195515" w14:textId="77777777" w:rsidR="00EB42D6" w:rsidRPr="00EB42D6" w:rsidRDefault="00BB3071" w:rsidP="00EB42D6">
            <w:pPr>
              <w:pStyle w:val="Kommentartekst"/>
              <w:rPr>
                <w:rFonts w:ascii="Arial" w:hAnsi="Arial" w:cs="Arial"/>
                <w:sz w:val="18"/>
                <w:szCs w:val="18"/>
              </w:rPr>
            </w:pPr>
            <w:r w:rsidRPr="00EB42D6">
              <w:rPr>
                <w:rFonts w:ascii="Arial" w:hAnsi="Arial" w:cs="Arial"/>
                <w:sz w:val="18"/>
                <w:szCs w:val="18"/>
              </w:rPr>
              <w:t>Vilkår 19 (tillæg fra 2016)</w:t>
            </w:r>
            <w:r w:rsidR="00EB42D6" w:rsidRPr="00EB42D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3195516" w14:textId="77777777" w:rsidR="00EB42D6" w:rsidRDefault="00EB42D6" w:rsidP="00EB42D6">
            <w:pPr>
              <w:pStyle w:val="Kommentartekst"/>
              <w:rPr>
                <w:rFonts w:ascii="Arial" w:hAnsi="Arial" w:cs="Arial"/>
                <w:sz w:val="18"/>
                <w:szCs w:val="18"/>
              </w:rPr>
            </w:pPr>
            <w:r w:rsidRPr="00EB42D6">
              <w:rPr>
                <w:rFonts w:ascii="Arial" w:hAnsi="Arial" w:cs="Arial"/>
                <w:i/>
                <w:sz w:val="18"/>
                <w:szCs w:val="18"/>
              </w:rPr>
              <w:t>Den totale mængde P ab dyr skal for slagtesvinene være mindre end 6593 kg P pr. år. De enkelte forudsætninger er ikke bindende, men samlet skal korrektionsligningen overholdes. Vilkåret gælder for samtlige slagtesvin/polte på ejendommen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195517" w14:textId="77777777" w:rsidR="00EB42D6" w:rsidRDefault="00EB42D6" w:rsidP="00EB42D6">
            <w:pPr>
              <w:pStyle w:val="Kommentartekst"/>
              <w:rPr>
                <w:rFonts w:ascii="Arial" w:hAnsi="Arial" w:cs="Arial"/>
                <w:sz w:val="18"/>
                <w:szCs w:val="18"/>
              </w:rPr>
            </w:pPr>
          </w:p>
          <w:p w14:paraId="03195518" w14:textId="77777777" w:rsidR="00BB3071" w:rsidRDefault="00BB3071" w:rsidP="001555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195519" w14:textId="77777777" w:rsidR="00BB3071" w:rsidRDefault="00BB3071" w:rsidP="001555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19551A" w14:textId="77777777" w:rsidR="00BB3071" w:rsidRDefault="00BB3071" w:rsidP="00155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Vilkår 20 (tillæg fra 2016)</w:t>
            </w:r>
            <w:r w:rsidR="00EB42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319551B" w14:textId="77777777" w:rsidR="00EB42D6" w:rsidRPr="00EB42D6" w:rsidRDefault="00EB42D6" w:rsidP="00EB42D6">
            <w:pPr>
              <w:pStyle w:val="Kommentartekst"/>
              <w:rPr>
                <w:rFonts w:ascii="Arial" w:hAnsi="Arial" w:cs="Arial"/>
                <w:i/>
                <w:sz w:val="18"/>
                <w:szCs w:val="18"/>
              </w:rPr>
            </w:pPr>
            <w:r w:rsidRPr="00EB42D6">
              <w:rPr>
                <w:rFonts w:ascii="Arial" w:hAnsi="Arial" w:cs="Arial"/>
                <w:i/>
                <w:sz w:val="18"/>
                <w:szCs w:val="18"/>
              </w:rPr>
              <w:t>Følgende produktionsparametre skal kunne dokumenteres, f.eks. via gødningsregnskabet eller en effektivitetskontrol (e-kontrol):</w:t>
            </w:r>
          </w:p>
          <w:p w14:paraId="0319551C" w14:textId="77777777" w:rsidR="00EB42D6" w:rsidRPr="00EB42D6" w:rsidRDefault="00EB42D6" w:rsidP="00EB42D6">
            <w:pPr>
              <w:pStyle w:val="Kommentartekst"/>
              <w:numPr>
                <w:ilvl w:val="0"/>
                <w:numId w:val="6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EB42D6">
              <w:rPr>
                <w:rFonts w:ascii="Arial" w:hAnsi="Arial" w:cs="Arial"/>
                <w:i/>
                <w:sz w:val="18"/>
                <w:szCs w:val="18"/>
              </w:rPr>
              <w:t>Antal producerede polte/slagtesvin</w:t>
            </w:r>
          </w:p>
          <w:p w14:paraId="0319551D" w14:textId="77777777" w:rsidR="00EB42D6" w:rsidRPr="00EB42D6" w:rsidRDefault="00EB42D6" w:rsidP="00EB42D6">
            <w:pPr>
              <w:pStyle w:val="Kommentartekst"/>
              <w:numPr>
                <w:ilvl w:val="0"/>
                <w:numId w:val="6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EB42D6">
              <w:rPr>
                <w:rFonts w:ascii="Arial" w:hAnsi="Arial" w:cs="Arial"/>
                <w:i/>
                <w:sz w:val="18"/>
                <w:szCs w:val="18"/>
              </w:rPr>
              <w:t>Gennemsnitlige vægtintervaller (indgangs- og afgangsvægt)</w:t>
            </w:r>
          </w:p>
          <w:p w14:paraId="0319551E" w14:textId="77777777" w:rsidR="00EB42D6" w:rsidRPr="00EB42D6" w:rsidRDefault="00EB42D6" w:rsidP="00EB42D6">
            <w:pPr>
              <w:pStyle w:val="Kommentartekst"/>
              <w:numPr>
                <w:ilvl w:val="0"/>
                <w:numId w:val="6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EB42D6">
              <w:rPr>
                <w:rFonts w:ascii="Arial" w:hAnsi="Arial" w:cs="Arial"/>
                <w:i/>
                <w:sz w:val="18"/>
                <w:szCs w:val="18"/>
              </w:rPr>
              <w:t>Foderforbrug pr. kg. Tilvækst</w:t>
            </w:r>
          </w:p>
          <w:p w14:paraId="0319551F" w14:textId="77777777" w:rsidR="00EB42D6" w:rsidRPr="00EB42D6" w:rsidRDefault="00EB42D6" w:rsidP="00EB42D6">
            <w:pPr>
              <w:pStyle w:val="Kommentartekst"/>
              <w:numPr>
                <w:ilvl w:val="0"/>
                <w:numId w:val="6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EB42D6">
              <w:rPr>
                <w:rFonts w:ascii="Arial" w:hAnsi="Arial" w:cs="Arial"/>
                <w:i/>
                <w:sz w:val="18"/>
                <w:szCs w:val="18"/>
              </w:rPr>
              <w:t>Gennemsnitlig indhold af fosfor pr. FE i de anvendte blandinger i foderet til poltene.</w:t>
            </w:r>
          </w:p>
          <w:p w14:paraId="03195520" w14:textId="77777777" w:rsidR="00BB3071" w:rsidRDefault="00BB3071" w:rsidP="001555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195521" w14:textId="77777777" w:rsidR="008F7930" w:rsidRPr="00EF4096" w:rsidRDefault="008F7930" w:rsidP="00155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195523" w14:textId="77777777" w:rsidR="002C10C2" w:rsidRPr="00163848" w:rsidRDefault="002C10C2"/>
    <w:p w14:paraId="03195524" w14:textId="77777777" w:rsidR="00BB3071" w:rsidRDefault="00BB307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6804"/>
      </w:tblGrid>
      <w:tr w:rsidR="002C1F3F" w:rsidRPr="00163848" w14:paraId="03195526" w14:textId="77777777" w:rsidTr="00BB2EEC">
        <w:trPr>
          <w:trHeight w:hRule="exact" w:val="299"/>
        </w:trPr>
        <w:tc>
          <w:tcPr>
            <w:tcW w:w="9781" w:type="dxa"/>
            <w:gridSpan w:val="3"/>
            <w:shd w:val="clear" w:color="auto" w:fill="99CC00"/>
            <w:vAlign w:val="center"/>
          </w:tcPr>
          <w:p w14:paraId="03195525" w14:textId="77777777" w:rsidR="002C1F3F" w:rsidRPr="00163848" w:rsidRDefault="002C1F3F" w:rsidP="00BB2EEC">
            <w:pPr>
              <w:pStyle w:val="Overskrift6"/>
              <w:rPr>
                <w:sz w:val="18"/>
                <w:szCs w:val="18"/>
              </w:rPr>
            </w:pPr>
            <w:r w:rsidRPr="00163848">
              <w:lastRenderedPageBreak/>
              <w:t>M</w:t>
            </w:r>
            <w:r w:rsidR="00BB2EEC">
              <w:t>ILJØRISIKOVURDERING</w:t>
            </w:r>
          </w:p>
        </w:tc>
      </w:tr>
      <w:tr w:rsidR="000704C1" w:rsidRPr="00163848" w14:paraId="03195529" w14:textId="77777777" w:rsidTr="00F00581">
        <w:trPr>
          <w:trHeight w:hRule="exact" w:val="397"/>
        </w:trPr>
        <w:tc>
          <w:tcPr>
            <w:tcW w:w="2127" w:type="dxa"/>
            <w:vAlign w:val="center"/>
          </w:tcPr>
          <w:p w14:paraId="03195527" w14:textId="77777777" w:rsidR="000704C1" w:rsidRPr="00163848" w:rsidRDefault="000704C1" w:rsidP="00857DA0">
            <w:pPr>
              <w:spacing w:before="120" w:after="12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sz w:val="18"/>
                <w:szCs w:val="18"/>
              </w:rPr>
              <w:t>Dato for vurdering</w:t>
            </w:r>
          </w:p>
        </w:tc>
        <w:tc>
          <w:tcPr>
            <w:tcW w:w="7654" w:type="dxa"/>
            <w:gridSpan w:val="2"/>
            <w:vAlign w:val="center"/>
          </w:tcPr>
          <w:p w14:paraId="03195528" w14:textId="77777777" w:rsidR="000704C1" w:rsidRPr="00163848" w:rsidRDefault="00BB3071" w:rsidP="00857DA0">
            <w:pPr>
              <w:spacing w:before="120" w:after="120"/>
              <w:ind w:left="142"/>
              <w:rPr>
                <w:rFonts w:ascii="Arial" w:hAnsi="Arial" w:cs="Arial"/>
                <w:sz w:val="18"/>
                <w:szCs w:val="18"/>
              </w:rPr>
            </w:pPr>
            <w:bookmarkStart w:id="135" w:name="ind_env_assesment_assesment_date"/>
            <w:bookmarkEnd w:id="135"/>
            <w:r>
              <w:rPr>
                <w:rFonts w:ascii="Arial" w:hAnsi="Arial" w:cs="Arial"/>
                <w:sz w:val="18"/>
                <w:szCs w:val="18"/>
              </w:rPr>
              <w:t>22-07-2019</w:t>
            </w:r>
          </w:p>
        </w:tc>
      </w:tr>
      <w:tr w:rsidR="002C1F3F" w:rsidRPr="00163848" w14:paraId="0319552F" w14:textId="77777777" w:rsidTr="00B178D4">
        <w:trPr>
          <w:trHeight w:hRule="exact" w:val="742"/>
        </w:trPr>
        <w:tc>
          <w:tcPr>
            <w:tcW w:w="2127" w:type="dxa"/>
            <w:vAlign w:val="center"/>
          </w:tcPr>
          <w:p w14:paraId="0319552A" w14:textId="77777777" w:rsidR="002C1F3F" w:rsidRPr="00163848" w:rsidRDefault="002C1F3F" w:rsidP="00857DA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sz w:val="18"/>
                <w:szCs w:val="18"/>
              </w:rPr>
              <w:t>Miljøledelse</w:t>
            </w:r>
          </w:p>
        </w:tc>
        <w:tc>
          <w:tcPr>
            <w:tcW w:w="850" w:type="dxa"/>
            <w:vAlign w:val="center"/>
          </w:tcPr>
          <w:p w14:paraId="0319552B" w14:textId="77777777" w:rsidR="002C1F3F" w:rsidRPr="00163848" w:rsidRDefault="008F7AA7" w:rsidP="00857DA0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36" w:name="ind_env_assesment_score_a"/>
            <w:bookmarkEnd w:id="136"/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  <w:vAlign w:val="center"/>
          </w:tcPr>
          <w:p w14:paraId="0319552C" w14:textId="77777777" w:rsidR="008B4998" w:rsidRDefault="008B4998" w:rsidP="008B4998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Score 1: EMAS/ISO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19552D" w14:textId="77777777" w:rsidR="008B4998" w:rsidRDefault="008B4998" w:rsidP="008B4998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Score 3: Miljømål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19552E" w14:textId="77777777" w:rsidR="002C1F3F" w:rsidRPr="00163848" w:rsidRDefault="008B4998" w:rsidP="008B4998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9419C5">
              <w:rPr>
                <w:rFonts w:ascii="Arial" w:hAnsi="Arial" w:cs="Arial"/>
                <w:sz w:val="16"/>
                <w:szCs w:val="16"/>
                <w:highlight w:val="yellow"/>
              </w:rPr>
              <w:t>Score 5: Ingen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C1F3F" w:rsidRPr="00163848" w14:paraId="03195536" w14:textId="77777777" w:rsidTr="00B178D4">
        <w:trPr>
          <w:trHeight w:hRule="exact" w:val="981"/>
        </w:trPr>
        <w:tc>
          <w:tcPr>
            <w:tcW w:w="2127" w:type="dxa"/>
            <w:vAlign w:val="center"/>
          </w:tcPr>
          <w:p w14:paraId="03195530" w14:textId="77777777" w:rsidR="002C1F3F" w:rsidRPr="00163848" w:rsidRDefault="002C1F3F" w:rsidP="00857DA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sz w:val="18"/>
                <w:szCs w:val="18"/>
              </w:rPr>
              <w:t>Regelefterlevelse</w:t>
            </w:r>
          </w:p>
        </w:tc>
        <w:tc>
          <w:tcPr>
            <w:tcW w:w="850" w:type="dxa"/>
            <w:vAlign w:val="center"/>
          </w:tcPr>
          <w:p w14:paraId="03195531" w14:textId="77777777" w:rsidR="002C1F3F" w:rsidRPr="00163848" w:rsidRDefault="00BB3071" w:rsidP="00857DA0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37" w:name="ind_env_assesment_score_b"/>
            <w:bookmarkEnd w:id="137"/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  <w:vAlign w:val="center"/>
          </w:tcPr>
          <w:p w14:paraId="03195532" w14:textId="77777777" w:rsidR="008B4998" w:rsidRPr="00163848" w:rsidRDefault="008B4998" w:rsidP="008B4998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163848">
              <w:rPr>
                <w:rFonts w:ascii="Arial" w:hAnsi="Arial" w:cs="Arial"/>
                <w:sz w:val="16"/>
                <w:szCs w:val="16"/>
              </w:rPr>
              <w:t xml:space="preserve">Antal håndhævelser ved sidste tilsyn: </w:t>
            </w:r>
          </w:p>
          <w:p w14:paraId="03195533" w14:textId="77777777" w:rsidR="008B4998" w:rsidRDefault="008B4998" w:rsidP="008B4998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163848">
              <w:rPr>
                <w:rFonts w:ascii="Arial" w:hAnsi="Arial" w:cs="Arial"/>
                <w:sz w:val="16"/>
                <w:szCs w:val="16"/>
              </w:rPr>
              <w:t xml:space="preserve">Score 1: 0 </w:t>
            </w:r>
          </w:p>
          <w:p w14:paraId="03195534" w14:textId="77777777" w:rsidR="008B4998" w:rsidRDefault="008B4998" w:rsidP="008B4998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Score 3: 1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195535" w14:textId="77777777" w:rsidR="002C1F3F" w:rsidRPr="00163848" w:rsidRDefault="008B4998" w:rsidP="008B4998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B3071">
              <w:rPr>
                <w:rFonts w:ascii="Arial" w:hAnsi="Arial" w:cs="Arial"/>
                <w:sz w:val="16"/>
                <w:szCs w:val="16"/>
                <w:highlight w:val="yellow"/>
              </w:rPr>
              <w:t>Score 5: 2 eller flere</w:t>
            </w:r>
          </w:p>
        </w:tc>
      </w:tr>
      <w:tr w:rsidR="002C1F3F" w:rsidRPr="00163848" w14:paraId="0319553A" w14:textId="77777777" w:rsidTr="00B178D4">
        <w:trPr>
          <w:trHeight w:hRule="exact" w:val="992"/>
        </w:trPr>
        <w:tc>
          <w:tcPr>
            <w:tcW w:w="2127" w:type="dxa"/>
            <w:vAlign w:val="center"/>
          </w:tcPr>
          <w:p w14:paraId="03195537" w14:textId="77777777" w:rsidR="002C1F3F" w:rsidRPr="00163848" w:rsidRDefault="002C1F3F" w:rsidP="00857DA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sz w:val="18"/>
                <w:szCs w:val="18"/>
              </w:rPr>
              <w:t>Oplagret gødning</w:t>
            </w:r>
          </w:p>
        </w:tc>
        <w:tc>
          <w:tcPr>
            <w:tcW w:w="850" w:type="dxa"/>
            <w:vAlign w:val="center"/>
          </w:tcPr>
          <w:p w14:paraId="03195538" w14:textId="77777777" w:rsidR="002C1F3F" w:rsidRPr="00163848" w:rsidRDefault="008F7AA7" w:rsidP="00857DA0">
            <w:pPr>
              <w:spacing w:before="120" w:after="12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38" w:name="ind_env_assesment_score_c"/>
            <w:bookmarkEnd w:id="138"/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  <w:vAlign w:val="center"/>
          </w:tcPr>
          <w:p w14:paraId="03195539" w14:textId="77777777" w:rsidR="002C1F3F" w:rsidRPr="00163848" w:rsidRDefault="008B4998" w:rsidP="00231AD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163848">
              <w:rPr>
                <w:rFonts w:ascii="Arial" w:hAnsi="Arial" w:cs="Arial"/>
                <w:sz w:val="16"/>
                <w:szCs w:val="16"/>
              </w:rPr>
              <w:t xml:space="preserve">Fastmonteret pumpe, </w:t>
            </w:r>
            <w:r w:rsidRPr="009419C5">
              <w:rPr>
                <w:rFonts w:ascii="Arial" w:hAnsi="Arial" w:cs="Arial"/>
                <w:sz w:val="16"/>
                <w:szCs w:val="16"/>
                <w:highlight w:val="yellow"/>
              </w:rPr>
              <w:t>gyllebeholder u. låg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, møddingsplads, markstak: </w:t>
            </w:r>
            <w:r>
              <w:rPr>
                <w:rFonts w:ascii="Arial" w:hAnsi="Arial" w:cs="Arial"/>
                <w:sz w:val="16"/>
                <w:szCs w:val="16"/>
              </w:rPr>
              <w:br/>
              <w:t>Score 1: Ingen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419C5">
              <w:rPr>
                <w:rFonts w:ascii="Arial" w:hAnsi="Arial" w:cs="Arial"/>
                <w:sz w:val="16"/>
                <w:szCs w:val="16"/>
                <w:highlight w:val="yellow"/>
              </w:rPr>
              <w:t>Score 3: 1-2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63848">
              <w:rPr>
                <w:rFonts w:ascii="Arial" w:hAnsi="Arial" w:cs="Arial"/>
                <w:sz w:val="16"/>
                <w:szCs w:val="16"/>
              </w:rPr>
              <w:t>Score 5: 3-4 af de nævnte</w:t>
            </w:r>
          </w:p>
        </w:tc>
      </w:tr>
      <w:tr w:rsidR="002C1F3F" w:rsidRPr="00163848" w14:paraId="0319553E" w14:textId="77777777" w:rsidTr="00B178D4">
        <w:trPr>
          <w:trHeight w:hRule="exact" w:val="851"/>
        </w:trPr>
        <w:tc>
          <w:tcPr>
            <w:tcW w:w="2127" w:type="dxa"/>
            <w:vAlign w:val="center"/>
          </w:tcPr>
          <w:p w14:paraId="0319553B" w14:textId="77777777" w:rsidR="002C1F3F" w:rsidRPr="00163848" w:rsidRDefault="002C1F3F" w:rsidP="00857DA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sz w:val="18"/>
                <w:szCs w:val="18"/>
              </w:rPr>
              <w:t>Størrelse</w:t>
            </w:r>
          </w:p>
        </w:tc>
        <w:tc>
          <w:tcPr>
            <w:tcW w:w="850" w:type="dxa"/>
            <w:vAlign w:val="center"/>
          </w:tcPr>
          <w:p w14:paraId="0319553C" w14:textId="77777777" w:rsidR="002C1F3F" w:rsidRPr="00163848" w:rsidRDefault="008F7AA7" w:rsidP="00857DA0">
            <w:pPr>
              <w:spacing w:before="120" w:after="12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39" w:name="ind_env_assesment_score_d"/>
            <w:bookmarkEnd w:id="139"/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  <w:vAlign w:val="center"/>
          </w:tcPr>
          <w:p w14:paraId="0319553D" w14:textId="77777777" w:rsidR="002C1F3F" w:rsidRPr="00163848" w:rsidRDefault="008B4998" w:rsidP="00857DA0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163848">
              <w:rPr>
                <w:rFonts w:ascii="Arial" w:hAnsi="Arial" w:cs="Arial"/>
                <w:sz w:val="16"/>
                <w:szCs w:val="16"/>
              </w:rPr>
              <w:t xml:space="preserve">Score 1: Højst 75 DE </w:t>
            </w:r>
            <w:r w:rsidR="006B3E00">
              <w:rPr>
                <w:rFonts w:ascii="Arial" w:hAnsi="Arial" w:cs="Arial"/>
                <w:sz w:val="16"/>
                <w:szCs w:val="16"/>
              </w:rPr>
              <w:t xml:space="preserve">eller </w:t>
            </w:r>
            <w:r w:rsidR="001A14A9">
              <w:rPr>
                <w:rFonts w:ascii="Arial" w:hAnsi="Arial" w:cs="Arial"/>
                <w:sz w:val="16"/>
                <w:szCs w:val="16"/>
              </w:rPr>
              <w:t>§ 16 b &lt; 750 kg N/år</w:t>
            </w:r>
            <w:r>
              <w:rPr>
                <w:rFonts w:ascii="Arial" w:hAnsi="Arial" w:cs="Arial"/>
                <w:sz w:val="16"/>
                <w:szCs w:val="16"/>
              </w:rPr>
              <w:br/>
              <w:t>Score 3: 75-250 DE</w:t>
            </w:r>
            <w:r w:rsidR="006B3E00">
              <w:rPr>
                <w:rFonts w:ascii="Arial" w:hAnsi="Arial" w:cs="Arial"/>
                <w:sz w:val="16"/>
                <w:szCs w:val="16"/>
              </w:rPr>
              <w:t xml:space="preserve"> eller § 16 b &gt; 750 kg N/år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419C5">
              <w:rPr>
                <w:rFonts w:ascii="Arial" w:hAnsi="Arial" w:cs="Arial"/>
                <w:sz w:val="16"/>
                <w:szCs w:val="16"/>
                <w:highlight w:val="yellow"/>
              </w:rPr>
              <w:t>Score 5: over 250 DE</w:t>
            </w:r>
            <w:r w:rsidR="006B3E00" w:rsidRPr="009419C5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eller § 16 a</w:t>
            </w:r>
          </w:p>
        </w:tc>
      </w:tr>
      <w:tr w:rsidR="002C1F3F" w:rsidRPr="00163848" w14:paraId="03195544" w14:textId="77777777" w:rsidTr="00B178D4">
        <w:trPr>
          <w:trHeight w:hRule="exact" w:val="2691"/>
        </w:trPr>
        <w:tc>
          <w:tcPr>
            <w:tcW w:w="2127" w:type="dxa"/>
            <w:vAlign w:val="center"/>
          </w:tcPr>
          <w:p w14:paraId="0319553F" w14:textId="77777777" w:rsidR="002C1F3F" w:rsidRPr="00163848" w:rsidRDefault="002C1F3F" w:rsidP="00857DA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sz w:val="18"/>
                <w:szCs w:val="18"/>
              </w:rPr>
              <w:t>Sårbarhed</w:t>
            </w:r>
          </w:p>
        </w:tc>
        <w:tc>
          <w:tcPr>
            <w:tcW w:w="850" w:type="dxa"/>
            <w:vAlign w:val="center"/>
          </w:tcPr>
          <w:p w14:paraId="03195540" w14:textId="77777777" w:rsidR="002C1F3F" w:rsidRPr="00163848" w:rsidRDefault="008F7AA7" w:rsidP="00857DA0">
            <w:pPr>
              <w:spacing w:before="120" w:after="12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40" w:name="ind_env_assesment_score_e"/>
            <w:bookmarkEnd w:id="140"/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  <w:vAlign w:val="center"/>
          </w:tcPr>
          <w:p w14:paraId="03195541" w14:textId="77777777" w:rsidR="008B4998" w:rsidRPr="00163848" w:rsidRDefault="008B4998" w:rsidP="008B4998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163848">
              <w:rPr>
                <w:rFonts w:ascii="Arial" w:hAnsi="Arial" w:cs="Arial"/>
                <w:sz w:val="16"/>
                <w:szCs w:val="16"/>
              </w:rPr>
              <w:t xml:space="preserve">Score 1: </w:t>
            </w:r>
            <w:r w:rsidRPr="009419C5">
              <w:rPr>
                <w:rFonts w:ascii="Arial" w:hAnsi="Arial" w:cs="Arial"/>
                <w:sz w:val="16"/>
                <w:szCs w:val="16"/>
                <w:highlight w:val="yellow"/>
              </w:rPr>
              <w:t>Vandløb &gt; 200 meter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    </w:t>
            </w:r>
            <w:r w:rsidRPr="009419C5">
              <w:rPr>
                <w:rFonts w:ascii="Arial" w:hAnsi="Arial" w:cs="Arial"/>
                <w:sz w:val="16"/>
                <w:szCs w:val="16"/>
                <w:highlight w:val="yellow"/>
              </w:rPr>
              <w:t xml:space="preserve">&gt; 1000 meter </w:t>
            </w:r>
            <w:r w:rsidR="0053626D" w:rsidRPr="009419C5">
              <w:rPr>
                <w:rFonts w:ascii="Arial" w:hAnsi="Arial" w:cs="Arial"/>
                <w:sz w:val="16"/>
                <w:szCs w:val="16"/>
                <w:highlight w:val="yellow"/>
              </w:rPr>
              <w:t>fra kat.</w:t>
            </w:r>
            <w:r w:rsidRPr="009419C5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1</w:t>
            </w:r>
            <w:r w:rsidR="0053626D" w:rsidRPr="009419C5">
              <w:rPr>
                <w:rFonts w:ascii="Arial" w:hAnsi="Arial" w:cs="Arial"/>
                <w:sz w:val="16"/>
                <w:szCs w:val="16"/>
                <w:highlight w:val="yellow"/>
              </w:rPr>
              <w:t>-natur (Natura 2000)</w:t>
            </w:r>
            <w:r w:rsidRPr="009419C5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eller </w:t>
            </w:r>
            <w:r w:rsidR="0053626D" w:rsidRPr="009419C5">
              <w:rPr>
                <w:rFonts w:ascii="Arial" w:hAnsi="Arial" w:cs="Arial"/>
                <w:sz w:val="16"/>
                <w:szCs w:val="16"/>
                <w:highlight w:val="yellow"/>
              </w:rPr>
              <w:t xml:space="preserve">kat. </w:t>
            </w:r>
            <w:r w:rsidRPr="009419C5">
              <w:rPr>
                <w:rFonts w:ascii="Arial" w:hAnsi="Arial" w:cs="Arial"/>
                <w:sz w:val="16"/>
                <w:szCs w:val="16"/>
                <w:highlight w:val="yellow"/>
              </w:rPr>
              <w:t>2-natur</w:t>
            </w:r>
            <w:r w:rsidR="0053626D" w:rsidRPr="009419C5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(heder og overdrev)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Ikke </w:t>
            </w:r>
            <w:r w:rsidR="00A33C96">
              <w:rPr>
                <w:rFonts w:ascii="Arial" w:hAnsi="Arial" w:cs="Arial"/>
                <w:sz w:val="16"/>
                <w:szCs w:val="16"/>
              </w:rPr>
              <w:t>i Nitratfølsomt indvindingsområde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    </w:t>
            </w:r>
            <w:r w:rsidRPr="009419C5">
              <w:rPr>
                <w:rFonts w:ascii="Arial" w:hAnsi="Arial" w:cs="Arial"/>
                <w:sz w:val="16"/>
                <w:szCs w:val="16"/>
                <w:highlight w:val="yellow"/>
              </w:rPr>
              <w:t>&gt;100 meter til nabo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195542" w14:textId="77777777" w:rsidR="008B4998" w:rsidRPr="00163848" w:rsidRDefault="008B4998" w:rsidP="008B4998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163848">
              <w:rPr>
                <w:rFonts w:ascii="Arial" w:hAnsi="Arial" w:cs="Arial"/>
                <w:sz w:val="16"/>
                <w:szCs w:val="16"/>
              </w:rPr>
              <w:t>Score 3: Vandløb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3848"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3848">
              <w:rPr>
                <w:rFonts w:ascii="Arial" w:hAnsi="Arial" w:cs="Arial"/>
                <w:sz w:val="16"/>
                <w:szCs w:val="16"/>
              </w:rPr>
              <w:t>1-200 m</w:t>
            </w:r>
            <w:r>
              <w:rPr>
                <w:rFonts w:ascii="Arial" w:hAnsi="Arial" w:cs="Arial"/>
                <w:sz w:val="16"/>
                <w:szCs w:val="16"/>
              </w:rPr>
              <w:t>eter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   </w:t>
            </w:r>
            <w:r w:rsidRPr="00163848">
              <w:rPr>
                <w:rFonts w:ascii="Arial" w:hAnsi="Arial" w:cs="Arial"/>
                <w:sz w:val="16"/>
                <w:szCs w:val="16"/>
              </w:rPr>
              <w:t>300-1000 m</w:t>
            </w:r>
            <w:r>
              <w:rPr>
                <w:rFonts w:ascii="Arial" w:hAnsi="Arial" w:cs="Arial"/>
                <w:sz w:val="16"/>
                <w:szCs w:val="16"/>
              </w:rPr>
              <w:t>eter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fra </w:t>
            </w:r>
            <w:r w:rsidR="0053626D">
              <w:rPr>
                <w:rFonts w:ascii="Arial" w:hAnsi="Arial" w:cs="Arial"/>
                <w:sz w:val="16"/>
                <w:szCs w:val="16"/>
              </w:rPr>
              <w:t>kat. 1-natur (Natura 2000) eller kat. 2-natur (heder og overdrev)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    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Ikke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A33C96">
              <w:rPr>
                <w:rFonts w:ascii="Arial" w:hAnsi="Arial" w:cs="Arial"/>
                <w:sz w:val="16"/>
                <w:szCs w:val="16"/>
              </w:rPr>
              <w:t>Nitratfølsomt indvindingsområde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   </w:t>
            </w:r>
            <w:r w:rsidRPr="00163848">
              <w:rPr>
                <w:rFonts w:ascii="Arial" w:hAnsi="Arial" w:cs="Arial"/>
                <w:sz w:val="16"/>
                <w:szCs w:val="16"/>
              </w:rPr>
              <w:t>50-100 m</w:t>
            </w:r>
            <w:r>
              <w:rPr>
                <w:rFonts w:ascii="Arial" w:hAnsi="Arial" w:cs="Arial"/>
                <w:sz w:val="16"/>
                <w:szCs w:val="16"/>
              </w:rPr>
              <w:t>eter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 nabo</w:t>
            </w:r>
          </w:p>
          <w:p w14:paraId="03195543" w14:textId="77777777" w:rsidR="002C1F3F" w:rsidRPr="00163848" w:rsidRDefault="008B4998" w:rsidP="008B4998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163848">
              <w:rPr>
                <w:rFonts w:ascii="Arial" w:hAnsi="Arial" w:cs="Arial"/>
                <w:sz w:val="16"/>
                <w:szCs w:val="16"/>
              </w:rPr>
              <w:t>Score 5: Vandløb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3848"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3848">
              <w:rPr>
                <w:rFonts w:ascii="Arial" w:hAnsi="Arial" w:cs="Arial"/>
                <w:sz w:val="16"/>
                <w:szCs w:val="16"/>
              </w:rPr>
              <w:t>100 m</w:t>
            </w:r>
            <w:r>
              <w:rPr>
                <w:rFonts w:ascii="Arial" w:hAnsi="Arial" w:cs="Arial"/>
                <w:sz w:val="16"/>
                <w:szCs w:val="16"/>
              </w:rPr>
              <w:t>eter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    </w:t>
            </w:r>
            <w:r w:rsidRPr="00163848">
              <w:rPr>
                <w:rFonts w:ascii="Arial" w:hAnsi="Arial" w:cs="Arial"/>
                <w:sz w:val="16"/>
                <w:szCs w:val="16"/>
              </w:rPr>
              <w:t>&lt; 300 m</w:t>
            </w:r>
            <w:r>
              <w:rPr>
                <w:rFonts w:ascii="Arial" w:hAnsi="Arial" w:cs="Arial"/>
                <w:sz w:val="16"/>
                <w:szCs w:val="16"/>
              </w:rPr>
              <w:t>eter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fra </w:t>
            </w:r>
            <w:r w:rsidR="0053626D">
              <w:rPr>
                <w:rFonts w:ascii="Arial" w:hAnsi="Arial" w:cs="Arial"/>
                <w:sz w:val="16"/>
                <w:szCs w:val="16"/>
              </w:rPr>
              <w:t>kat. 1-natur (Natura 2000) eller kat. 2-natur (heder og overdrev)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    </w:t>
            </w:r>
            <w:r w:rsidRPr="009419C5">
              <w:rPr>
                <w:rFonts w:ascii="Arial" w:hAnsi="Arial" w:cs="Arial"/>
                <w:sz w:val="16"/>
                <w:szCs w:val="16"/>
                <w:highlight w:val="yellow"/>
              </w:rPr>
              <w:t xml:space="preserve">I </w:t>
            </w:r>
            <w:r w:rsidR="00A33C96" w:rsidRPr="009419C5">
              <w:rPr>
                <w:rFonts w:ascii="Arial" w:hAnsi="Arial" w:cs="Arial"/>
                <w:sz w:val="16"/>
                <w:szCs w:val="16"/>
                <w:highlight w:val="yellow"/>
              </w:rPr>
              <w:t>Nitratfølsomt indvindingsområde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    </w:t>
            </w:r>
            <w:r w:rsidRPr="00163848">
              <w:rPr>
                <w:rFonts w:ascii="Arial" w:hAnsi="Arial" w:cs="Arial"/>
                <w:sz w:val="16"/>
                <w:szCs w:val="16"/>
              </w:rPr>
              <w:t>&lt; 50 m</w:t>
            </w:r>
            <w:r>
              <w:rPr>
                <w:rFonts w:ascii="Arial" w:hAnsi="Arial" w:cs="Arial"/>
                <w:sz w:val="16"/>
                <w:szCs w:val="16"/>
              </w:rPr>
              <w:t>eter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 w:rsidRPr="00163848">
              <w:rPr>
                <w:rFonts w:ascii="Arial" w:hAnsi="Arial" w:cs="Arial"/>
                <w:sz w:val="16"/>
                <w:szCs w:val="16"/>
              </w:rPr>
              <w:t xml:space="preserve"> nabo</w:t>
            </w:r>
          </w:p>
        </w:tc>
      </w:tr>
      <w:tr w:rsidR="002C1F3F" w:rsidRPr="00291A27" w14:paraId="03195548" w14:textId="77777777" w:rsidTr="00B178D4">
        <w:trPr>
          <w:trHeight w:hRule="exact" w:val="397"/>
        </w:trPr>
        <w:tc>
          <w:tcPr>
            <w:tcW w:w="2127" w:type="dxa"/>
            <w:vAlign w:val="center"/>
          </w:tcPr>
          <w:p w14:paraId="03195545" w14:textId="77777777" w:rsidR="002C1F3F" w:rsidRPr="00163848" w:rsidRDefault="002C1F3F" w:rsidP="00857DA0">
            <w:pPr>
              <w:spacing w:before="120" w:after="12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163848">
              <w:rPr>
                <w:rFonts w:ascii="Arial" w:hAnsi="Arial" w:cs="Arial"/>
                <w:b/>
                <w:sz w:val="18"/>
                <w:szCs w:val="18"/>
              </w:rPr>
              <w:t>Samlet score</w:t>
            </w:r>
          </w:p>
        </w:tc>
        <w:tc>
          <w:tcPr>
            <w:tcW w:w="850" w:type="dxa"/>
            <w:vAlign w:val="center"/>
          </w:tcPr>
          <w:p w14:paraId="03195546" w14:textId="77777777" w:rsidR="002C1F3F" w:rsidRPr="009320B8" w:rsidRDefault="00BB3071" w:rsidP="00857DA0">
            <w:pPr>
              <w:spacing w:before="120" w:after="12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4,67</w:t>
            </w:r>
          </w:p>
        </w:tc>
        <w:tc>
          <w:tcPr>
            <w:tcW w:w="6804" w:type="dxa"/>
            <w:vAlign w:val="center"/>
          </w:tcPr>
          <w:p w14:paraId="03195547" w14:textId="77777777" w:rsidR="002C1F3F" w:rsidRPr="00084EFD" w:rsidRDefault="002C1F3F" w:rsidP="00857DA0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195549" w14:textId="77777777" w:rsidR="002C1F3F" w:rsidRPr="00291A27" w:rsidRDefault="002C1F3F" w:rsidP="002C1F3F">
      <w:pPr>
        <w:rPr>
          <w:rFonts w:ascii="Arial" w:hAnsi="Arial" w:cs="Arial"/>
          <w:sz w:val="20"/>
        </w:rPr>
      </w:pPr>
    </w:p>
    <w:sectPr w:rsidR="002C1F3F" w:rsidRPr="00291A27" w:rsidSect="000F4FC3">
      <w:footerReference w:type="first" r:id="rId8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554C" w14:textId="77777777" w:rsidR="0093334C" w:rsidRDefault="0093334C" w:rsidP="004F663D">
      <w:r>
        <w:separator/>
      </w:r>
    </w:p>
  </w:endnote>
  <w:endnote w:type="continuationSeparator" w:id="0">
    <w:p w14:paraId="0319554D" w14:textId="77777777" w:rsidR="0093334C" w:rsidRDefault="0093334C" w:rsidP="004F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ueHelvetica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554E" w14:textId="77777777" w:rsidR="0093334C" w:rsidRPr="00DF5C09" w:rsidRDefault="0093334C" w:rsidP="000F4FC3">
    <w:pPr>
      <w:pStyle w:val="Sidefod"/>
      <w:rPr>
        <w:rFonts w:ascii="Arial" w:hAnsi="Arial" w:cs="Arial"/>
        <w:sz w:val="18"/>
        <w:szCs w:val="18"/>
      </w:rPr>
    </w:pPr>
    <w:r w:rsidRPr="00DF5C09">
      <w:rPr>
        <w:rFonts w:ascii="Arial" w:hAnsi="Arial" w:cs="Arial"/>
        <w:sz w:val="18"/>
        <w:szCs w:val="18"/>
      </w:rPr>
      <w:t>Enhver har ret til aktindsigt i de øvrige oplysninger som tilsynsmyndigheden er i besiddelse af, med de begrænsninger, der følger af anden lovgivning. Oplysningerne kan ses via Syddjurs Kommunes hjemmeside under ”Åben Indsigt”.</w:t>
    </w:r>
  </w:p>
  <w:p w14:paraId="0319554F" w14:textId="77777777" w:rsidR="0093334C" w:rsidRDefault="0093334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554A" w14:textId="77777777" w:rsidR="0093334C" w:rsidRDefault="0093334C" w:rsidP="004F663D">
      <w:r>
        <w:separator/>
      </w:r>
    </w:p>
  </w:footnote>
  <w:footnote w:type="continuationSeparator" w:id="0">
    <w:p w14:paraId="0319554B" w14:textId="77777777" w:rsidR="0093334C" w:rsidRDefault="0093334C" w:rsidP="004F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1A6"/>
    <w:multiLevelType w:val="hybridMultilevel"/>
    <w:tmpl w:val="52C6F8E6"/>
    <w:lvl w:ilvl="0" w:tplc="DB3AE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3694"/>
    <w:multiLevelType w:val="hybridMultilevel"/>
    <w:tmpl w:val="38F6B6E2"/>
    <w:lvl w:ilvl="0" w:tplc="01824C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B222D"/>
    <w:multiLevelType w:val="hybridMultilevel"/>
    <w:tmpl w:val="0FCC511C"/>
    <w:lvl w:ilvl="0" w:tplc="7A9E9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B5168"/>
    <w:multiLevelType w:val="hybridMultilevel"/>
    <w:tmpl w:val="988E2D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0A7042C"/>
    <w:multiLevelType w:val="hybridMultilevel"/>
    <w:tmpl w:val="53565A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637AE"/>
    <w:multiLevelType w:val="hybridMultilevel"/>
    <w:tmpl w:val="8976D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786770">
    <w:abstractNumId w:val="4"/>
  </w:num>
  <w:num w:numId="2" w16cid:durableId="170993241">
    <w:abstractNumId w:val="3"/>
  </w:num>
  <w:num w:numId="3" w16cid:durableId="350571065">
    <w:abstractNumId w:val="5"/>
  </w:num>
  <w:num w:numId="4" w16cid:durableId="1437755505">
    <w:abstractNumId w:val="6"/>
  </w:num>
  <w:num w:numId="5" w16cid:durableId="1182549619">
    <w:abstractNumId w:val="1"/>
  </w:num>
  <w:num w:numId="6" w16cid:durableId="1618222577">
    <w:abstractNumId w:val="0"/>
  </w:num>
  <w:num w:numId="7" w16cid:durableId="270013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1DF02F6E-10B8-4879-8830-98915F87CED3}"/>
  </w:docVars>
  <w:rsids>
    <w:rsidRoot w:val="000179E4"/>
    <w:rsid w:val="000042EC"/>
    <w:rsid w:val="00004CAF"/>
    <w:rsid w:val="000179E4"/>
    <w:rsid w:val="00017EFE"/>
    <w:rsid w:val="00020565"/>
    <w:rsid w:val="00022ECD"/>
    <w:rsid w:val="000375E4"/>
    <w:rsid w:val="0004661B"/>
    <w:rsid w:val="00046B7B"/>
    <w:rsid w:val="00046F04"/>
    <w:rsid w:val="00054217"/>
    <w:rsid w:val="00065B0F"/>
    <w:rsid w:val="000704C1"/>
    <w:rsid w:val="0007125C"/>
    <w:rsid w:val="000731DA"/>
    <w:rsid w:val="00082113"/>
    <w:rsid w:val="000834AD"/>
    <w:rsid w:val="00090562"/>
    <w:rsid w:val="0009577B"/>
    <w:rsid w:val="000A3DE5"/>
    <w:rsid w:val="000B271D"/>
    <w:rsid w:val="000B2A0C"/>
    <w:rsid w:val="000D39D0"/>
    <w:rsid w:val="000D596F"/>
    <w:rsid w:val="000E1B0A"/>
    <w:rsid w:val="000E7CDB"/>
    <w:rsid w:val="000F213C"/>
    <w:rsid w:val="000F29E8"/>
    <w:rsid w:val="000F4FC3"/>
    <w:rsid w:val="000F632B"/>
    <w:rsid w:val="00101FEA"/>
    <w:rsid w:val="00107282"/>
    <w:rsid w:val="00111499"/>
    <w:rsid w:val="001134CB"/>
    <w:rsid w:val="001150FD"/>
    <w:rsid w:val="00117BD6"/>
    <w:rsid w:val="00117E36"/>
    <w:rsid w:val="00120B63"/>
    <w:rsid w:val="00132092"/>
    <w:rsid w:val="001322C4"/>
    <w:rsid w:val="00141841"/>
    <w:rsid w:val="00142B32"/>
    <w:rsid w:val="00142DA6"/>
    <w:rsid w:val="00143CB7"/>
    <w:rsid w:val="001470D1"/>
    <w:rsid w:val="00152AED"/>
    <w:rsid w:val="0015556E"/>
    <w:rsid w:val="00163213"/>
    <w:rsid w:val="00163848"/>
    <w:rsid w:val="001719FD"/>
    <w:rsid w:val="00186BAC"/>
    <w:rsid w:val="00191CED"/>
    <w:rsid w:val="00196165"/>
    <w:rsid w:val="00196D6F"/>
    <w:rsid w:val="00197069"/>
    <w:rsid w:val="001970A3"/>
    <w:rsid w:val="00197F59"/>
    <w:rsid w:val="001A14A9"/>
    <w:rsid w:val="001A15B6"/>
    <w:rsid w:val="001A4074"/>
    <w:rsid w:val="001B1468"/>
    <w:rsid w:val="001C0398"/>
    <w:rsid w:val="001C7DBE"/>
    <w:rsid w:val="001D04AD"/>
    <w:rsid w:val="001D181E"/>
    <w:rsid w:val="001D4F52"/>
    <w:rsid w:val="001D60FE"/>
    <w:rsid w:val="001E5373"/>
    <w:rsid w:val="001E5729"/>
    <w:rsid w:val="00202568"/>
    <w:rsid w:val="00205708"/>
    <w:rsid w:val="0021028F"/>
    <w:rsid w:val="00210832"/>
    <w:rsid w:val="002126C6"/>
    <w:rsid w:val="00215A0F"/>
    <w:rsid w:val="00216F64"/>
    <w:rsid w:val="002213DC"/>
    <w:rsid w:val="00221986"/>
    <w:rsid w:val="00223324"/>
    <w:rsid w:val="00231ADA"/>
    <w:rsid w:val="00236223"/>
    <w:rsid w:val="00237724"/>
    <w:rsid w:val="0024030C"/>
    <w:rsid w:val="002409B7"/>
    <w:rsid w:val="002473CD"/>
    <w:rsid w:val="0025240E"/>
    <w:rsid w:val="00252A30"/>
    <w:rsid w:val="00254B74"/>
    <w:rsid w:val="002561DE"/>
    <w:rsid w:val="0026468A"/>
    <w:rsid w:val="00274268"/>
    <w:rsid w:val="00277866"/>
    <w:rsid w:val="00281FD1"/>
    <w:rsid w:val="002834F0"/>
    <w:rsid w:val="00293580"/>
    <w:rsid w:val="00293D18"/>
    <w:rsid w:val="002B01C4"/>
    <w:rsid w:val="002B21D9"/>
    <w:rsid w:val="002B26C2"/>
    <w:rsid w:val="002C10C2"/>
    <w:rsid w:val="002C1F3F"/>
    <w:rsid w:val="002C792D"/>
    <w:rsid w:val="002D2B30"/>
    <w:rsid w:val="002E0E9A"/>
    <w:rsid w:val="002E5DC6"/>
    <w:rsid w:val="002F480D"/>
    <w:rsid w:val="002F73A2"/>
    <w:rsid w:val="00301955"/>
    <w:rsid w:val="003173F4"/>
    <w:rsid w:val="00324F70"/>
    <w:rsid w:val="00327E16"/>
    <w:rsid w:val="0033096F"/>
    <w:rsid w:val="0033204D"/>
    <w:rsid w:val="00333759"/>
    <w:rsid w:val="003359D6"/>
    <w:rsid w:val="00336623"/>
    <w:rsid w:val="003454AB"/>
    <w:rsid w:val="00350B5E"/>
    <w:rsid w:val="00356BEA"/>
    <w:rsid w:val="00362AE7"/>
    <w:rsid w:val="00362D72"/>
    <w:rsid w:val="003634DE"/>
    <w:rsid w:val="00364599"/>
    <w:rsid w:val="00364BD0"/>
    <w:rsid w:val="0036670D"/>
    <w:rsid w:val="00367531"/>
    <w:rsid w:val="00371306"/>
    <w:rsid w:val="00373458"/>
    <w:rsid w:val="0037418C"/>
    <w:rsid w:val="00380A8C"/>
    <w:rsid w:val="00380CE4"/>
    <w:rsid w:val="00385A90"/>
    <w:rsid w:val="0039232F"/>
    <w:rsid w:val="0039292D"/>
    <w:rsid w:val="00393176"/>
    <w:rsid w:val="003A634C"/>
    <w:rsid w:val="003B1AA8"/>
    <w:rsid w:val="003C02F8"/>
    <w:rsid w:val="003C0B4D"/>
    <w:rsid w:val="003C419C"/>
    <w:rsid w:val="003C50FF"/>
    <w:rsid w:val="003C5A94"/>
    <w:rsid w:val="003C5F12"/>
    <w:rsid w:val="003D11D9"/>
    <w:rsid w:val="003D2458"/>
    <w:rsid w:val="003D3533"/>
    <w:rsid w:val="003E2DF3"/>
    <w:rsid w:val="003F38A0"/>
    <w:rsid w:val="00403582"/>
    <w:rsid w:val="00411A79"/>
    <w:rsid w:val="0041499A"/>
    <w:rsid w:val="00414A90"/>
    <w:rsid w:val="00423358"/>
    <w:rsid w:val="004252E6"/>
    <w:rsid w:val="00435CDD"/>
    <w:rsid w:val="004362F7"/>
    <w:rsid w:val="0043694F"/>
    <w:rsid w:val="004378A7"/>
    <w:rsid w:val="00443BC6"/>
    <w:rsid w:val="00445675"/>
    <w:rsid w:val="00446F81"/>
    <w:rsid w:val="004513DE"/>
    <w:rsid w:val="0045187C"/>
    <w:rsid w:val="004521E3"/>
    <w:rsid w:val="0045230E"/>
    <w:rsid w:val="004700E8"/>
    <w:rsid w:val="00476566"/>
    <w:rsid w:val="00477479"/>
    <w:rsid w:val="004775A9"/>
    <w:rsid w:val="00483A49"/>
    <w:rsid w:val="00486D26"/>
    <w:rsid w:val="00496D8B"/>
    <w:rsid w:val="004A3900"/>
    <w:rsid w:val="004B1525"/>
    <w:rsid w:val="004B5668"/>
    <w:rsid w:val="004B74A1"/>
    <w:rsid w:val="004C0275"/>
    <w:rsid w:val="004C10AF"/>
    <w:rsid w:val="004C135C"/>
    <w:rsid w:val="004C38B0"/>
    <w:rsid w:val="004C5F3D"/>
    <w:rsid w:val="004D11A4"/>
    <w:rsid w:val="004D34CC"/>
    <w:rsid w:val="004F0CDF"/>
    <w:rsid w:val="004F663D"/>
    <w:rsid w:val="00500093"/>
    <w:rsid w:val="00504976"/>
    <w:rsid w:val="005075CF"/>
    <w:rsid w:val="00514AD6"/>
    <w:rsid w:val="00514B84"/>
    <w:rsid w:val="00515C6B"/>
    <w:rsid w:val="005328B6"/>
    <w:rsid w:val="0053626D"/>
    <w:rsid w:val="0054458A"/>
    <w:rsid w:val="0054526F"/>
    <w:rsid w:val="00545462"/>
    <w:rsid w:val="00545CD0"/>
    <w:rsid w:val="005473C9"/>
    <w:rsid w:val="00553E6C"/>
    <w:rsid w:val="00553F46"/>
    <w:rsid w:val="00555F77"/>
    <w:rsid w:val="00565720"/>
    <w:rsid w:val="00576F94"/>
    <w:rsid w:val="00577DF4"/>
    <w:rsid w:val="005838D4"/>
    <w:rsid w:val="0059190F"/>
    <w:rsid w:val="00592307"/>
    <w:rsid w:val="00592C90"/>
    <w:rsid w:val="00595235"/>
    <w:rsid w:val="005A1745"/>
    <w:rsid w:val="005A43A5"/>
    <w:rsid w:val="005B14C1"/>
    <w:rsid w:val="005B1600"/>
    <w:rsid w:val="005B3A49"/>
    <w:rsid w:val="005C30A8"/>
    <w:rsid w:val="005D477F"/>
    <w:rsid w:val="005D4803"/>
    <w:rsid w:val="005E2829"/>
    <w:rsid w:val="005F2954"/>
    <w:rsid w:val="005F2FDF"/>
    <w:rsid w:val="0060721A"/>
    <w:rsid w:val="006102D4"/>
    <w:rsid w:val="0061199C"/>
    <w:rsid w:val="00633791"/>
    <w:rsid w:val="00636372"/>
    <w:rsid w:val="0063754C"/>
    <w:rsid w:val="00645877"/>
    <w:rsid w:val="006478A7"/>
    <w:rsid w:val="00654741"/>
    <w:rsid w:val="00656F0B"/>
    <w:rsid w:val="00657C14"/>
    <w:rsid w:val="0066236B"/>
    <w:rsid w:val="00672297"/>
    <w:rsid w:val="0067512A"/>
    <w:rsid w:val="00682E50"/>
    <w:rsid w:val="00683217"/>
    <w:rsid w:val="006854F7"/>
    <w:rsid w:val="00696208"/>
    <w:rsid w:val="0069628D"/>
    <w:rsid w:val="006A2DE0"/>
    <w:rsid w:val="006A3B72"/>
    <w:rsid w:val="006B3E00"/>
    <w:rsid w:val="006B51FC"/>
    <w:rsid w:val="006C17A9"/>
    <w:rsid w:val="006C3077"/>
    <w:rsid w:val="006D0841"/>
    <w:rsid w:val="006D3AF0"/>
    <w:rsid w:val="006E091C"/>
    <w:rsid w:val="006E38AA"/>
    <w:rsid w:val="006E4B50"/>
    <w:rsid w:val="006E60EA"/>
    <w:rsid w:val="006E7D1E"/>
    <w:rsid w:val="006F5D43"/>
    <w:rsid w:val="006F63E0"/>
    <w:rsid w:val="00704508"/>
    <w:rsid w:val="007118FB"/>
    <w:rsid w:val="00715B04"/>
    <w:rsid w:val="00720534"/>
    <w:rsid w:val="007218C4"/>
    <w:rsid w:val="00724BEE"/>
    <w:rsid w:val="0072523D"/>
    <w:rsid w:val="00725DF7"/>
    <w:rsid w:val="00726232"/>
    <w:rsid w:val="00733940"/>
    <w:rsid w:val="00743EAE"/>
    <w:rsid w:val="00744F31"/>
    <w:rsid w:val="00752141"/>
    <w:rsid w:val="007522C4"/>
    <w:rsid w:val="00755AEC"/>
    <w:rsid w:val="00755CB3"/>
    <w:rsid w:val="007570CA"/>
    <w:rsid w:val="00763287"/>
    <w:rsid w:val="00763EE8"/>
    <w:rsid w:val="007666A2"/>
    <w:rsid w:val="00770CD5"/>
    <w:rsid w:val="00771787"/>
    <w:rsid w:val="007747FD"/>
    <w:rsid w:val="00775BA2"/>
    <w:rsid w:val="00783261"/>
    <w:rsid w:val="00786D03"/>
    <w:rsid w:val="007909B0"/>
    <w:rsid w:val="00792DD8"/>
    <w:rsid w:val="007930BC"/>
    <w:rsid w:val="007A26F1"/>
    <w:rsid w:val="007A41F3"/>
    <w:rsid w:val="007E3FB3"/>
    <w:rsid w:val="007E642B"/>
    <w:rsid w:val="007F3276"/>
    <w:rsid w:val="007F44AF"/>
    <w:rsid w:val="007F4FFB"/>
    <w:rsid w:val="00800758"/>
    <w:rsid w:val="00800CEA"/>
    <w:rsid w:val="00803074"/>
    <w:rsid w:val="00806576"/>
    <w:rsid w:val="00815BA2"/>
    <w:rsid w:val="008166EF"/>
    <w:rsid w:val="00816C1C"/>
    <w:rsid w:val="00826760"/>
    <w:rsid w:val="008269E9"/>
    <w:rsid w:val="00826E2C"/>
    <w:rsid w:val="00827A2D"/>
    <w:rsid w:val="008333C9"/>
    <w:rsid w:val="0084632A"/>
    <w:rsid w:val="00857DA0"/>
    <w:rsid w:val="00864A0A"/>
    <w:rsid w:val="008716C5"/>
    <w:rsid w:val="00881B81"/>
    <w:rsid w:val="00892B9B"/>
    <w:rsid w:val="00893AD0"/>
    <w:rsid w:val="00894DCC"/>
    <w:rsid w:val="00896DCA"/>
    <w:rsid w:val="008B464D"/>
    <w:rsid w:val="008B4998"/>
    <w:rsid w:val="008C55E2"/>
    <w:rsid w:val="008C6594"/>
    <w:rsid w:val="008D1E87"/>
    <w:rsid w:val="008D3B0E"/>
    <w:rsid w:val="008E1FF2"/>
    <w:rsid w:val="008F173D"/>
    <w:rsid w:val="008F4A3D"/>
    <w:rsid w:val="008F6766"/>
    <w:rsid w:val="008F7930"/>
    <w:rsid w:val="008F7AA7"/>
    <w:rsid w:val="00906C3E"/>
    <w:rsid w:val="00920875"/>
    <w:rsid w:val="00932233"/>
    <w:rsid w:val="0093334C"/>
    <w:rsid w:val="00936077"/>
    <w:rsid w:val="00940E6B"/>
    <w:rsid w:val="009419C5"/>
    <w:rsid w:val="00945028"/>
    <w:rsid w:val="00960B7E"/>
    <w:rsid w:val="009633A8"/>
    <w:rsid w:val="00967609"/>
    <w:rsid w:val="00973193"/>
    <w:rsid w:val="00976299"/>
    <w:rsid w:val="0098015D"/>
    <w:rsid w:val="009A3BD1"/>
    <w:rsid w:val="009A5398"/>
    <w:rsid w:val="009A6970"/>
    <w:rsid w:val="009B2905"/>
    <w:rsid w:val="009B57D1"/>
    <w:rsid w:val="009B5C18"/>
    <w:rsid w:val="009C60D1"/>
    <w:rsid w:val="009D432C"/>
    <w:rsid w:val="009D74BF"/>
    <w:rsid w:val="009E284F"/>
    <w:rsid w:val="009E300E"/>
    <w:rsid w:val="009F14D6"/>
    <w:rsid w:val="009F4947"/>
    <w:rsid w:val="009F743E"/>
    <w:rsid w:val="00A0553D"/>
    <w:rsid w:val="00A12ECD"/>
    <w:rsid w:val="00A131B5"/>
    <w:rsid w:val="00A13542"/>
    <w:rsid w:val="00A272FF"/>
    <w:rsid w:val="00A30ABF"/>
    <w:rsid w:val="00A33C96"/>
    <w:rsid w:val="00A40830"/>
    <w:rsid w:val="00A413F1"/>
    <w:rsid w:val="00A41C92"/>
    <w:rsid w:val="00A42D19"/>
    <w:rsid w:val="00A554CC"/>
    <w:rsid w:val="00A60552"/>
    <w:rsid w:val="00A61A2E"/>
    <w:rsid w:val="00A67565"/>
    <w:rsid w:val="00A72794"/>
    <w:rsid w:val="00A75530"/>
    <w:rsid w:val="00A76DD4"/>
    <w:rsid w:val="00A81513"/>
    <w:rsid w:val="00A829BC"/>
    <w:rsid w:val="00A866FB"/>
    <w:rsid w:val="00AA4A62"/>
    <w:rsid w:val="00AA76EC"/>
    <w:rsid w:val="00AB3B26"/>
    <w:rsid w:val="00AB4B8C"/>
    <w:rsid w:val="00AC0FCA"/>
    <w:rsid w:val="00AC2A4E"/>
    <w:rsid w:val="00AC621A"/>
    <w:rsid w:val="00AD5F25"/>
    <w:rsid w:val="00AE302C"/>
    <w:rsid w:val="00AE3B00"/>
    <w:rsid w:val="00B00852"/>
    <w:rsid w:val="00B02972"/>
    <w:rsid w:val="00B04A33"/>
    <w:rsid w:val="00B075F7"/>
    <w:rsid w:val="00B10F55"/>
    <w:rsid w:val="00B12A9A"/>
    <w:rsid w:val="00B14DAE"/>
    <w:rsid w:val="00B15513"/>
    <w:rsid w:val="00B16C90"/>
    <w:rsid w:val="00B178D4"/>
    <w:rsid w:val="00B32505"/>
    <w:rsid w:val="00B33D30"/>
    <w:rsid w:val="00B37791"/>
    <w:rsid w:val="00B448B5"/>
    <w:rsid w:val="00B5214D"/>
    <w:rsid w:val="00B52ACE"/>
    <w:rsid w:val="00B57BC9"/>
    <w:rsid w:val="00B65566"/>
    <w:rsid w:val="00B66BE9"/>
    <w:rsid w:val="00B71A8E"/>
    <w:rsid w:val="00B73769"/>
    <w:rsid w:val="00B77E0A"/>
    <w:rsid w:val="00B8056B"/>
    <w:rsid w:val="00B80BE0"/>
    <w:rsid w:val="00B82776"/>
    <w:rsid w:val="00B900EF"/>
    <w:rsid w:val="00B9559D"/>
    <w:rsid w:val="00B96781"/>
    <w:rsid w:val="00BA4CB8"/>
    <w:rsid w:val="00BA6D5A"/>
    <w:rsid w:val="00BB2EEC"/>
    <w:rsid w:val="00BB3071"/>
    <w:rsid w:val="00BB3AAC"/>
    <w:rsid w:val="00BB49D2"/>
    <w:rsid w:val="00BB5C88"/>
    <w:rsid w:val="00BD2766"/>
    <w:rsid w:val="00BE13CE"/>
    <w:rsid w:val="00BE445A"/>
    <w:rsid w:val="00BE5224"/>
    <w:rsid w:val="00BE522F"/>
    <w:rsid w:val="00BF131B"/>
    <w:rsid w:val="00BF2609"/>
    <w:rsid w:val="00C11250"/>
    <w:rsid w:val="00C11941"/>
    <w:rsid w:val="00C3309C"/>
    <w:rsid w:val="00C33AC1"/>
    <w:rsid w:val="00C37304"/>
    <w:rsid w:val="00C404F3"/>
    <w:rsid w:val="00C447D6"/>
    <w:rsid w:val="00C4712D"/>
    <w:rsid w:val="00C548CD"/>
    <w:rsid w:val="00C62F3C"/>
    <w:rsid w:val="00C706DF"/>
    <w:rsid w:val="00C71899"/>
    <w:rsid w:val="00C73436"/>
    <w:rsid w:val="00C75B09"/>
    <w:rsid w:val="00C86D77"/>
    <w:rsid w:val="00C92AFA"/>
    <w:rsid w:val="00C94CD3"/>
    <w:rsid w:val="00CA0E59"/>
    <w:rsid w:val="00CA3A2E"/>
    <w:rsid w:val="00CA5283"/>
    <w:rsid w:val="00CB3447"/>
    <w:rsid w:val="00CB3874"/>
    <w:rsid w:val="00CB441E"/>
    <w:rsid w:val="00CB592E"/>
    <w:rsid w:val="00CB7DB8"/>
    <w:rsid w:val="00CC5B1B"/>
    <w:rsid w:val="00CC7C57"/>
    <w:rsid w:val="00CD21E4"/>
    <w:rsid w:val="00CD27DF"/>
    <w:rsid w:val="00CE2208"/>
    <w:rsid w:val="00CE3EA0"/>
    <w:rsid w:val="00D05394"/>
    <w:rsid w:val="00D101D0"/>
    <w:rsid w:val="00D162C3"/>
    <w:rsid w:val="00D16AEE"/>
    <w:rsid w:val="00D21EB6"/>
    <w:rsid w:val="00D33DDE"/>
    <w:rsid w:val="00D34D07"/>
    <w:rsid w:val="00D44118"/>
    <w:rsid w:val="00D46BEB"/>
    <w:rsid w:val="00D65592"/>
    <w:rsid w:val="00D6682A"/>
    <w:rsid w:val="00D74788"/>
    <w:rsid w:val="00D83B68"/>
    <w:rsid w:val="00D849D8"/>
    <w:rsid w:val="00D84CDC"/>
    <w:rsid w:val="00D85D60"/>
    <w:rsid w:val="00D87C15"/>
    <w:rsid w:val="00D9493D"/>
    <w:rsid w:val="00D94DCF"/>
    <w:rsid w:val="00DA5A20"/>
    <w:rsid w:val="00DA636D"/>
    <w:rsid w:val="00DA71EE"/>
    <w:rsid w:val="00DA7CAB"/>
    <w:rsid w:val="00DB29BD"/>
    <w:rsid w:val="00DB5C65"/>
    <w:rsid w:val="00DC0153"/>
    <w:rsid w:val="00DD3ED7"/>
    <w:rsid w:val="00DF1457"/>
    <w:rsid w:val="00DF459B"/>
    <w:rsid w:val="00DF5C09"/>
    <w:rsid w:val="00E0295A"/>
    <w:rsid w:val="00E02A80"/>
    <w:rsid w:val="00E07AB0"/>
    <w:rsid w:val="00E15A29"/>
    <w:rsid w:val="00E21BAC"/>
    <w:rsid w:val="00E36E9C"/>
    <w:rsid w:val="00E40894"/>
    <w:rsid w:val="00E40FF3"/>
    <w:rsid w:val="00E46BC6"/>
    <w:rsid w:val="00E77EAF"/>
    <w:rsid w:val="00E815CE"/>
    <w:rsid w:val="00E83F9B"/>
    <w:rsid w:val="00E867E0"/>
    <w:rsid w:val="00E96188"/>
    <w:rsid w:val="00E96C16"/>
    <w:rsid w:val="00E96C6D"/>
    <w:rsid w:val="00EB05A1"/>
    <w:rsid w:val="00EB21AC"/>
    <w:rsid w:val="00EB293F"/>
    <w:rsid w:val="00EB3133"/>
    <w:rsid w:val="00EB42D6"/>
    <w:rsid w:val="00EB4B59"/>
    <w:rsid w:val="00EC0D39"/>
    <w:rsid w:val="00EC6063"/>
    <w:rsid w:val="00ED4F67"/>
    <w:rsid w:val="00EE1940"/>
    <w:rsid w:val="00EE3C6F"/>
    <w:rsid w:val="00EF11F4"/>
    <w:rsid w:val="00EF4096"/>
    <w:rsid w:val="00F00581"/>
    <w:rsid w:val="00F007C0"/>
    <w:rsid w:val="00F04987"/>
    <w:rsid w:val="00F05B0F"/>
    <w:rsid w:val="00F064C0"/>
    <w:rsid w:val="00F0782D"/>
    <w:rsid w:val="00F20220"/>
    <w:rsid w:val="00F229DE"/>
    <w:rsid w:val="00F26BDA"/>
    <w:rsid w:val="00F300DA"/>
    <w:rsid w:val="00F30FA9"/>
    <w:rsid w:val="00F40BDD"/>
    <w:rsid w:val="00F47D17"/>
    <w:rsid w:val="00F51CD6"/>
    <w:rsid w:val="00F51D07"/>
    <w:rsid w:val="00F65DDF"/>
    <w:rsid w:val="00F74F6C"/>
    <w:rsid w:val="00F8018F"/>
    <w:rsid w:val="00F82BB1"/>
    <w:rsid w:val="00F85830"/>
    <w:rsid w:val="00F861BF"/>
    <w:rsid w:val="00F86554"/>
    <w:rsid w:val="00F910C7"/>
    <w:rsid w:val="00F91BDC"/>
    <w:rsid w:val="00F92474"/>
    <w:rsid w:val="00FA2880"/>
    <w:rsid w:val="00FA5D03"/>
    <w:rsid w:val="00FB00F7"/>
    <w:rsid w:val="00FB27C8"/>
    <w:rsid w:val="00FB75B8"/>
    <w:rsid w:val="00FC04C7"/>
    <w:rsid w:val="00FC505C"/>
    <w:rsid w:val="00FC5223"/>
    <w:rsid w:val="00FD1B50"/>
    <w:rsid w:val="00FD2083"/>
    <w:rsid w:val="00FE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03195204"/>
  <w15:docId w15:val="{C439D84C-A023-44F5-B4B5-48FC1D32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8F7930"/>
    <w:pPr>
      <w:keepNext/>
      <w:jc w:val="center"/>
      <w:outlineLvl w:val="5"/>
    </w:pPr>
    <w:rPr>
      <w:rFonts w:ascii="Arial" w:hAnsi="Arial"/>
      <w:b/>
      <w:b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2834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6Tegn">
    <w:name w:val="Overskrift 6 Tegn"/>
    <w:link w:val="Overskrift6"/>
    <w:semiHidden/>
    <w:locked/>
    <w:rsid w:val="008F7930"/>
    <w:rPr>
      <w:rFonts w:ascii="Arial" w:hAnsi="Arial"/>
      <w:b/>
      <w:bCs/>
      <w:sz w:val="24"/>
      <w:szCs w:val="24"/>
      <w:lang w:val="da-DK" w:eastAsia="da-DK" w:bidi="ar-SA"/>
    </w:rPr>
  </w:style>
  <w:style w:type="paragraph" w:styleId="Kommentartekst">
    <w:name w:val="annotation text"/>
    <w:basedOn w:val="Normal"/>
    <w:link w:val="KommentartekstTegn"/>
    <w:semiHidden/>
    <w:rsid w:val="008F7930"/>
    <w:rPr>
      <w:rFonts w:ascii="TrueHelveticaLight" w:hAnsi="TrueHelveticaLight"/>
      <w:sz w:val="20"/>
      <w:szCs w:val="20"/>
    </w:rPr>
  </w:style>
  <w:style w:type="character" w:customStyle="1" w:styleId="KommentartekstTegn">
    <w:name w:val="Kommentartekst Tegn"/>
    <w:link w:val="Kommentartekst"/>
    <w:semiHidden/>
    <w:locked/>
    <w:rsid w:val="008F7930"/>
    <w:rPr>
      <w:rFonts w:ascii="TrueHelveticaLight" w:hAnsi="TrueHelveticaLight"/>
      <w:lang w:val="da-DK" w:eastAsia="da-DK" w:bidi="ar-SA"/>
    </w:rPr>
  </w:style>
  <w:style w:type="paragraph" w:styleId="Sidehoved">
    <w:name w:val="header"/>
    <w:basedOn w:val="Normal"/>
    <w:link w:val="SidehovedTegn"/>
    <w:rsid w:val="008F7930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SidehovedTegn">
    <w:name w:val="Sidehoved Tegn"/>
    <w:link w:val="Sidehoved"/>
    <w:semiHidden/>
    <w:locked/>
    <w:rsid w:val="008F7930"/>
    <w:rPr>
      <w:rFonts w:ascii="Arial" w:hAnsi="Arial"/>
      <w:sz w:val="24"/>
      <w:szCs w:val="24"/>
      <w:lang w:val="da-DK" w:eastAsia="da-DK" w:bidi="ar-SA"/>
    </w:rPr>
  </w:style>
  <w:style w:type="paragraph" w:styleId="Almindeligtekst">
    <w:name w:val="Plain Text"/>
    <w:basedOn w:val="Normal"/>
    <w:link w:val="AlmindeligtekstTegn"/>
    <w:rsid w:val="008F7930"/>
    <w:rPr>
      <w:rFonts w:ascii="Courier New" w:hAnsi="Courier New"/>
      <w:sz w:val="20"/>
      <w:szCs w:val="20"/>
    </w:rPr>
  </w:style>
  <w:style w:type="character" w:customStyle="1" w:styleId="AlmindeligtekstTegn">
    <w:name w:val="Almindelig tekst Tegn"/>
    <w:link w:val="Almindeligtekst"/>
    <w:semiHidden/>
    <w:locked/>
    <w:rsid w:val="008F7930"/>
    <w:rPr>
      <w:rFonts w:ascii="Courier New" w:hAnsi="Courier New"/>
      <w:lang w:val="da-DK" w:eastAsia="da-DK" w:bidi="ar-SA"/>
    </w:rPr>
  </w:style>
  <w:style w:type="paragraph" w:styleId="Sidefod">
    <w:name w:val="footer"/>
    <w:basedOn w:val="Normal"/>
    <w:link w:val="SidefodTegn"/>
    <w:uiPriority w:val="99"/>
    <w:rsid w:val="004F663D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4F663D"/>
    <w:rPr>
      <w:sz w:val="24"/>
      <w:szCs w:val="24"/>
    </w:rPr>
  </w:style>
  <w:style w:type="paragraph" w:customStyle="1" w:styleId="tekst2">
    <w:name w:val="tekst2"/>
    <w:basedOn w:val="Normal"/>
    <w:rsid w:val="00CB7DB8"/>
    <w:pPr>
      <w:spacing w:before="100" w:beforeAutospacing="1" w:after="100" w:afterAutospacing="1"/>
    </w:pPr>
  </w:style>
  <w:style w:type="character" w:customStyle="1" w:styleId="subscript">
    <w:name w:val="subscript"/>
    <w:rsid w:val="00CB7DB8"/>
  </w:style>
  <w:style w:type="paragraph" w:styleId="Fodnotetekst">
    <w:name w:val="footnote text"/>
    <w:basedOn w:val="Normal"/>
    <w:link w:val="FodnotetekstTegn"/>
    <w:rsid w:val="00CB7DB8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CB7DB8"/>
  </w:style>
  <w:style w:type="character" w:styleId="Fodnotehenvisning">
    <w:name w:val="footnote reference"/>
    <w:rsid w:val="00CB7DB8"/>
    <w:rPr>
      <w:vertAlign w:val="superscript"/>
    </w:rPr>
  </w:style>
  <w:style w:type="paragraph" w:styleId="Slutnotetekst">
    <w:name w:val="endnote text"/>
    <w:basedOn w:val="Normal"/>
    <w:link w:val="SlutnotetekstTegn"/>
    <w:rsid w:val="000F4FC3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0F4FC3"/>
  </w:style>
  <w:style w:type="character" w:styleId="Slutnotehenvisning">
    <w:name w:val="endnote reference"/>
    <w:basedOn w:val="Standardskrifttypeiafsnit"/>
    <w:rsid w:val="000F4FC3"/>
    <w:rPr>
      <w:vertAlign w:val="superscript"/>
    </w:rPr>
  </w:style>
  <w:style w:type="paragraph" w:styleId="Markeringsbobletekst">
    <w:name w:val="Balloon Text"/>
    <w:basedOn w:val="Normal"/>
    <w:link w:val="MarkeringsbobletekstTegn"/>
    <w:rsid w:val="000F4FC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F4FC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81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9Tegn">
    <w:name w:val="Overskrift 9 Tegn"/>
    <w:basedOn w:val="Standardskrifttypeiafsnit"/>
    <w:link w:val="Overskrift9"/>
    <w:semiHidden/>
    <w:rsid w:val="002834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0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1334">
                      <w:marLeft w:val="2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749C-F3DA-4FB9-8662-C0B22D76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Vis_Tilsynsskema%202019</Template>
  <TotalTime>2</TotalTime>
  <Pages>9</Pages>
  <Words>1759</Words>
  <Characters>10736</Characters>
  <Application>Microsoft Office Word</Application>
  <DocSecurity>4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Syddjurs Kommune</Company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Brøgger</dc:creator>
  <cp:lastModifiedBy>Marlene Brøgger</cp:lastModifiedBy>
  <cp:revision>2</cp:revision>
  <cp:lastPrinted>2018-11-28T13:18:00Z</cp:lastPrinted>
  <dcterms:created xsi:type="dcterms:W3CDTF">2024-02-21T11:52:00Z</dcterms:created>
  <dcterms:modified xsi:type="dcterms:W3CDTF">2024-02-21T11:52:00Z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{D66CDDC8-2EA5-48E6-99B3-AB58F5611D4D}</vt:lpwstr>
  </property>
</Properties>
</file>