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42" w:rsidRPr="00BC24BC" w:rsidRDefault="00777342" w:rsidP="00777342">
      <w:pPr>
        <w:spacing w:after="240"/>
        <w:rPr>
          <w:rFonts w:eastAsia="Calibri"/>
          <w:b/>
        </w:rPr>
      </w:pPr>
      <w:r w:rsidRPr="00BC24BC">
        <w:rPr>
          <w:rFonts w:eastAsia="Calibri"/>
          <w:b/>
        </w:rPr>
        <w:t xml:space="preserve">Offentliggørelse af tilsynsrapport for </w:t>
      </w:r>
      <w:r>
        <w:rPr>
          <w:rFonts w:eastAsia="Calibri"/>
          <w:b/>
        </w:rPr>
        <w:t xml:space="preserve">Touch Farm v/Martin Boe Madsen, Prinsevej 53, Bjørnemosevej 8, </w:t>
      </w:r>
      <w:proofErr w:type="spellStart"/>
      <w:r>
        <w:rPr>
          <w:rFonts w:eastAsia="Calibri"/>
          <w:b/>
        </w:rPr>
        <w:t>Ravnekærvej</w:t>
      </w:r>
      <w:proofErr w:type="spellEnd"/>
      <w:r>
        <w:rPr>
          <w:rFonts w:eastAsia="Calibri"/>
          <w:b/>
        </w:rPr>
        <w:t xml:space="preserve"> 61, Bjergegyden 1, 5631 Ebberup.</w:t>
      </w:r>
    </w:p>
    <w:p w:rsidR="00777342" w:rsidRPr="00BC24BC" w:rsidRDefault="00777342" w:rsidP="00777342">
      <w:pPr>
        <w:spacing w:after="240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2"/>
        <w:gridCol w:w="4796"/>
      </w:tblGrid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Baggrund for tilsynet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Prioriteret og Basis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Navn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  <w:b/>
              </w:rPr>
              <w:t>Touch Farm v/Martin Boe Madsen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Adresse</w:t>
            </w:r>
          </w:p>
        </w:tc>
        <w:tc>
          <w:tcPr>
            <w:tcW w:w="4889" w:type="dxa"/>
            <w:shd w:val="clear" w:color="auto" w:fill="auto"/>
          </w:tcPr>
          <w:p w:rsidR="00777342" w:rsidRPr="00BC24BC" w:rsidRDefault="00777342" w:rsidP="005550DB">
            <w:pPr>
              <w:spacing w:after="24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Prinsevej 53, Bjørnemosevej 8, </w:t>
            </w:r>
            <w:proofErr w:type="spellStart"/>
            <w:r>
              <w:rPr>
                <w:rFonts w:eastAsia="Calibri"/>
                <w:b/>
              </w:rPr>
              <w:t>Ravnekærvej</w:t>
            </w:r>
            <w:proofErr w:type="spellEnd"/>
            <w:r>
              <w:rPr>
                <w:rFonts w:eastAsia="Calibri"/>
                <w:b/>
              </w:rPr>
              <w:t xml:space="preserve"> 61, Bjergegyden 1, 5631 Ebberup.</w:t>
            </w:r>
          </w:p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Cvr-nummer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>
              <w:t>31837081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Type af husdyrbrug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Svineproduktion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Dato for tilsynet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2. november 2017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Hvad er der ført tilsyn med?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Affald, olietanke, flydelag, beholderkontrol, produktion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Er der konstateret jordforurening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Nej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Påbud/forbud/indskærpelser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Nej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Konklusioner på husdyrbrugets seneste indberetning af egenkontrol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Logbøger over flydelag er ført som de skal.</w:t>
            </w:r>
          </w:p>
        </w:tc>
      </w:tr>
    </w:tbl>
    <w:p w:rsidR="00777342" w:rsidRPr="00BC24BC" w:rsidRDefault="00777342" w:rsidP="00777342">
      <w:pPr>
        <w:spacing w:after="240"/>
        <w:rPr>
          <w:rFonts w:eastAsia="Calibri"/>
        </w:rPr>
      </w:pPr>
    </w:p>
    <w:p w:rsidR="00812773" w:rsidRPr="00812773" w:rsidRDefault="00812773" w:rsidP="0071706E">
      <w:bookmarkStart w:id="0" w:name="_GoBack"/>
      <w:bookmarkEnd w:id="0"/>
    </w:p>
    <w:sectPr w:rsidR="00812773" w:rsidRPr="008127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42"/>
    <w:rsid w:val="00010129"/>
    <w:rsid w:val="00024F31"/>
    <w:rsid w:val="00032175"/>
    <w:rsid w:val="00035DFC"/>
    <w:rsid w:val="00036667"/>
    <w:rsid w:val="00036E1F"/>
    <w:rsid w:val="00046D30"/>
    <w:rsid w:val="0004710C"/>
    <w:rsid w:val="000557C2"/>
    <w:rsid w:val="00064D61"/>
    <w:rsid w:val="00073BAA"/>
    <w:rsid w:val="00085144"/>
    <w:rsid w:val="00086089"/>
    <w:rsid w:val="000A2ACA"/>
    <w:rsid w:val="000B7D41"/>
    <w:rsid w:val="000C3FA1"/>
    <w:rsid w:val="000D0991"/>
    <w:rsid w:val="000D53BC"/>
    <w:rsid w:val="000E706E"/>
    <w:rsid w:val="000F6C99"/>
    <w:rsid w:val="00102F9A"/>
    <w:rsid w:val="00111EAC"/>
    <w:rsid w:val="00111F03"/>
    <w:rsid w:val="00113412"/>
    <w:rsid w:val="001479C4"/>
    <w:rsid w:val="00150FCA"/>
    <w:rsid w:val="00153863"/>
    <w:rsid w:val="0015417F"/>
    <w:rsid w:val="001579DB"/>
    <w:rsid w:val="001604F3"/>
    <w:rsid w:val="00163D63"/>
    <w:rsid w:val="001652B1"/>
    <w:rsid w:val="00171020"/>
    <w:rsid w:val="00185440"/>
    <w:rsid w:val="0019009D"/>
    <w:rsid w:val="001A060D"/>
    <w:rsid w:val="001A1559"/>
    <w:rsid w:val="001A474A"/>
    <w:rsid w:val="001C7E16"/>
    <w:rsid w:val="001D7B1C"/>
    <w:rsid w:val="001E46AB"/>
    <w:rsid w:val="001F1FAF"/>
    <w:rsid w:val="001F3776"/>
    <w:rsid w:val="001F4CC8"/>
    <w:rsid w:val="00211D18"/>
    <w:rsid w:val="00213571"/>
    <w:rsid w:val="00213A3C"/>
    <w:rsid w:val="002327C1"/>
    <w:rsid w:val="00242296"/>
    <w:rsid w:val="002447B0"/>
    <w:rsid w:val="00245FF4"/>
    <w:rsid w:val="00247EFB"/>
    <w:rsid w:val="00270DEC"/>
    <w:rsid w:val="002759A9"/>
    <w:rsid w:val="00293FE7"/>
    <w:rsid w:val="002B5DD8"/>
    <w:rsid w:val="002C13C8"/>
    <w:rsid w:val="002D1731"/>
    <w:rsid w:val="002E58C1"/>
    <w:rsid w:val="002E6611"/>
    <w:rsid w:val="002F0635"/>
    <w:rsid w:val="003105CE"/>
    <w:rsid w:val="003133EE"/>
    <w:rsid w:val="00322B5C"/>
    <w:rsid w:val="00325023"/>
    <w:rsid w:val="00330C1F"/>
    <w:rsid w:val="00334A74"/>
    <w:rsid w:val="00344BC9"/>
    <w:rsid w:val="003477EE"/>
    <w:rsid w:val="00351CCB"/>
    <w:rsid w:val="00353934"/>
    <w:rsid w:val="003566CC"/>
    <w:rsid w:val="00365F51"/>
    <w:rsid w:val="003724DE"/>
    <w:rsid w:val="00374E4E"/>
    <w:rsid w:val="00383C52"/>
    <w:rsid w:val="00387915"/>
    <w:rsid w:val="00392AF7"/>
    <w:rsid w:val="003C4808"/>
    <w:rsid w:val="003C4A00"/>
    <w:rsid w:val="003E02F5"/>
    <w:rsid w:val="003E05A1"/>
    <w:rsid w:val="003E1A22"/>
    <w:rsid w:val="003F1B1E"/>
    <w:rsid w:val="00407605"/>
    <w:rsid w:val="00410865"/>
    <w:rsid w:val="0042080C"/>
    <w:rsid w:val="0044381C"/>
    <w:rsid w:val="00443FB5"/>
    <w:rsid w:val="00446669"/>
    <w:rsid w:val="00450EEE"/>
    <w:rsid w:val="00480F27"/>
    <w:rsid w:val="00486768"/>
    <w:rsid w:val="004A0F04"/>
    <w:rsid w:val="004A391F"/>
    <w:rsid w:val="004A4E4C"/>
    <w:rsid w:val="004B218F"/>
    <w:rsid w:val="004C6829"/>
    <w:rsid w:val="004F65F7"/>
    <w:rsid w:val="00510B00"/>
    <w:rsid w:val="005136AC"/>
    <w:rsid w:val="00521BF4"/>
    <w:rsid w:val="005253DE"/>
    <w:rsid w:val="00526D90"/>
    <w:rsid w:val="00533373"/>
    <w:rsid w:val="00535064"/>
    <w:rsid w:val="00547214"/>
    <w:rsid w:val="00557812"/>
    <w:rsid w:val="005621F6"/>
    <w:rsid w:val="00564C5A"/>
    <w:rsid w:val="0056540A"/>
    <w:rsid w:val="00576169"/>
    <w:rsid w:val="0057683A"/>
    <w:rsid w:val="005964FD"/>
    <w:rsid w:val="00596517"/>
    <w:rsid w:val="005A140E"/>
    <w:rsid w:val="005B6B9C"/>
    <w:rsid w:val="005C4F29"/>
    <w:rsid w:val="005C7D6E"/>
    <w:rsid w:val="005D649B"/>
    <w:rsid w:val="005E4A36"/>
    <w:rsid w:val="005E7E00"/>
    <w:rsid w:val="0060514E"/>
    <w:rsid w:val="0060534E"/>
    <w:rsid w:val="00617EAB"/>
    <w:rsid w:val="006271FB"/>
    <w:rsid w:val="00632FA9"/>
    <w:rsid w:val="00641830"/>
    <w:rsid w:val="006430EB"/>
    <w:rsid w:val="00645FDE"/>
    <w:rsid w:val="00647664"/>
    <w:rsid w:val="00655AD9"/>
    <w:rsid w:val="00667075"/>
    <w:rsid w:val="006746FB"/>
    <w:rsid w:val="00677771"/>
    <w:rsid w:val="006A63B3"/>
    <w:rsid w:val="006A779F"/>
    <w:rsid w:val="006A7B48"/>
    <w:rsid w:val="006B45AE"/>
    <w:rsid w:val="006B7F22"/>
    <w:rsid w:val="006C234E"/>
    <w:rsid w:val="006C4A0C"/>
    <w:rsid w:val="006C5234"/>
    <w:rsid w:val="006D2B97"/>
    <w:rsid w:val="006D6C60"/>
    <w:rsid w:val="006D70DD"/>
    <w:rsid w:val="00700CFD"/>
    <w:rsid w:val="00710889"/>
    <w:rsid w:val="00713855"/>
    <w:rsid w:val="0071706E"/>
    <w:rsid w:val="00717677"/>
    <w:rsid w:val="0072240A"/>
    <w:rsid w:val="00747229"/>
    <w:rsid w:val="007547CD"/>
    <w:rsid w:val="00756854"/>
    <w:rsid w:val="00756E9A"/>
    <w:rsid w:val="00761F87"/>
    <w:rsid w:val="0077245D"/>
    <w:rsid w:val="007769A5"/>
    <w:rsid w:val="00777342"/>
    <w:rsid w:val="007803F1"/>
    <w:rsid w:val="00780561"/>
    <w:rsid w:val="007852E1"/>
    <w:rsid w:val="00785AB1"/>
    <w:rsid w:val="0079531A"/>
    <w:rsid w:val="007A0DC2"/>
    <w:rsid w:val="007A130B"/>
    <w:rsid w:val="007B026C"/>
    <w:rsid w:val="007B5490"/>
    <w:rsid w:val="007B76B1"/>
    <w:rsid w:val="007D2A36"/>
    <w:rsid w:val="007D4FCE"/>
    <w:rsid w:val="007D573E"/>
    <w:rsid w:val="007E012F"/>
    <w:rsid w:val="007E0D7B"/>
    <w:rsid w:val="00812773"/>
    <w:rsid w:val="008238B6"/>
    <w:rsid w:val="00824D9F"/>
    <w:rsid w:val="00830887"/>
    <w:rsid w:val="0083512B"/>
    <w:rsid w:val="00851A43"/>
    <w:rsid w:val="00857147"/>
    <w:rsid w:val="008709BD"/>
    <w:rsid w:val="00876399"/>
    <w:rsid w:val="00877D34"/>
    <w:rsid w:val="00882C1C"/>
    <w:rsid w:val="008A176B"/>
    <w:rsid w:val="008A1841"/>
    <w:rsid w:val="008A31D4"/>
    <w:rsid w:val="008B6406"/>
    <w:rsid w:val="008C0EE8"/>
    <w:rsid w:val="008C4BFC"/>
    <w:rsid w:val="008D3873"/>
    <w:rsid w:val="008F0F84"/>
    <w:rsid w:val="009037CD"/>
    <w:rsid w:val="00903828"/>
    <w:rsid w:val="00907699"/>
    <w:rsid w:val="009378FC"/>
    <w:rsid w:val="00951BA4"/>
    <w:rsid w:val="009617C2"/>
    <w:rsid w:val="00962204"/>
    <w:rsid w:val="00970D13"/>
    <w:rsid w:val="00971805"/>
    <w:rsid w:val="00983779"/>
    <w:rsid w:val="009862FF"/>
    <w:rsid w:val="00995064"/>
    <w:rsid w:val="0099688C"/>
    <w:rsid w:val="009A1823"/>
    <w:rsid w:val="009B2254"/>
    <w:rsid w:val="009C594D"/>
    <w:rsid w:val="009D27F2"/>
    <w:rsid w:val="009D46AC"/>
    <w:rsid w:val="009E3A7E"/>
    <w:rsid w:val="009F0597"/>
    <w:rsid w:val="00A21218"/>
    <w:rsid w:val="00A21F24"/>
    <w:rsid w:val="00A43964"/>
    <w:rsid w:val="00A734C9"/>
    <w:rsid w:val="00A9117C"/>
    <w:rsid w:val="00AB1393"/>
    <w:rsid w:val="00AB5473"/>
    <w:rsid w:val="00AC0D16"/>
    <w:rsid w:val="00AC4B59"/>
    <w:rsid w:val="00AD7B0F"/>
    <w:rsid w:val="00AE08B0"/>
    <w:rsid w:val="00AF5571"/>
    <w:rsid w:val="00B135BA"/>
    <w:rsid w:val="00B14D01"/>
    <w:rsid w:val="00B15B1C"/>
    <w:rsid w:val="00B228E5"/>
    <w:rsid w:val="00B23329"/>
    <w:rsid w:val="00B25FE8"/>
    <w:rsid w:val="00B35F5F"/>
    <w:rsid w:val="00B36E39"/>
    <w:rsid w:val="00B4240F"/>
    <w:rsid w:val="00B5289F"/>
    <w:rsid w:val="00B73945"/>
    <w:rsid w:val="00B75683"/>
    <w:rsid w:val="00B8093C"/>
    <w:rsid w:val="00B94CE7"/>
    <w:rsid w:val="00BA16AC"/>
    <w:rsid w:val="00BA1CBC"/>
    <w:rsid w:val="00BB005C"/>
    <w:rsid w:val="00BB3FB7"/>
    <w:rsid w:val="00BB48B6"/>
    <w:rsid w:val="00BC41D4"/>
    <w:rsid w:val="00BD24AD"/>
    <w:rsid w:val="00BE1190"/>
    <w:rsid w:val="00BE45AF"/>
    <w:rsid w:val="00C11100"/>
    <w:rsid w:val="00C146AC"/>
    <w:rsid w:val="00C255EA"/>
    <w:rsid w:val="00C3285F"/>
    <w:rsid w:val="00C56CFC"/>
    <w:rsid w:val="00C742C5"/>
    <w:rsid w:val="00C8024B"/>
    <w:rsid w:val="00C85D1C"/>
    <w:rsid w:val="00C86B7D"/>
    <w:rsid w:val="00C9016E"/>
    <w:rsid w:val="00C926A9"/>
    <w:rsid w:val="00C94503"/>
    <w:rsid w:val="00CA012F"/>
    <w:rsid w:val="00CB530C"/>
    <w:rsid w:val="00CB5533"/>
    <w:rsid w:val="00CB58B1"/>
    <w:rsid w:val="00CB752E"/>
    <w:rsid w:val="00CD2C28"/>
    <w:rsid w:val="00CD60BE"/>
    <w:rsid w:val="00CE21EA"/>
    <w:rsid w:val="00D04B17"/>
    <w:rsid w:val="00D0535A"/>
    <w:rsid w:val="00D26D0F"/>
    <w:rsid w:val="00D33183"/>
    <w:rsid w:val="00D3734A"/>
    <w:rsid w:val="00D407A8"/>
    <w:rsid w:val="00D57F49"/>
    <w:rsid w:val="00D608AC"/>
    <w:rsid w:val="00D635D9"/>
    <w:rsid w:val="00D63D38"/>
    <w:rsid w:val="00D662F4"/>
    <w:rsid w:val="00D71E5D"/>
    <w:rsid w:val="00D8025D"/>
    <w:rsid w:val="00D844A8"/>
    <w:rsid w:val="00D87856"/>
    <w:rsid w:val="00DA1BA4"/>
    <w:rsid w:val="00DB01B6"/>
    <w:rsid w:val="00DB0D89"/>
    <w:rsid w:val="00DC3334"/>
    <w:rsid w:val="00DD1F0F"/>
    <w:rsid w:val="00DD3A8E"/>
    <w:rsid w:val="00DD45D5"/>
    <w:rsid w:val="00DE0F0C"/>
    <w:rsid w:val="00DE7ECF"/>
    <w:rsid w:val="00DF03C7"/>
    <w:rsid w:val="00E246AF"/>
    <w:rsid w:val="00E262FF"/>
    <w:rsid w:val="00E410EA"/>
    <w:rsid w:val="00E434DB"/>
    <w:rsid w:val="00E53162"/>
    <w:rsid w:val="00E5692A"/>
    <w:rsid w:val="00E84E68"/>
    <w:rsid w:val="00EB1A7B"/>
    <w:rsid w:val="00EC5A05"/>
    <w:rsid w:val="00EC6F0A"/>
    <w:rsid w:val="00ED650B"/>
    <w:rsid w:val="00EE29A5"/>
    <w:rsid w:val="00EE2C26"/>
    <w:rsid w:val="00EE5DD7"/>
    <w:rsid w:val="00EF2344"/>
    <w:rsid w:val="00F01D6B"/>
    <w:rsid w:val="00F1654C"/>
    <w:rsid w:val="00F27029"/>
    <w:rsid w:val="00F32705"/>
    <w:rsid w:val="00F337FA"/>
    <w:rsid w:val="00F3557E"/>
    <w:rsid w:val="00F51F05"/>
    <w:rsid w:val="00F921F8"/>
    <w:rsid w:val="00FA2C54"/>
    <w:rsid w:val="00FD6A53"/>
    <w:rsid w:val="00FD72C1"/>
    <w:rsid w:val="00FE5B6A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448A9-0437-4125-A7D6-03B19E96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42"/>
    <w:pPr>
      <w:spacing w:line="260" w:lineRule="atLeast"/>
    </w:pPr>
    <w:rPr>
      <w:rFonts w:ascii="Georgia" w:eastAsiaTheme="minorHAnsi" w:hAnsi="Georgia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8127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8127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8127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AEFB1D07</Template>
  <TotalTime>0</TotalTime>
  <Pages>1</Pages>
  <Words>87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Assens Kommune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Toft</dc:creator>
  <cp:keywords/>
  <dc:description/>
  <cp:lastModifiedBy>Dorthe Toft</cp:lastModifiedBy>
  <cp:revision>2</cp:revision>
  <dcterms:created xsi:type="dcterms:W3CDTF">2017-12-18T10:05:00Z</dcterms:created>
  <dcterms:modified xsi:type="dcterms:W3CDTF">2017-12-18T10:05:00Z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{806B450B-8AC4-4D66-8010-1D9F93C8A3DC}</vt:lpwstr>
  </property>
</Properties>
</file>