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0315215" w:rsidR="006B795C" w:rsidRP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Joris van den Berg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F26B550" w:rsidR="006B795C" w:rsidRPr="006B795C" w:rsidRDefault="000D6247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Isbjerg Møllevej 115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4018778B" w:rsid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39988682</w:t>
            </w:r>
          </w:p>
          <w:p w14:paraId="705E26E4" w14:textId="295B1C70" w:rsidR="001E7E44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1024096854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8B85905" w:rsidR="006B795C" w:rsidRPr="006B795C" w:rsidRDefault="0087720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3-1-18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F9806FD" w:rsidR="006B795C" w:rsidRP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5FC03F9" w:rsidR="006B795C" w:rsidRPr="00A2316A" w:rsidRDefault="000D6247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6910F81" w:rsidR="006B795C" w:rsidRP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Husdyrbrugets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37F1731A" w:rsidR="006B795C" w:rsidRPr="006B795C" w:rsidRDefault="0087720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</w:t>
            </w:r>
            <w:r w:rsidR="000D6247">
              <w:rPr>
                <w:rFonts w:ascii="Verdana" w:hAnsi="Verdana"/>
                <w:color w:val="000000"/>
                <w:sz w:val="18"/>
                <w:szCs w:val="18"/>
              </w:rPr>
              <w:t>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1C5D8A7" w:rsidR="006B795C" w:rsidRPr="006B795C" w:rsidRDefault="0087720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E0BC369" w:rsidR="006B795C" w:rsidRP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06848413">
    <w:abstractNumId w:val="0"/>
  </w:num>
  <w:num w:numId="2" w16cid:durableId="32506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D6247"/>
    <w:rsid w:val="000E4435"/>
    <w:rsid w:val="000E6181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2BCF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4CEF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E31E0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396A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23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203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54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1C71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07CE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D6348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  <w:rsid w:val="00F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103</Words>
  <Characters>660</Characters>
  <Application>Microsoft Office Word</Application>
  <DocSecurity>0</DocSecurity>
  <PresentationFormat/>
  <Lines>38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2024-07-19T06:35:00Z</dcterms:created>
  <dcterms:modified xsi:type="dcterms:W3CDTF">2024-07-19T06:35:00Z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