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01B3C4C" w:rsidR="006B795C" w:rsidRP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Henning Mouritsen Ravn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E4FDD5" w:rsidR="006B795C" w:rsidRPr="006B795C" w:rsidRDefault="00D8521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7BA4EFD" w:rsid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7F1B150A" w:rsidR="001E7E44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1026863836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AFBAAA9" w:rsidR="006B795C" w:rsidRPr="006B795C" w:rsidRDefault="000674E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28-5-19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A2C23B0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80EF007" w:rsidR="006B795C" w:rsidRPr="00A2316A" w:rsidRDefault="00D8521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558334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471760B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815259" w:rsidR="006B795C" w:rsidRPr="006B795C" w:rsidRDefault="00973B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9204F3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2338" w14:textId="77777777" w:rsidR="00550022" w:rsidRPr="006B795C" w:rsidRDefault="00550022" w:rsidP="00291C7F">
      <w:pPr>
        <w:spacing w:line="240" w:lineRule="auto"/>
      </w:pPr>
      <w:r w:rsidRPr="006B795C">
        <w:separator/>
      </w:r>
    </w:p>
    <w:p w14:paraId="45670F1C" w14:textId="77777777" w:rsidR="00550022" w:rsidRPr="006B795C" w:rsidRDefault="00550022"/>
  </w:endnote>
  <w:endnote w:type="continuationSeparator" w:id="0">
    <w:p w14:paraId="3AEADFF2" w14:textId="77777777" w:rsidR="00550022" w:rsidRPr="006B795C" w:rsidRDefault="00550022" w:rsidP="00291C7F">
      <w:pPr>
        <w:spacing w:line="240" w:lineRule="auto"/>
      </w:pPr>
      <w:r w:rsidRPr="006B795C">
        <w:continuationSeparator/>
      </w:r>
    </w:p>
    <w:p w14:paraId="5F9E23AC" w14:textId="77777777" w:rsidR="00550022" w:rsidRPr="006B795C" w:rsidRDefault="0055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7C86" w14:textId="77777777" w:rsidR="00550022" w:rsidRPr="006B795C" w:rsidRDefault="00550022" w:rsidP="00291C7F">
      <w:pPr>
        <w:spacing w:line="240" w:lineRule="auto"/>
      </w:pPr>
      <w:r w:rsidRPr="006B795C">
        <w:separator/>
      </w:r>
    </w:p>
    <w:p w14:paraId="04A30324" w14:textId="77777777" w:rsidR="00550022" w:rsidRPr="006B795C" w:rsidRDefault="00550022"/>
  </w:footnote>
  <w:footnote w:type="continuationSeparator" w:id="0">
    <w:p w14:paraId="5AC3E8E5" w14:textId="77777777" w:rsidR="00550022" w:rsidRPr="006B795C" w:rsidRDefault="00550022" w:rsidP="00291C7F">
      <w:pPr>
        <w:spacing w:line="240" w:lineRule="auto"/>
      </w:pPr>
      <w:r w:rsidRPr="006B795C">
        <w:continuationSeparator/>
      </w:r>
    </w:p>
    <w:p w14:paraId="28CA7A86" w14:textId="77777777" w:rsidR="00550022" w:rsidRPr="006B795C" w:rsidRDefault="00550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2793253">
    <w:abstractNumId w:val="0"/>
  </w:num>
  <w:num w:numId="2" w16cid:durableId="131742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674E3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1340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3F3A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022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A38AC"/>
    <w:rsid w:val="007B0CF0"/>
    <w:rsid w:val="007B0F2E"/>
    <w:rsid w:val="007C44B5"/>
    <w:rsid w:val="007C52A5"/>
    <w:rsid w:val="007C5B2F"/>
    <w:rsid w:val="007D2E9C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B4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4625F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06577"/>
    <w:rsid w:val="00D16CEF"/>
    <w:rsid w:val="00D20371"/>
    <w:rsid w:val="00D2165B"/>
    <w:rsid w:val="00D23A1D"/>
    <w:rsid w:val="00D243C8"/>
    <w:rsid w:val="00D40F2E"/>
    <w:rsid w:val="00D43C5C"/>
    <w:rsid w:val="00D44345"/>
    <w:rsid w:val="00D54556"/>
    <w:rsid w:val="00D57199"/>
    <w:rsid w:val="00D61AFD"/>
    <w:rsid w:val="00D67655"/>
    <w:rsid w:val="00D74F4A"/>
    <w:rsid w:val="00D8521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2A15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FD7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671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2024-07-22T09:33:00Z</dcterms:created>
  <dcterms:modified xsi:type="dcterms:W3CDTF">2024-07-22T09:33:00Z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