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69C5B14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5EDBBD" w:rsidR="006B795C" w:rsidRPr="006B795C" w:rsidRDefault="001F5B9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St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Hebovej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17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Janderup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Vestsj</w:t>
            </w:r>
            <w:proofErr w:type="spellEnd"/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83667FA" w:rsid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7CB83FCD" w:rsidR="001E7E44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1028598986</w:t>
            </w:r>
          </w:p>
          <w:p w14:paraId="3F2C0D7E" w14:textId="7CE22CEF" w:rsidR="006B795C" w:rsidRPr="006B795C" w:rsidRDefault="001F5B9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AC1BBE" w:rsidR="00DF6C0C" w:rsidRPr="006B795C" w:rsidRDefault="00D36B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8-1-18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0B6F775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58A41A" w:rsidR="006B795C" w:rsidRPr="00A2316A" w:rsidRDefault="001F5B9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DE9D2E1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71F36F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1CB90ED" w:rsidR="006B795C" w:rsidRPr="006B795C" w:rsidRDefault="00DF6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532E2DE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918730">
    <w:abstractNumId w:val="0"/>
  </w:num>
  <w:num w:numId="2" w16cid:durableId="109212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BA2"/>
    <w:rsid w:val="001467C7"/>
    <w:rsid w:val="00152AC2"/>
    <w:rsid w:val="00162522"/>
    <w:rsid w:val="00174184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B9D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34CA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33FA1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0201"/>
    <w:rsid w:val="00D36B31"/>
    <w:rsid w:val="00D40F2E"/>
    <w:rsid w:val="00D43C5C"/>
    <w:rsid w:val="00D54556"/>
    <w:rsid w:val="00D57199"/>
    <w:rsid w:val="00D61AFD"/>
    <w:rsid w:val="00D62FC3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C0C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102</Words>
  <Characters>654</Characters>
  <Application>Microsoft Office Word</Application>
  <DocSecurity>0</DocSecurity>
  <PresentationFormat/>
  <Lines>40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2024-07-26T06:02:00Z</dcterms:created>
  <dcterms:modified xsi:type="dcterms:W3CDTF">2024-07-26T06:02:00Z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