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59EE0B9F" w:rsidR="006B795C" w:rsidRPr="006B795C" w:rsidRDefault="00F3600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Michael Stefan Nielsen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1C40C4CE" w:rsidR="006B795C" w:rsidRPr="006B795C" w:rsidRDefault="00F36000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Torrupvej 70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067AEAF5" w:rsidR="006B795C" w:rsidRDefault="00F3600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43362887</w:t>
            </w:r>
          </w:p>
          <w:p w14:paraId="705E26E4" w14:textId="1CF91FBB" w:rsidR="001E7E44" w:rsidRDefault="00F3600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1028424627</w:t>
            </w:r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42E5C1AF" w:rsidR="006B795C" w:rsidRPr="006B795C" w:rsidRDefault="006F259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6-3-18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531FA9CD" w:rsidR="006B795C" w:rsidRPr="006B795C" w:rsidRDefault="006F259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050CDFB0" w:rsidR="006B795C" w:rsidRPr="00A2316A" w:rsidRDefault="00F36000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1B196F51" w:rsidR="006B795C" w:rsidRPr="006B795C" w:rsidRDefault="00CB545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1F1FBAAB" w:rsidR="006B795C" w:rsidRPr="006B795C" w:rsidRDefault="00CB545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4474FFFE" w:rsidR="006B795C" w:rsidRPr="006B795C" w:rsidRDefault="00CB545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19F5C3C2" w:rsidR="006B795C" w:rsidRPr="006B795C" w:rsidRDefault="00CB545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kontrolleret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4BB38" w14:textId="77777777" w:rsidR="00993FD2" w:rsidRPr="006B795C" w:rsidRDefault="00993FD2" w:rsidP="00291C7F">
      <w:pPr>
        <w:spacing w:line="240" w:lineRule="auto"/>
      </w:pPr>
      <w:r w:rsidRPr="006B795C">
        <w:separator/>
      </w:r>
    </w:p>
    <w:p w14:paraId="411F12E2" w14:textId="77777777" w:rsidR="00993FD2" w:rsidRPr="006B795C" w:rsidRDefault="00993FD2"/>
  </w:endnote>
  <w:endnote w:type="continuationSeparator" w:id="0">
    <w:p w14:paraId="6A308A27" w14:textId="77777777" w:rsidR="00993FD2" w:rsidRPr="006B795C" w:rsidRDefault="00993FD2" w:rsidP="00291C7F">
      <w:pPr>
        <w:spacing w:line="240" w:lineRule="auto"/>
      </w:pPr>
      <w:r w:rsidRPr="006B795C">
        <w:continuationSeparator/>
      </w:r>
    </w:p>
    <w:p w14:paraId="6330DE58" w14:textId="77777777" w:rsidR="00993FD2" w:rsidRPr="006B795C" w:rsidRDefault="00993F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ED93B" w14:textId="77777777" w:rsidR="00993FD2" w:rsidRPr="006B795C" w:rsidRDefault="00993FD2" w:rsidP="00291C7F">
      <w:pPr>
        <w:spacing w:line="240" w:lineRule="auto"/>
      </w:pPr>
      <w:r w:rsidRPr="006B795C">
        <w:separator/>
      </w:r>
    </w:p>
    <w:p w14:paraId="3C206DEC" w14:textId="77777777" w:rsidR="00993FD2" w:rsidRPr="006B795C" w:rsidRDefault="00993FD2"/>
  </w:footnote>
  <w:footnote w:type="continuationSeparator" w:id="0">
    <w:p w14:paraId="1B55395F" w14:textId="77777777" w:rsidR="00993FD2" w:rsidRPr="006B795C" w:rsidRDefault="00993FD2" w:rsidP="00291C7F">
      <w:pPr>
        <w:spacing w:line="240" w:lineRule="auto"/>
      </w:pPr>
      <w:r w:rsidRPr="006B795C">
        <w:continuationSeparator/>
      </w:r>
    </w:p>
    <w:p w14:paraId="2F86B912" w14:textId="77777777" w:rsidR="00993FD2" w:rsidRPr="006B795C" w:rsidRDefault="00993F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9015215">
    <w:abstractNumId w:val="0"/>
  </w:num>
  <w:num w:numId="2" w16cid:durableId="490951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259B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3FD2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11094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B5457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36000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101</Words>
  <Characters>636</Characters>
  <Application>Microsoft Office Word</Application>
  <DocSecurity>0</DocSecurity>
  <PresentationFormat/>
  <Lines>42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2024-07-26T07:52:00Z</dcterms:created>
  <dcterms:modified xsi:type="dcterms:W3CDTF">2024-07-26T07:52:00Z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