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1683E67E" w14:textId="4FFA21F8" w:rsidR="00377DD0" w:rsidRDefault="00F17F87" w:rsidP="00377DD0">
            <w:pPr>
              <w:pStyle w:val="Kolofon"/>
            </w:pPr>
            <w:r>
              <w:t>Dato: 17-02</w:t>
            </w:r>
            <w:bookmarkStart w:id="0" w:name="_GoBack"/>
            <w:bookmarkEnd w:id="0"/>
            <w:r w:rsidR="00377DD0">
              <w:t>-2020</w:t>
            </w:r>
          </w:p>
          <w:p w14:paraId="5D2E2F16" w14:textId="77777777" w:rsidR="00377DD0" w:rsidRDefault="00377DD0" w:rsidP="00377DD0">
            <w:pPr>
              <w:pStyle w:val="Kolofon"/>
            </w:pPr>
            <w:r>
              <w:t>Sagsnr.: 18/4326</w:t>
            </w:r>
          </w:p>
          <w:p w14:paraId="4315D402" w14:textId="77777777" w:rsidR="00377DD0" w:rsidRDefault="00377DD0" w:rsidP="00377DD0">
            <w:pPr>
              <w:pStyle w:val="Kolofon"/>
            </w:pPr>
          </w:p>
          <w:p w14:paraId="2B49D4DA" w14:textId="3FB94EEE" w:rsidR="00377DD0" w:rsidRDefault="00377DD0" w:rsidP="00377DD0">
            <w:pPr>
              <w:pStyle w:val="Kolofon"/>
            </w:pPr>
            <w:r>
              <w:t>Kontakt: Jørn Nissen Petersen</w:t>
            </w:r>
          </w:p>
          <w:p w14:paraId="4A776BE3" w14:textId="77777777" w:rsidR="00377DD0" w:rsidRDefault="00377DD0" w:rsidP="00377DD0">
            <w:pPr>
              <w:pStyle w:val="Kolofon"/>
            </w:pPr>
            <w:r>
              <w:t>Direkte tlf.: 7376 7283</w:t>
            </w:r>
          </w:p>
          <w:p w14:paraId="3F14534E" w14:textId="6272C23F" w:rsidR="00AC68D6" w:rsidRPr="004D3FF4" w:rsidRDefault="00377DD0" w:rsidP="00377DD0">
            <w:pPr>
              <w:pStyle w:val="Kolofon"/>
            </w:pPr>
            <w:r>
              <w:t>E-mail: jnp@aabenraa.dk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1BF6F297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377DD0">
            <w:rPr>
              <w:b w:val="0"/>
            </w:rPr>
            <w:t>§ 9 tilsyn</w:t>
          </w:r>
        </w:sdtContent>
      </w:sdt>
      <w:r w:rsidR="00377DD0">
        <w:rPr>
          <w:b w:val="0"/>
        </w:rPr>
        <w:t xml:space="preserve"> på ensilageplads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604F02B8" w14:textId="77777777" w:rsidR="00377DD0" w:rsidRDefault="00377DD0" w:rsidP="00377DD0">
            <w:pPr>
              <w:spacing w:line="220" w:lineRule="atLeast"/>
              <w:ind w:left="466"/>
            </w:pPr>
            <w:r>
              <w:t>Ruurd Ijpe Botma</w:t>
            </w:r>
          </w:p>
          <w:p w14:paraId="1785E78F" w14:textId="525F779B" w:rsidR="005D10B2" w:rsidRDefault="005D10B2" w:rsidP="00377DD0">
            <w:pPr>
              <w:spacing w:line="220" w:lineRule="atLeast"/>
              <w:ind w:left="466"/>
            </w:pP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0DC2CEFF" w:rsidR="005D10B2" w:rsidRDefault="00377DD0" w:rsidP="00377DD0">
            <w:pPr>
              <w:spacing w:line="220" w:lineRule="atLeast"/>
              <w:ind w:left="466"/>
            </w:pPr>
            <w:r>
              <w:t>Langevej 4</w:t>
            </w:r>
            <w:r>
              <w:t xml:space="preserve"> </w:t>
            </w:r>
            <w:r>
              <w:t>6230 Rødekro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6767F736" w:rsidR="005D10B2" w:rsidRDefault="00377DD0" w:rsidP="005D10B2">
            <w:pPr>
              <w:spacing w:line="220" w:lineRule="atLeast"/>
              <w:ind w:left="466"/>
            </w:pPr>
            <w:r w:rsidRPr="00377DD0">
              <w:t>20006145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35FE5831" w:rsidR="005D10B2" w:rsidRDefault="005D10B2" w:rsidP="00377DD0">
            <w:pPr>
              <w:spacing w:line="220" w:lineRule="atLeast"/>
              <w:ind w:left="466"/>
            </w:pP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12DCD908" w:rsidR="00B813C4" w:rsidRDefault="00377DD0" w:rsidP="005D10B2">
            <w:pPr>
              <w:spacing w:line="220" w:lineRule="atLeast"/>
              <w:ind w:left="466"/>
            </w:pPr>
            <w:r>
              <w:t>Kvæg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3D7EC2A7" w:rsidR="0053749F" w:rsidRDefault="0053749F" w:rsidP="005D10B2">
            <w:pPr>
              <w:spacing w:line="220" w:lineRule="atLeast"/>
              <w:ind w:left="466"/>
            </w:pP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106BD15E" w:rsidR="005D10B2" w:rsidRDefault="00377DD0" w:rsidP="005D10B2">
            <w:pPr>
              <w:ind w:left="465"/>
            </w:pPr>
            <w:r>
              <w:t>11-02-2020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5D16CDDC" w:rsidR="00FC3089" w:rsidRDefault="00377DD0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77777777" w:rsidR="00B813C4" w:rsidRDefault="00B813C4" w:rsidP="005D10B2">
            <w:pPr>
              <w:ind w:left="465"/>
            </w:pPr>
            <w:bookmarkStart w:id="1" w:name="ind_inspec_types_inspec_type_name"/>
            <w:r>
              <w:t>Tilsynstype</w:t>
            </w:r>
            <w:bookmarkEnd w:id="1"/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7A485797" w:rsidR="00B813C4" w:rsidRDefault="00377DD0" w:rsidP="005D10B2">
            <w:pPr>
              <w:ind w:left="465"/>
            </w:pPr>
            <w:r w:rsidRPr="00377DD0">
              <w:t>§ 9 tilsyn</w:t>
            </w:r>
            <w:r>
              <w:t xml:space="preserve"> ensilageplads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4455268E" w:rsidR="00FC3089" w:rsidRDefault="00377DD0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63581107" w:rsidR="00B813C4" w:rsidRDefault="00F17F87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377DD0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49235B3" w:rsidR="00B813C4" w:rsidRDefault="00377DD0" w:rsidP="00B813C4">
            <w:pPr>
              <w:ind w:left="465"/>
            </w:pPr>
            <w:r>
              <w:t>-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2EEC90BF" w:rsidR="00B813C4" w:rsidRDefault="00F17F87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377DD0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4D6692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77DD0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17F87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68864-4A59-4A2E-8680-8CE6206F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144</Words>
  <Characters>928</Characters>
  <Application>Microsoft Office Word</Application>
  <DocSecurity>0</DocSecurity>
  <Lines>61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3</cp:revision>
  <cp:lastPrinted>2011-07-06T11:49:00Z</cp:lastPrinted>
  <dcterms:created xsi:type="dcterms:W3CDTF">2024-06-13T08:57:00Z</dcterms:created>
  <dcterms:modified xsi:type="dcterms:W3CDTF">2024-06-13T08:57:00Z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{AFEC1319-30E9-4639-B88E-48DB15094CB6}</vt:lpwstr>
  </property>
</Properties>
</file>