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21345B10" w14:textId="77777777" w:rsidTr="009429A7">
        <w:trPr>
          <w:trHeight w:hRule="exact" w:val="743"/>
        </w:trPr>
        <w:tc>
          <w:tcPr>
            <w:tcW w:w="7195" w:type="dxa"/>
          </w:tcPr>
          <w:p w14:paraId="1B1D08DD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43E9C29A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79DB703F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726E2D13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7C42C6A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0BE89163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741E4340" w14:textId="77777777" w:rsidR="004D3FF4" w:rsidRPr="004D3FF4" w:rsidRDefault="004D3FF4" w:rsidP="004D3FF4">
            <w:pPr>
              <w:pStyle w:val="Kolofon"/>
            </w:pPr>
          </w:p>
          <w:p w14:paraId="4806E89C" w14:textId="46871DBF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0E38CD">
              <w:t>29/11-2024</w:t>
            </w:r>
          </w:p>
          <w:p w14:paraId="4C1673F9" w14:textId="6825A1E6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662234">
              <w:t>24/33412</w:t>
            </w:r>
          </w:p>
          <w:p w14:paraId="146C065B" w14:textId="7E31E2A9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662234">
              <w:t>Lene Lyster Hansen</w:t>
            </w:r>
          </w:p>
          <w:p w14:paraId="0F3C7DF2" w14:textId="6B8B93D3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662234">
              <w:t>73 76 70 44</w:t>
            </w:r>
          </w:p>
          <w:p w14:paraId="1EB858D3" w14:textId="156946CA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662234">
              <w:t>lha@aabenraa.dk</w:t>
            </w:r>
          </w:p>
        </w:tc>
      </w:tr>
      <w:tr w:rsidR="00AC68D6" w:rsidRPr="004D3FF4" w14:paraId="64AE4425" w14:textId="77777777" w:rsidTr="009429A7">
        <w:trPr>
          <w:trHeight w:hRule="exact" w:val="3119"/>
        </w:trPr>
        <w:tc>
          <w:tcPr>
            <w:tcW w:w="7195" w:type="dxa"/>
          </w:tcPr>
          <w:p w14:paraId="7096486E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50659913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0C791BE8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D304C4E" w14:textId="77777777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DF1BE9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60EC0894" w14:textId="77777777" w:rsidR="005D10B2" w:rsidRDefault="005D10B2" w:rsidP="005C2578"/>
    <w:p w14:paraId="5A11F11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5D10B2" w14:paraId="1E6F45C3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7D5B5C64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34F46263" w14:textId="420B9EDB" w:rsidR="005D10B2" w:rsidRDefault="00662234" w:rsidP="005D10B2">
            <w:pPr>
              <w:spacing w:line="220" w:lineRule="atLeast"/>
              <w:ind w:left="466"/>
            </w:pPr>
            <w:r>
              <w:t>Mibau Stema Danmark A/S</w:t>
            </w:r>
          </w:p>
        </w:tc>
      </w:tr>
      <w:tr w:rsidR="005D10B2" w14:paraId="2AB3B1AD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2DD3FC7E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388A3F85" w14:textId="4C2139CE" w:rsidR="005D10B2" w:rsidRDefault="00662234" w:rsidP="005D10B2">
            <w:pPr>
              <w:spacing w:line="220" w:lineRule="atLeast"/>
              <w:ind w:left="466"/>
            </w:pPr>
            <w:r>
              <w:t>Sydhavn 4 , 1tv</w:t>
            </w:r>
            <w:r w:rsidR="005D10B2">
              <w:t xml:space="preserve">, </w:t>
            </w:r>
            <w:r>
              <w:t>6200</w:t>
            </w:r>
            <w:r w:rsidR="005D10B2">
              <w:t xml:space="preserve"> </w:t>
            </w:r>
            <w:r>
              <w:t>Aabenraa</w:t>
            </w:r>
          </w:p>
        </w:tc>
      </w:tr>
      <w:tr w:rsidR="005D10B2" w14:paraId="1A4E1506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4AB403F4" w14:textId="77777777" w:rsidR="005D10B2" w:rsidRDefault="005D10B2" w:rsidP="0043752A">
            <w:r>
              <w:t>CVR nr.</w:t>
            </w:r>
          </w:p>
        </w:tc>
        <w:tc>
          <w:tcPr>
            <w:tcW w:w="6353" w:type="dxa"/>
            <w:vAlign w:val="center"/>
          </w:tcPr>
          <w:p w14:paraId="770873C4" w14:textId="2C025651" w:rsidR="005D10B2" w:rsidRDefault="00662234" w:rsidP="005D10B2">
            <w:pPr>
              <w:spacing w:line="220" w:lineRule="atLeast"/>
              <w:ind w:left="466"/>
            </w:pPr>
            <w:r>
              <w:t>52020212</w:t>
            </w:r>
          </w:p>
        </w:tc>
      </w:tr>
      <w:tr w:rsidR="00E3775A" w14:paraId="608AF67B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40895388" w14:textId="77777777" w:rsidR="00E3775A" w:rsidRDefault="00E3775A" w:rsidP="0043752A">
            <w:r>
              <w:t>P nr.</w:t>
            </w:r>
          </w:p>
        </w:tc>
        <w:tc>
          <w:tcPr>
            <w:tcW w:w="6353" w:type="dxa"/>
            <w:vAlign w:val="center"/>
          </w:tcPr>
          <w:p w14:paraId="6F5665C4" w14:textId="2F643739" w:rsidR="00E3775A" w:rsidRDefault="00662234" w:rsidP="005D10B2">
            <w:pPr>
              <w:spacing w:line="220" w:lineRule="atLeast"/>
              <w:ind w:left="466"/>
            </w:pPr>
            <w:r>
              <w:t>1001979872</w:t>
            </w:r>
          </w:p>
        </w:tc>
      </w:tr>
      <w:tr w:rsidR="00E3775A" w14:paraId="3C8FD15E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4E1EA446" w14:textId="77777777" w:rsidR="00E3775A" w:rsidRDefault="00E3775A" w:rsidP="0043752A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0890F83C" w14:textId="1327E43D" w:rsidR="00E3775A" w:rsidRDefault="00662234" w:rsidP="005D10B2">
            <w:pPr>
              <w:spacing w:line="220" w:lineRule="atLeast"/>
              <w:ind w:left="466"/>
            </w:pPr>
            <w:r>
              <w:t>Fremst. af org. eller uorg. produkter</w:t>
            </w:r>
          </w:p>
        </w:tc>
      </w:tr>
    </w:tbl>
    <w:p w14:paraId="745FC622" w14:textId="77777777" w:rsidR="005D10B2" w:rsidRPr="001349DD" w:rsidRDefault="005D10B2" w:rsidP="005D10B2"/>
    <w:p w14:paraId="1940EF0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5D10B2" w14:paraId="13475699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6B1EAFF0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13508692" w14:textId="5A8D8995" w:rsidR="005D10B2" w:rsidRDefault="00662234" w:rsidP="005D10B2">
            <w:pPr>
              <w:ind w:left="465"/>
            </w:pPr>
            <w:r>
              <w:t>1</w:t>
            </w:r>
            <w:r w:rsidR="005D10B2">
              <w:t xml:space="preserve"> udført den </w:t>
            </w:r>
            <w:r>
              <w:t>29.11.2024</w:t>
            </w:r>
          </w:p>
        </w:tc>
      </w:tr>
      <w:tr w:rsidR="003957F0" w14:paraId="59389E8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2D1F0F7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3B161536" w14:textId="0D63E992" w:rsidR="003957F0" w:rsidRDefault="000E38CD" w:rsidP="00141A27">
            <w:pPr>
              <w:ind w:left="465"/>
            </w:pPr>
            <w:r>
              <w:t>Hele virksomheden (oplag af materialer)</w:t>
            </w:r>
          </w:p>
        </w:tc>
      </w:tr>
      <w:tr w:rsidR="005D10B2" w14:paraId="0C20F0AF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C262F5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0FF38423" w14:textId="57499212" w:rsidR="005D10B2" w:rsidRDefault="000E38CD" w:rsidP="00FF64D3">
            <w:pPr>
              <w:ind w:left="465"/>
            </w:pPr>
            <w:r>
              <w:t xml:space="preserve">Nej </w:t>
            </w:r>
          </w:p>
        </w:tc>
      </w:tr>
      <w:tr w:rsidR="00E3775A" w14:paraId="1AC6DEF2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6BE255D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27AC5F0B" w14:textId="5C152476" w:rsidR="00E3775A" w:rsidRDefault="000E38CD" w:rsidP="00FF64D3">
            <w:pPr>
              <w:ind w:left="465"/>
            </w:pPr>
            <w:r>
              <w:t>Ingen krav om indberetning</w:t>
            </w:r>
          </w:p>
        </w:tc>
      </w:tr>
      <w:tr w:rsidR="005D10B2" w14:paraId="08DF68A9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A63BB5C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F17A345" w14:textId="39004541" w:rsidR="005D10B2" w:rsidRDefault="000E38CD" w:rsidP="0043752A">
            <w:pPr>
              <w:ind w:left="465"/>
            </w:pPr>
            <w:r>
              <w:t xml:space="preserve">Nej </w:t>
            </w:r>
          </w:p>
        </w:tc>
      </w:tr>
    </w:tbl>
    <w:p w14:paraId="7DBEBFA8" w14:textId="77777777" w:rsidR="00736326" w:rsidRDefault="00736326" w:rsidP="005C2578"/>
    <w:p w14:paraId="19CB8CF0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30EAA53C" w14:textId="77777777" w:rsidR="00E57292" w:rsidRPr="004D3FF4" w:rsidRDefault="009F570B" w:rsidP="005C2578">
      <w:r>
        <w:t xml:space="preserve">Henvendelse om agtindsigt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8DDE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4E5402B9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3FCC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30AA7B20" w14:textId="77777777" w:rsidTr="00F909DB">
      <w:tc>
        <w:tcPr>
          <w:tcW w:w="2268" w:type="dxa"/>
        </w:tcPr>
        <w:p w14:paraId="6E5AE906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7423C7D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EEC5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18DE430F" wp14:editId="21BF516C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8DBD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1691E40A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43A34DD6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0F47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E901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5C4C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15F6C84" wp14:editId="34D2DFBE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autoHyphenation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38CD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07C3"/>
    <w:rsid w:val="004519F5"/>
    <w:rsid w:val="00460BE3"/>
    <w:rsid w:val="00462C7F"/>
    <w:rsid w:val="004631E5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2234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056A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E61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71B61"/>
    <w:rsid w:val="00981F06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06CA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308F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7322516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580edh-webfe41.aabenraa.local:8083/Frontend/CM/WebDAV/t/au.ybm1tHX7h0sJc_Q9QHu1ejXlB5FV_HnwhDmVE1Eaqbg.1769767859.37c335a8-e567-426d-80b3-3a2a5b4730ae/RO/Document/9363288/Brev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161</Words>
  <Characters>995</Characters>
  <Application>Microsoft Office Word</Application>
  <DocSecurity>4</DocSecurity>
  <Lines>55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2026-01-30T10:10:00Z</dcterms:created>
  <dcterms:modified xsi:type="dcterms:W3CDTF">2026-01-30T10:10:00Z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9363288</vt:i4>
  </property>
  <property fmtid="{D5CDD505-2E9C-101B-9397-08002B2CF9AE}" pid="3" name="AcadreCaseId">
    <vt:i4>1027335</vt:i4>
  </property>
</Properties>
</file>