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B725C3E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96989">
              <w:t>04</w:t>
            </w:r>
            <w:r w:rsidR="007419D0" w:rsidRPr="009423AC">
              <w:t>-</w:t>
            </w:r>
            <w:r w:rsidR="00C96989">
              <w:t>0</w:t>
            </w:r>
            <w:r w:rsidR="007419D0" w:rsidRPr="009423AC">
              <w:t>1-201</w:t>
            </w:r>
            <w:r w:rsidR="00C96989">
              <w:t>9</w:t>
            </w:r>
          </w:p>
          <w:p w14:paraId="68497A10" w14:textId="2E9AFFF6" w:rsidR="006A7683" w:rsidRDefault="00FF303C" w:rsidP="004D3FF4">
            <w:pPr>
              <w:pStyle w:val="Kolofon"/>
            </w:pPr>
            <w:r>
              <w:t xml:space="preserve">Sagsnr.: </w:t>
            </w:r>
            <w:r w:rsidR="00C96989">
              <w:t>17/16396</w:t>
            </w:r>
          </w:p>
          <w:p w14:paraId="30519EB6" w14:textId="051A9FEC" w:rsidR="004D3FF4" w:rsidRPr="004D3FF4" w:rsidRDefault="005D10B2" w:rsidP="004D3FF4">
            <w:pPr>
              <w:pStyle w:val="Kolofon"/>
            </w:pPr>
            <w:r>
              <w:t>Kontakt:</w:t>
            </w:r>
            <w:r w:rsidR="006A7683" w:rsidRPr="00995A72">
              <w:t xml:space="preserve"> </w:t>
            </w:r>
            <w:r w:rsidR="007419D0" w:rsidRPr="009423AC">
              <w:t xml:space="preserve"> </w:t>
            </w:r>
            <w:r w:rsidR="00C96989">
              <w:t xml:space="preserve">Lillin Villadsen </w:t>
            </w:r>
          </w:p>
          <w:p w14:paraId="46426B6E" w14:textId="5FAB76D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>7376 7426</w:t>
            </w:r>
          </w:p>
          <w:p w14:paraId="7D204774" w14:textId="5F105504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C96989" w:rsidRPr="004D0E59">
                <w:rPr>
                  <w:rStyle w:val="Hyperlink"/>
                </w:rPr>
                <w:t>lv</w:t>
              </w:r>
              <w:r w:rsidR="00C96989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7419D0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7419D0" w:rsidRDefault="007419D0" w:rsidP="007419D0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463B9003" w:rsidR="007419D0" w:rsidRDefault="00C96989" w:rsidP="007419D0">
            <w:pPr>
              <w:spacing w:line="220" w:lineRule="atLeast"/>
              <w:ind w:left="466"/>
            </w:pPr>
            <w:r w:rsidRPr="00C96989">
              <w:t>Kliplev nedrivning</w:t>
            </w:r>
          </w:p>
        </w:tc>
      </w:tr>
      <w:tr w:rsidR="007419D0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7419D0" w:rsidRDefault="007419D0" w:rsidP="007419D0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1C69C267" w:rsidR="007419D0" w:rsidRDefault="00C93076" w:rsidP="007419D0">
            <w:pPr>
              <w:spacing w:line="220" w:lineRule="atLeast"/>
              <w:ind w:left="466"/>
            </w:pPr>
            <w:r w:rsidRPr="00C93076">
              <w:t>Sdr Landevej 20, 6200 Aabenraa</w:t>
            </w:r>
          </w:p>
        </w:tc>
      </w:tr>
      <w:tr w:rsidR="007419D0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7419D0" w:rsidRDefault="007419D0" w:rsidP="007419D0">
            <w:r>
              <w:t>CVR nr.</w:t>
            </w:r>
          </w:p>
        </w:tc>
        <w:tc>
          <w:tcPr>
            <w:tcW w:w="6188" w:type="dxa"/>
          </w:tcPr>
          <w:p w14:paraId="67F50788" w14:textId="298C958D" w:rsidR="007419D0" w:rsidRDefault="007419D0" w:rsidP="007419D0">
            <w:pPr>
              <w:spacing w:line="220" w:lineRule="atLeast"/>
              <w:ind w:left="466"/>
            </w:pPr>
            <w:r>
              <w:t>21063983</w:t>
            </w:r>
          </w:p>
        </w:tc>
      </w:tr>
      <w:tr w:rsidR="007419D0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7419D0" w:rsidRDefault="007419D0" w:rsidP="007419D0">
            <w:r>
              <w:t>P nr.</w:t>
            </w:r>
          </w:p>
        </w:tc>
        <w:tc>
          <w:tcPr>
            <w:tcW w:w="6188" w:type="dxa"/>
          </w:tcPr>
          <w:p w14:paraId="234E82ED" w14:textId="3927B5D7" w:rsidR="007419D0" w:rsidRDefault="007419D0" w:rsidP="007419D0">
            <w:pPr>
              <w:spacing w:line="220" w:lineRule="atLeast"/>
              <w:ind w:left="466"/>
            </w:pPr>
            <w:r>
              <w:t>1004677338</w:t>
            </w:r>
          </w:p>
        </w:tc>
      </w:tr>
      <w:tr w:rsidR="007419D0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7419D0" w:rsidRDefault="007419D0" w:rsidP="007419D0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6DDFDB82" w:rsidR="007419D0" w:rsidRDefault="007419D0" w:rsidP="007419D0">
            <w:pPr>
              <w:spacing w:line="220" w:lineRule="atLeast"/>
              <w:ind w:left="466"/>
            </w:pPr>
            <w:r>
              <w:t>M99 Anden virksomhed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4D6D2DD6" w:rsidR="005D10B2" w:rsidRDefault="00C96989" w:rsidP="005D10B2">
            <w:pPr>
              <w:ind w:left="465"/>
            </w:pPr>
            <w:r>
              <w:t xml:space="preserve">Øvrige </w:t>
            </w:r>
            <w:r w:rsidR="00B25124">
              <w:t xml:space="preserve">tilsyn, </w:t>
            </w:r>
            <w:r w:rsidR="00A720F7">
              <w:t>1</w:t>
            </w:r>
            <w:r w:rsidR="007419D0">
              <w:t>4</w:t>
            </w:r>
            <w:r w:rsidR="00B25124">
              <w:t xml:space="preserve">. </w:t>
            </w:r>
            <w:r w:rsidR="00A720F7">
              <w:t>november</w:t>
            </w:r>
            <w:r w:rsidR="00B25124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D4963DB" w:rsidR="003957F0" w:rsidRPr="00B25124" w:rsidRDefault="00C96989" w:rsidP="00141A27">
            <w:pPr>
              <w:ind w:left="465"/>
              <w:rPr>
                <w:color w:val="000000" w:themeColor="text1"/>
              </w:rPr>
            </w:pPr>
            <w:r>
              <w:rPr>
                <w:color w:val="000000" w:themeColor="text1"/>
              </w:rPr>
              <w:t>Hvad hovedaktivitet 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195D215F" w:rsidR="005D10B2" w:rsidRDefault="00C96989" w:rsidP="0043752A">
            <w:pPr>
              <w:ind w:left="465"/>
            </w:pPr>
            <w:r>
              <w:rPr>
                <w:color w:val="000000" w:themeColor="text1"/>
              </w:rPr>
              <w:t>Påbud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155</Words>
  <Characters>1038</Characters>
  <Application>Microsoft Office Word</Application>
  <DocSecurity>0</DocSecurity>
  <Lines>69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3</cp:revision>
  <cp:lastPrinted>2016-11-03T07:47:00Z</cp:lastPrinted>
  <dcterms:created xsi:type="dcterms:W3CDTF">2026-02-18T08:44:00Z</dcterms:created>
  <dcterms:modified xsi:type="dcterms:W3CDTF">2026-02-18T08:45:00Z</dcterms:modified>
</cp:coreProperties>
</file>