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653D32BA" w:rsidR="004D3FF4" w:rsidRDefault="005D10B2" w:rsidP="004D3FF4">
            <w:pPr>
              <w:pStyle w:val="Kolofon"/>
            </w:pPr>
            <w:r>
              <w:t xml:space="preserve">Dato: </w:t>
            </w:r>
            <w:r w:rsidR="00EA7541">
              <w:t>13-06-2024</w:t>
            </w:r>
          </w:p>
          <w:p w14:paraId="7658F95B" w14:textId="3CA561C3" w:rsidR="00C059E3" w:rsidRPr="004D3FF4" w:rsidRDefault="00C059E3" w:rsidP="004D3FF4">
            <w:pPr>
              <w:pStyle w:val="Kolofon"/>
            </w:pPr>
            <w:r>
              <w:t xml:space="preserve">Sagsnr.: </w:t>
            </w:r>
            <w:r w:rsidR="00EA7541" w:rsidRPr="00EA7541">
              <w:t>20/12005</w:t>
            </w:r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2B50A155" w14:textId="77777777" w:rsidR="00EA7541" w:rsidRDefault="00EA7541" w:rsidP="00EA7541">
            <w:pPr>
              <w:pStyle w:val="Kolofon"/>
            </w:pPr>
            <w:r>
              <w:t>Kontakt: Helle Lund Daabeck</w:t>
            </w:r>
          </w:p>
          <w:p w14:paraId="4F4A142B" w14:textId="77777777" w:rsidR="00EA7541" w:rsidRDefault="00EA7541" w:rsidP="00EA7541">
            <w:pPr>
              <w:pStyle w:val="Kolofon"/>
            </w:pPr>
            <w:r>
              <w:t>Direkte tlf.: 73 76 63 31</w:t>
            </w:r>
          </w:p>
          <w:p w14:paraId="3F14534E" w14:textId="67F48ABD" w:rsidR="00AC68D6" w:rsidRPr="004D3FF4" w:rsidRDefault="00EA7541" w:rsidP="00EA7541">
            <w:pPr>
              <w:pStyle w:val="Kolofon"/>
            </w:pPr>
            <w:r>
              <w:t>E-mail: hlda@aabenraa.dk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1C56B7B5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EA7541">
            <w:rPr>
              <w:b w:val="0"/>
            </w:rPr>
            <w:t>basis tilsyn afholdt hver 3.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33EFC97E" w:rsidR="005D10B2" w:rsidRDefault="00EA7541" w:rsidP="005D10B2">
            <w:pPr>
              <w:spacing w:line="220" w:lineRule="atLeast"/>
              <w:ind w:left="466"/>
            </w:pPr>
            <w:r w:rsidRPr="00EA7541">
              <w:t>Christian Lauritsen Jensen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3B1DB107" w:rsidR="005D10B2" w:rsidRDefault="00EA7541" w:rsidP="005D10B2">
            <w:pPr>
              <w:spacing w:line="220" w:lineRule="atLeast"/>
              <w:ind w:left="466"/>
            </w:pPr>
            <w:r w:rsidRPr="00EA7541">
              <w:t>Hovslundvej 34, 6230 Rødekro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2EAEDC66" w:rsidR="005D10B2" w:rsidRDefault="00EA7541" w:rsidP="005D10B2">
            <w:pPr>
              <w:spacing w:line="220" w:lineRule="atLeast"/>
              <w:ind w:left="466"/>
            </w:pPr>
            <w:r w:rsidRPr="00EA7541">
              <w:t>71838528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77777777" w:rsidR="005D10B2" w:rsidRDefault="005D10B2" w:rsidP="005D10B2">
            <w:pPr>
              <w:spacing w:line="220" w:lineRule="atLeast"/>
              <w:ind w:left="466"/>
            </w:pPr>
            <w:bookmarkStart w:id="0" w:name="ind_industry_company_no"/>
            <w:r>
              <w:t>Pnr</w:t>
            </w:r>
            <w:bookmarkEnd w:id="0"/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22DF4EB6" w:rsidR="00B813C4" w:rsidRDefault="00EA7541" w:rsidP="005D10B2">
            <w:pPr>
              <w:spacing w:line="220" w:lineRule="atLeast"/>
              <w:ind w:left="466"/>
            </w:pPr>
            <w:r>
              <w:t>Landbrug kvæg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3078077" w:rsidR="0053749F" w:rsidRDefault="00EA7541" w:rsidP="005D10B2">
            <w:pPr>
              <w:spacing w:line="220" w:lineRule="atLeast"/>
              <w:ind w:left="466"/>
            </w:pPr>
            <w:r w:rsidRPr="00EA7541">
              <w:t>48651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1470D45A" w:rsidR="005D10B2" w:rsidRDefault="00EA7541" w:rsidP="00EA7541">
            <w:pPr>
              <w:ind w:left="465"/>
            </w:pPr>
            <w:r w:rsidRPr="00EA7541">
              <w:t>4. maj 2020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6BA9944F" w:rsidR="00FC3089" w:rsidRDefault="00EA7541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57CBC6E8" w:rsidR="00B813C4" w:rsidRDefault="00EA7541" w:rsidP="005D10B2">
            <w:pPr>
              <w:ind w:left="465"/>
            </w:pPr>
            <w:r>
              <w:t>Landbrug, basis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50A7A88" w:rsidR="00B813C4" w:rsidRDefault="00EA7541" w:rsidP="005D10B2">
            <w:pPr>
              <w:ind w:left="465"/>
            </w:pPr>
            <w:r>
              <w:t>Husdyrbrugets 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7E0B763D" w:rsidR="00FC3089" w:rsidRDefault="00EA7541" w:rsidP="005D10B2">
            <w:pPr>
              <w:ind w:left="465"/>
            </w:pPr>
            <w:r>
              <w:t>1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5C07EB33" w:rsidR="00B813C4" w:rsidRDefault="00EA7541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A53497A" w:rsidR="00B813C4" w:rsidRDefault="00EA7541" w:rsidP="00B813C4">
            <w:pPr>
              <w:ind w:left="465"/>
            </w:pPr>
            <w:r>
              <w:t>Egenkontrol i orden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503C89A8" w:rsidR="00B813C4" w:rsidRDefault="00EA7541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</w:t>
      </w:r>
      <w:bookmarkStart w:id="1" w:name="_GoBack"/>
      <w:bookmarkEnd w:id="1"/>
      <w:r>
        <w:t>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EA7541">
            <w:fldChar w:fldCharType="begin"/>
          </w:r>
          <w:r w:rsidR="00EA7541">
            <w:instrText xml:space="preserve"> NUMPAGES   \* MERGEFORMAT </w:instrText>
          </w:r>
          <w:r w:rsidR="00EA7541">
            <w:fldChar w:fldCharType="separate"/>
          </w:r>
          <w:r w:rsidR="004D6692">
            <w:rPr>
              <w:noProof/>
            </w:rPr>
            <w:t>2</w:t>
          </w:r>
          <w:r w:rsidR="00EA7541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541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4393B-1519-4BA5-8226-78FA8D0B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154</Words>
  <Characters>989</Characters>
  <Application>Microsoft Office Word</Application>
  <DocSecurity>0</DocSecurity>
  <Lines>65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2024-06-13T07:23:00Z</dcterms:created>
  <dcterms:modified xsi:type="dcterms:W3CDTF">2024-06-13T07:23:00Z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{BE979BD8-5AF9-498B-ACAD-39B782ED43E2}</vt:lpwstr>
  </property>
</Properties>
</file>