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A4E8066" w:rsidR="006B795C" w:rsidRPr="006B795C" w:rsidRDefault="00281D3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18-11-21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42D566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C69D13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1F74FBA" w:rsidR="006B795C" w:rsidRPr="006B795C" w:rsidRDefault="00281D3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4243" w14:textId="77777777" w:rsidR="00283574" w:rsidRPr="006B795C" w:rsidRDefault="00283574" w:rsidP="00291C7F">
      <w:pPr>
        <w:spacing w:line="240" w:lineRule="auto"/>
      </w:pPr>
      <w:r w:rsidRPr="006B795C">
        <w:separator/>
      </w:r>
    </w:p>
    <w:p w14:paraId="39A3C6CD" w14:textId="77777777" w:rsidR="00283574" w:rsidRPr="006B795C" w:rsidRDefault="00283574"/>
  </w:endnote>
  <w:endnote w:type="continuationSeparator" w:id="0">
    <w:p w14:paraId="5706E71A" w14:textId="77777777" w:rsidR="00283574" w:rsidRPr="006B795C" w:rsidRDefault="00283574" w:rsidP="00291C7F">
      <w:pPr>
        <w:spacing w:line="240" w:lineRule="auto"/>
      </w:pPr>
      <w:r w:rsidRPr="006B795C">
        <w:continuationSeparator/>
      </w:r>
    </w:p>
    <w:p w14:paraId="3EDCC33C" w14:textId="77777777" w:rsidR="00283574" w:rsidRPr="006B795C" w:rsidRDefault="00283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2845" w14:textId="77777777" w:rsidR="00283574" w:rsidRPr="006B795C" w:rsidRDefault="00283574" w:rsidP="00291C7F">
      <w:pPr>
        <w:spacing w:line="240" w:lineRule="auto"/>
      </w:pPr>
      <w:r w:rsidRPr="006B795C">
        <w:separator/>
      </w:r>
    </w:p>
    <w:p w14:paraId="78AAC364" w14:textId="77777777" w:rsidR="00283574" w:rsidRPr="006B795C" w:rsidRDefault="00283574"/>
  </w:footnote>
  <w:footnote w:type="continuationSeparator" w:id="0">
    <w:p w14:paraId="69FFCBAB" w14:textId="77777777" w:rsidR="00283574" w:rsidRPr="006B795C" w:rsidRDefault="00283574" w:rsidP="00291C7F">
      <w:pPr>
        <w:spacing w:line="240" w:lineRule="auto"/>
      </w:pPr>
      <w:r w:rsidRPr="006B795C">
        <w:continuationSeparator/>
      </w:r>
    </w:p>
    <w:p w14:paraId="15353E48" w14:textId="77777777" w:rsidR="00283574" w:rsidRPr="006B795C" w:rsidRDefault="00283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03B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1D3C"/>
    <w:rsid w:val="00283574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94BC7"/>
    <w:rsid w:val="00596CBC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97F88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6677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697F"/>
    <w:rsid w:val="00A2316A"/>
    <w:rsid w:val="00A24287"/>
    <w:rsid w:val="00A271A1"/>
    <w:rsid w:val="00A33726"/>
    <w:rsid w:val="00A34A66"/>
    <w:rsid w:val="00A3569B"/>
    <w:rsid w:val="00A51B11"/>
    <w:rsid w:val="00A65D70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6C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670E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15A4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634</Characters>
  <Application>Microsoft Office Word</Application>
  <DocSecurity>0</DocSecurity>
  <PresentationFormat/>
  <Lines>37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2024-07-24T12:16:00Z</dcterms:created>
  <dcterms:modified xsi:type="dcterms:W3CDTF">2024-07-24T12:17:00Z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