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F203" w14:textId="77777777"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14:paraId="762F180E" w14:textId="77777777" w:rsidR="009C49A5" w:rsidRPr="00776FBF" w:rsidRDefault="009C49A5" w:rsidP="00E56D40">
      <w:pPr>
        <w:pStyle w:val="Minnormalbrdtekst"/>
        <w:spacing w:before="20" w:after="20"/>
      </w:pPr>
    </w:p>
    <w:p w14:paraId="07BACF6B" w14:textId="04A2EBAB" w:rsidR="009C49A5" w:rsidRPr="00776FBF" w:rsidRDefault="00FF442D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>Nordic Oily Waste</w:t>
      </w:r>
      <w:r w:rsidR="001D42FD">
        <w:rPr>
          <w:b/>
          <w:sz w:val="32"/>
          <w:szCs w:val="32"/>
        </w:rPr>
        <w:t xml:space="preserve">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 w:rsidRPr="0038409E">
        <w:rPr>
          <w:bCs/>
        </w:rPr>
        <w:t>23/2703</w:t>
      </w:r>
    </w:p>
    <w:p w14:paraId="24B3F8F1" w14:textId="264F71E7" w:rsidR="009C49A5" w:rsidRPr="00776FBF" w:rsidRDefault="00FF442D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Olievej 10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6700 Esbjerg</w:t>
      </w:r>
    </w:p>
    <w:p w14:paraId="2761EA74" w14:textId="77777777" w:rsidR="009C49A5" w:rsidRPr="00776FBF" w:rsidRDefault="009C49A5" w:rsidP="00E56D40">
      <w:pPr>
        <w:pStyle w:val="Minnormalbrdtekst"/>
        <w:spacing w:before="20" w:after="20"/>
      </w:pPr>
    </w:p>
    <w:p w14:paraId="726C20C1" w14:textId="0B3A8E93" w:rsidR="00E5348A" w:rsidRDefault="00E5348A" w:rsidP="00E5348A">
      <w:pPr>
        <w:pStyle w:val="Overskrift2"/>
      </w:pPr>
      <w:r>
        <w:t>Oplysninger der offentliggøres:</w:t>
      </w:r>
    </w:p>
    <w:p w14:paraId="39318A4B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14:paraId="437ACBB5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3C933497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76555A6C" w14:textId="771C16F6" w:rsidR="00E5348A" w:rsidRPr="008C6625" w:rsidRDefault="001D42FD" w:rsidP="008A7D5E">
            <w:pPr>
              <w:spacing w:before="20" w:after="20"/>
            </w:pPr>
            <w:r>
              <w:t>Nordic Oily Waste A/S</w:t>
            </w:r>
          </w:p>
        </w:tc>
      </w:tr>
      <w:tr w:rsidR="00E5348A" w:rsidRPr="008C6625" w14:paraId="68D6B1E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8E5BCF0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008E2965" w14:textId="209FD3F9" w:rsidR="00E5348A" w:rsidRPr="008C6625" w:rsidRDefault="001D42FD" w:rsidP="008A7D5E">
            <w:pPr>
              <w:spacing w:before="20" w:after="20"/>
            </w:pPr>
            <w:r>
              <w:t>Olievej 10, Esbjerg</w:t>
            </w:r>
          </w:p>
        </w:tc>
      </w:tr>
      <w:tr w:rsidR="00E5348A" w:rsidRPr="008C6625" w14:paraId="55CA6E82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F72C255" w14:textId="77777777"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14:paraId="409601A8" w14:textId="76F0F121" w:rsidR="00E5348A" w:rsidRPr="008C6625" w:rsidRDefault="001D42FD" w:rsidP="008A7D5E">
            <w:pPr>
              <w:spacing w:before="20" w:after="20"/>
            </w:pPr>
            <w:r>
              <w:t>70727528</w:t>
            </w:r>
          </w:p>
        </w:tc>
      </w:tr>
      <w:tr w:rsidR="00E5348A" w:rsidRPr="008C6625" w14:paraId="3A48E3C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1FE6152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26E85671" w14:textId="331D8B0E" w:rsidR="00E5348A" w:rsidRPr="008C6625" w:rsidRDefault="00C4177D" w:rsidP="008A7D5E">
            <w:pPr>
              <w:spacing w:before="20" w:after="20"/>
            </w:pPr>
            <w:r>
              <w:t>12. juni 2023</w:t>
            </w:r>
          </w:p>
        </w:tc>
      </w:tr>
      <w:tr w:rsidR="00E5348A" w:rsidRPr="008C6625" w14:paraId="5A198EF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9560728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145D4B2C" w14:textId="0DD3328A" w:rsidR="00E5348A" w:rsidRPr="008C6625" w:rsidRDefault="00C4177D" w:rsidP="008A7D5E">
            <w:pPr>
              <w:spacing w:before="20" w:after="20"/>
            </w:pPr>
            <w:r>
              <w:t>F</w:t>
            </w:r>
            <w:r w:rsidR="001D42FD">
              <w:t xml:space="preserve">ørste tilsyn </w:t>
            </w:r>
            <w:r w:rsidR="00282B1A">
              <w:t>efter</w:t>
            </w:r>
            <w:r w:rsidR="001D42FD">
              <w:t xml:space="preserve"> ny miljøgodkendelse (revurdering</w:t>
            </w:r>
            <w:r>
              <w:t xml:space="preserve"> og tillægsgodkendelse</w:t>
            </w:r>
            <w:r w:rsidR="001D42FD">
              <w:t xml:space="preserve">) samt ibrugtagning af nyt </w:t>
            </w:r>
            <w:r w:rsidR="00282B1A">
              <w:t>vand</w:t>
            </w:r>
            <w:r w:rsidR="001D42FD">
              <w:t>behandlingsanlæg.</w:t>
            </w:r>
          </w:p>
        </w:tc>
      </w:tr>
      <w:tr w:rsidR="00E5348A" w:rsidRPr="008C6625" w14:paraId="1D564D2D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18E1AC8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63A632F6" w14:textId="1792FE8F" w:rsidR="00E5348A" w:rsidRDefault="00C4177D" w:rsidP="008A7D5E">
            <w:pPr>
              <w:spacing w:before="20" w:after="20"/>
            </w:pPr>
            <w:r>
              <w:t>Anlæg til bortskaffelse/nyttiggørelse af farligt affald</w:t>
            </w:r>
          </w:p>
          <w:p w14:paraId="79FDEC11" w14:textId="41F080CF" w:rsidR="00E5348A" w:rsidRPr="008C6625" w:rsidRDefault="00C4177D" w:rsidP="008A7D5E">
            <w:pPr>
              <w:spacing w:before="20" w:after="20"/>
            </w:pPr>
            <w:r>
              <w:t>Godkendelsesbekendtgørelsen listepunkt 5.1.j</w:t>
            </w:r>
          </w:p>
        </w:tc>
      </w:tr>
      <w:tr w:rsidR="00E5348A" w:rsidRPr="008C6625" w14:paraId="180A3683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2DB7AB6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10673424" w14:textId="77777777" w:rsidR="00C4177D" w:rsidRDefault="00E5348A" w:rsidP="00E526E0">
            <w:pPr>
              <w:spacing w:before="20" w:after="20"/>
            </w:pPr>
            <w:r>
              <w:t>Basistilsyn</w:t>
            </w:r>
            <w:r w:rsidR="00E526E0">
              <w:t xml:space="preserve">. </w:t>
            </w:r>
          </w:p>
          <w:p w14:paraId="5683C430" w14:textId="69E23FD5" w:rsidR="00E526E0" w:rsidRPr="008C6625" w:rsidRDefault="00E5348A" w:rsidP="00E526E0">
            <w:pPr>
              <w:spacing w:before="20" w:after="20"/>
            </w:pPr>
            <w:r w:rsidRPr="0049529D">
              <w:t>Tilsynet er gennemført som et samlet tilsyn, dvs. en gennemgang af virksomhedens samlede miljøforhold</w:t>
            </w:r>
            <w:r w:rsidR="00D436AF">
              <w:t>.</w:t>
            </w:r>
          </w:p>
        </w:tc>
      </w:tr>
      <w:tr w:rsidR="00E5348A" w:rsidRPr="008C6625" w14:paraId="17D8F98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ADA0798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79624169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D051A92" w14:textId="77777777" w:rsidR="00E5348A" w:rsidRPr="008C6625" w:rsidRDefault="00E5348A" w:rsidP="008A7D5E">
            <w:pPr>
              <w:spacing w:before="20" w:after="20"/>
            </w:pPr>
            <w:r w:rsidRPr="00DF6C39">
              <w:t>Der blev ikke ved tilsynet konstateret jordforurening. Der blev ikke gennemført egentlige jordforureningsundersøgelser</w:t>
            </w:r>
          </w:p>
        </w:tc>
      </w:tr>
      <w:tr w:rsidR="00E5348A" w:rsidRPr="008C6625" w14:paraId="61F031A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9EA7DFF" w14:textId="77777777"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14:paraId="33F08F6E" w14:textId="77777777"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2EBB491A" w14:textId="765ED964" w:rsidR="00E5348A" w:rsidRPr="008C6625" w:rsidRDefault="000025CA" w:rsidP="008A7D5E">
            <w:pPr>
              <w:spacing w:before="20" w:after="20"/>
            </w:pPr>
            <w:r>
              <w:t>Indskærpelse vedr. opbevaring af olie og kemikalier.</w:t>
            </w:r>
          </w:p>
        </w:tc>
      </w:tr>
      <w:tr w:rsidR="00E5348A" w:rsidRPr="008C6625" w14:paraId="5423F26A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6ACB664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74289689" w14:textId="7EB1A251" w:rsidR="00E5348A" w:rsidRPr="00DF6C39" w:rsidRDefault="00DF6C39" w:rsidP="008A7D5E">
            <w:pPr>
              <w:spacing w:before="20" w:after="20"/>
            </w:pPr>
            <w:r>
              <w:t>Ingen bemærkninger</w:t>
            </w:r>
          </w:p>
        </w:tc>
      </w:tr>
    </w:tbl>
    <w:p w14:paraId="0217B509" w14:textId="77777777" w:rsidR="00B86C68" w:rsidRDefault="00B86C68" w:rsidP="008A7D5E"/>
    <w:p w14:paraId="6288DCA7" w14:textId="77777777" w:rsidR="008A7D5E" w:rsidRDefault="0095797A" w:rsidP="008A7D5E">
      <w:r>
        <w:t>E</w:t>
      </w:r>
      <w:r w:rsidR="00B86C68">
        <w:t>ventuelt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14:paraId="3FC848FA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785F053" w14:textId="77777777" w:rsidR="00B86C68" w:rsidRPr="008C6625" w:rsidRDefault="00B86C68" w:rsidP="00B86C68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28618216" w14:textId="1DE5BDC4" w:rsidR="00B86C68" w:rsidRPr="008C6625" w:rsidRDefault="00DF6C39" w:rsidP="00B86C68">
            <w:pPr>
              <w:spacing w:before="20" w:after="20"/>
            </w:pPr>
            <w:r>
              <w:t>Ingen</w:t>
            </w:r>
          </w:p>
        </w:tc>
      </w:tr>
      <w:tr w:rsidR="00B86C68" w:rsidRPr="008C6625" w14:paraId="2A98F4EB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01A48780" w14:textId="77777777" w:rsidR="00B86C68" w:rsidRPr="008C6625" w:rsidRDefault="00B86C68" w:rsidP="00B86C68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1FEEE376" w14:textId="012A834A" w:rsidR="00B86C68" w:rsidRPr="008C6625" w:rsidRDefault="00DF6C39" w:rsidP="00B86C68">
            <w:pPr>
              <w:spacing w:before="20" w:after="20"/>
            </w:pPr>
            <w:r>
              <w:t>Nyt vandbehandlingsanlæg (Split-O-Mat</w:t>
            </w:r>
            <w:r w:rsidR="00D436AF">
              <w:t>ère</w:t>
            </w:r>
            <w:r>
              <w:t>) er installeret og taget i brug</w:t>
            </w:r>
          </w:p>
        </w:tc>
      </w:tr>
      <w:tr w:rsidR="00B86C68" w:rsidRPr="008C6625" w14:paraId="356A0331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48F8B28D" w14:textId="77777777" w:rsidR="00B86C68" w:rsidRPr="008C6625" w:rsidRDefault="00B86C68" w:rsidP="00B86C68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07E69EE2" w14:textId="299C354B" w:rsidR="00B86C68" w:rsidRPr="008C6625" w:rsidRDefault="00DF6C39" w:rsidP="00B86C68">
            <w:pPr>
              <w:spacing w:before="20" w:after="20"/>
            </w:pPr>
            <w:r>
              <w:t>Ingen</w:t>
            </w:r>
          </w:p>
        </w:tc>
      </w:tr>
      <w:tr w:rsidR="00B86C68" w:rsidRPr="008C6625" w14:paraId="28DB40EC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F094664" w14:textId="77777777"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61DE5121" w14:textId="41E56168" w:rsidR="00B86C68" w:rsidRPr="008C6625" w:rsidRDefault="00DF6C39" w:rsidP="00B86C68">
            <w:pPr>
              <w:spacing w:before="20" w:after="20"/>
            </w:pPr>
            <w:r>
              <w:t>Ingen</w:t>
            </w:r>
          </w:p>
        </w:tc>
      </w:tr>
    </w:tbl>
    <w:p w14:paraId="7E5660B7" w14:textId="77777777" w:rsidR="008077C8" w:rsidRDefault="008077C8" w:rsidP="00A705A7">
      <w:pPr>
        <w:pStyle w:val="Overskrift2"/>
      </w:pPr>
    </w:p>
    <w:p w14:paraId="52C95B85" w14:textId="77777777" w:rsidR="008077C8" w:rsidRDefault="008077C8">
      <w:pPr>
        <w:overflowPunct/>
        <w:autoSpaceDE/>
        <w:autoSpaceDN/>
        <w:adjustRightInd/>
        <w:textAlignment w:val="auto"/>
        <w:rPr>
          <w:rFonts w:cs="Arial"/>
          <w:b/>
          <w:bCs/>
          <w:i/>
          <w:iCs/>
          <w:color w:val="0070C0"/>
          <w:sz w:val="24"/>
          <w:szCs w:val="24"/>
          <w:u w:val="single"/>
        </w:rPr>
      </w:pPr>
      <w:r>
        <w:br w:type="page"/>
      </w:r>
    </w:p>
    <w:sectPr w:rsidR="008077C8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9DC7" w14:textId="77777777" w:rsidR="00FE7191" w:rsidRDefault="00FE7191" w:rsidP="00E56D40">
      <w:r>
        <w:separator/>
      </w:r>
    </w:p>
  </w:endnote>
  <w:endnote w:type="continuationSeparator" w:id="0">
    <w:p w14:paraId="0C829444" w14:textId="77777777" w:rsidR="00FE7191" w:rsidRDefault="00FE7191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48A6" w14:textId="77777777" w:rsidR="00EE615C" w:rsidRDefault="00EE615C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C98F2B4" w14:textId="77777777" w:rsidR="00EE615C" w:rsidRDefault="00EE615C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D6C2" w14:textId="77777777" w:rsidR="00EE615C" w:rsidRDefault="00EE615C" w:rsidP="00E56D40">
    <w:pPr>
      <w:pStyle w:val="Sidefod"/>
    </w:pPr>
  </w:p>
  <w:p w14:paraId="3F36CB22" w14:textId="77777777" w:rsidR="00EE615C" w:rsidRPr="00D640FA" w:rsidRDefault="00EE615C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>
      <w:rPr>
        <w:rStyle w:val="Sidetal"/>
        <w:b/>
        <w:noProof/>
        <w:sz w:val="16"/>
        <w:szCs w:val="16"/>
      </w:rPr>
      <w:t>- 3 -</w:t>
    </w:r>
    <w:r w:rsidRPr="00D640FA">
      <w:rPr>
        <w:rStyle w:val="Sidetal"/>
        <w:b/>
        <w:sz w:val="16"/>
        <w:szCs w:val="16"/>
      </w:rPr>
      <w:fldChar w:fldCharType="end"/>
    </w:r>
  </w:p>
  <w:p w14:paraId="341BBE87" w14:textId="77777777" w:rsidR="00EE615C" w:rsidRDefault="00EE615C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2F56" w14:textId="77777777" w:rsidR="00FE7191" w:rsidRDefault="00FE7191" w:rsidP="00E56D40">
      <w:r>
        <w:separator/>
      </w:r>
    </w:p>
  </w:footnote>
  <w:footnote w:type="continuationSeparator" w:id="0">
    <w:p w14:paraId="3EB9BE23" w14:textId="77777777" w:rsidR="00FE7191" w:rsidRDefault="00FE7191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EE615C" w14:paraId="288780B7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06E879E3" w14:textId="77777777" w:rsidR="00EE615C" w:rsidRDefault="00EE615C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6A8DDDF7" wp14:editId="5F8931CF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1F98BDA7" w14:textId="77777777" w:rsidR="00EE615C" w:rsidRDefault="00EE615C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14:paraId="41B06E62" w14:textId="77777777" w:rsidR="00EE615C" w:rsidRPr="000F3215" w:rsidRDefault="00EE615C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7161C185" w14:textId="77777777" w:rsidR="00EE615C" w:rsidRDefault="00EE615C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8B5"/>
    <w:multiLevelType w:val="hybridMultilevel"/>
    <w:tmpl w:val="1A6CE422"/>
    <w:lvl w:ilvl="0" w:tplc="EADECE3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Verdana" w:hAnsi="Verdana" w:hint="default"/>
        <w:b w:val="0"/>
        <w:i w:val="0"/>
        <w:sz w:val="20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0F3233F2"/>
    <w:multiLevelType w:val="hybridMultilevel"/>
    <w:tmpl w:val="7D326818"/>
    <w:lvl w:ilvl="0" w:tplc="04060001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b w:val="0"/>
        <w:i w:val="0"/>
        <w:sz w:val="20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A517D"/>
    <w:multiLevelType w:val="hybridMultilevel"/>
    <w:tmpl w:val="EE40D6E8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4767D63"/>
    <w:multiLevelType w:val="hybridMultilevel"/>
    <w:tmpl w:val="163C77BE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BF727E9"/>
    <w:multiLevelType w:val="hybridMultilevel"/>
    <w:tmpl w:val="4D3669F8"/>
    <w:lvl w:ilvl="0" w:tplc="82AC73AE">
      <w:start w:val="1"/>
      <w:numFmt w:val="upperLetter"/>
      <w:lvlText w:val="%1)"/>
      <w:lvlJc w:val="left"/>
      <w:pPr>
        <w:ind w:left="105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77" w:hanging="360"/>
      </w:pPr>
    </w:lvl>
    <w:lvl w:ilvl="2" w:tplc="0406001B" w:tentative="1">
      <w:start w:val="1"/>
      <w:numFmt w:val="lowerRoman"/>
      <w:lvlText w:val="%3."/>
      <w:lvlJc w:val="right"/>
      <w:pPr>
        <w:ind w:left="2497" w:hanging="180"/>
      </w:pPr>
    </w:lvl>
    <w:lvl w:ilvl="3" w:tplc="0406000F" w:tentative="1">
      <w:start w:val="1"/>
      <w:numFmt w:val="decimal"/>
      <w:lvlText w:val="%4."/>
      <w:lvlJc w:val="left"/>
      <w:pPr>
        <w:ind w:left="3217" w:hanging="360"/>
      </w:pPr>
    </w:lvl>
    <w:lvl w:ilvl="4" w:tplc="04060019" w:tentative="1">
      <w:start w:val="1"/>
      <w:numFmt w:val="lowerLetter"/>
      <w:lvlText w:val="%5."/>
      <w:lvlJc w:val="left"/>
      <w:pPr>
        <w:ind w:left="3937" w:hanging="360"/>
      </w:pPr>
    </w:lvl>
    <w:lvl w:ilvl="5" w:tplc="0406001B" w:tentative="1">
      <w:start w:val="1"/>
      <w:numFmt w:val="lowerRoman"/>
      <w:lvlText w:val="%6."/>
      <w:lvlJc w:val="right"/>
      <w:pPr>
        <w:ind w:left="4657" w:hanging="180"/>
      </w:pPr>
    </w:lvl>
    <w:lvl w:ilvl="6" w:tplc="0406000F" w:tentative="1">
      <w:start w:val="1"/>
      <w:numFmt w:val="decimal"/>
      <w:lvlText w:val="%7."/>
      <w:lvlJc w:val="left"/>
      <w:pPr>
        <w:ind w:left="5377" w:hanging="360"/>
      </w:pPr>
    </w:lvl>
    <w:lvl w:ilvl="7" w:tplc="04060019" w:tentative="1">
      <w:start w:val="1"/>
      <w:numFmt w:val="lowerLetter"/>
      <w:lvlText w:val="%8."/>
      <w:lvlJc w:val="left"/>
      <w:pPr>
        <w:ind w:left="6097" w:hanging="360"/>
      </w:pPr>
    </w:lvl>
    <w:lvl w:ilvl="8" w:tplc="0406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3DBB6A13"/>
    <w:multiLevelType w:val="hybridMultilevel"/>
    <w:tmpl w:val="30022E9C"/>
    <w:lvl w:ilvl="0" w:tplc="881ADD2E">
      <w:start w:val="13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Verdana" w:hAnsi="Verdana" w:hint="default"/>
        <w:b w:val="0"/>
        <w:i w:val="0"/>
        <w:sz w:val="20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266A"/>
    <w:multiLevelType w:val="hybridMultilevel"/>
    <w:tmpl w:val="7BD4E7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1D1F93"/>
    <w:multiLevelType w:val="hybridMultilevel"/>
    <w:tmpl w:val="476C5962"/>
    <w:lvl w:ilvl="0" w:tplc="0C2EAC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D138B6"/>
    <w:multiLevelType w:val="multilevel"/>
    <w:tmpl w:val="28C8E398"/>
    <w:lvl w:ilvl="0">
      <w:start w:val="1"/>
      <w:numFmt w:val="decimal"/>
      <w:lvlText w:val="%1."/>
      <w:lvlJc w:val="left"/>
      <w:pPr>
        <w:tabs>
          <w:tab w:val="num" w:pos="1287"/>
        </w:tabs>
        <w:ind w:left="567" w:hanging="567"/>
      </w:pPr>
      <w:rPr>
        <w:rFonts w:ascii="Verdana" w:hAnsi="Verdan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F49426D"/>
    <w:multiLevelType w:val="hybridMultilevel"/>
    <w:tmpl w:val="0428BB10"/>
    <w:lvl w:ilvl="0" w:tplc="881ADD2E">
      <w:start w:val="13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Verdana" w:hAnsi="Verdana" w:hint="default"/>
        <w:b w:val="0"/>
        <w:i w:val="0"/>
        <w:sz w:val="20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E7BE4"/>
    <w:multiLevelType w:val="singleLevel"/>
    <w:tmpl w:val="6CA8DEC4"/>
    <w:lvl w:ilvl="0">
      <w:start w:val="1"/>
      <w:numFmt w:val="upperLetter"/>
      <w:lvlText w:val="%1)"/>
      <w:legacy w:legacy="1" w:legacySpace="120" w:legacyIndent="360"/>
      <w:lvlJc w:val="left"/>
      <w:pPr>
        <w:ind w:left="1057" w:hanging="360"/>
      </w:pPr>
      <w:rPr>
        <w:vertAlign w:val="baseline"/>
      </w:rPr>
    </w:lvl>
  </w:abstractNum>
  <w:abstractNum w:abstractNumId="21" w15:restartNumberingAfterBreak="0">
    <w:nsid w:val="68E312C4"/>
    <w:multiLevelType w:val="hybridMultilevel"/>
    <w:tmpl w:val="164261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F0084"/>
    <w:multiLevelType w:val="hybridMultilevel"/>
    <w:tmpl w:val="077C69E2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E21A09"/>
    <w:multiLevelType w:val="hybridMultilevel"/>
    <w:tmpl w:val="1B08655C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4793">
    <w:abstractNumId w:val="17"/>
  </w:num>
  <w:num w:numId="2" w16cid:durableId="1982036736">
    <w:abstractNumId w:val="15"/>
  </w:num>
  <w:num w:numId="3" w16cid:durableId="719329862">
    <w:abstractNumId w:val="24"/>
  </w:num>
  <w:num w:numId="4" w16cid:durableId="798764354">
    <w:abstractNumId w:val="26"/>
  </w:num>
  <w:num w:numId="5" w16cid:durableId="829298841">
    <w:abstractNumId w:val="9"/>
  </w:num>
  <w:num w:numId="6" w16cid:durableId="406653678">
    <w:abstractNumId w:val="3"/>
  </w:num>
  <w:num w:numId="7" w16cid:durableId="895628244">
    <w:abstractNumId w:val="6"/>
  </w:num>
  <w:num w:numId="8" w16cid:durableId="110823709">
    <w:abstractNumId w:val="22"/>
  </w:num>
  <w:num w:numId="9" w16cid:durableId="653680836">
    <w:abstractNumId w:val="7"/>
  </w:num>
  <w:num w:numId="10" w16cid:durableId="2056349646">
    <w:abstractNumId w:val="0"/>
  </w:num>
  <w:num w:numId="11" w16cid:durableId="851378519">
    <w:abstractNumId w:val="27"/>
  </w:num>
  <w:num w:numId="12" w16cid:durableId="785855958">
    <w:abstractNumId w:val="8"/>
  </w:num>
  <w:num w:numId="13" w16cid:durableId="378406949">
    <w:abstractNumId w:val="2"/>
  </w:num>
  <w:num w:numId="14" w16cid:durableId="214704193">
    <w:abstractNumId w:val="5"/>
  </w:num>
  <w:num w:numId="15" w16cid:durableId="1403601623">
    <w:abstractNumId w:val="25"/>
  </w:num>
  <w:num w:numId="16" w16cid:durableId="1479418708">
    <w:abstractNumId w:val="14"/>
  </w:num>
  <w:num w:numId="17" w16cid:durableId="1999528506">
    <w:abstractNumId w:val="16"/>
  </w:num>
  <w:num w:numId="18" w16cid:durableId="1514490057">
    <w:abstractNumId w:val="1"/>
  </w:num>
  <w:num w:numId="19" w16cid:durableId="2079790772">
    <w:abstractNumId w:val="10"/>
  </w:num>
  <w:num w:numId="20" w16cid:durableId="778451601">
    <w:abstractNumId w:val="4"/>
  </w:num>
  <w:num w:numId="21" w16cid:durableId="26830648">
    <w:abstractNumId w:val="20"/>
    <w:lvlOverride w:ilvl="0">
      <w:startOverride w:val="1"/>
    </w:lvlOverride>
  </w:num>
  <w:num w:numId="22" w16cid:durableId="1014381707">
    <w:abstractNumId w:val="12"/>
  </w:num>
  <w:num w:numId="23" w16cid:durableId="729691065">
    <w:abstractNumId w:val="13"/>
  </w:num>
  <w:num w:numId="24" w16cid:durableId="1319649243">
    <w:abstractNumId w:val="19"/>
  </w:num>
  <w:num w:numId="25" w16cid:durableId="863979511">
    <w:abstractNumId w:val="23"/>
  </w:num>
  <w:num w:numId="26" w16cid:durableId="978454957">
    <w:abstractNumId w:val="18"/>
  </w:num>
  <w:num w:numId="27" w16cid:durableId="1938057310">
    <w:abstractNumId w:val="11"/>
  </w:num>
  <w:num w:numId="28" w16cid:durableId="13546463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1tWmC+ZIJ5bYBjO6aSJ1VhhAOeywQi5yU0/1GuuUHa1ytTdugHf0tTwgPjSIiJmu"/>
  </w:docVars>
  <w:rsids>
    <w:rsidRoot w:val="003040D1"/>
    <w:rsid w:val="00000F3D"/>
    <w:rsid w:val="000025CA"/>
    <w:rsid w:val="00004F12"/>
    <w:rsid w:val="00005A9A"/>
    <w:rsid w:val="00005DB0"/>
    <w:rsid w:val="00007E42"/>
    <w:rsid w:val="0002667D"/>
    <w:rsid w:val="00030C8B"/>
    <w:rsid w:val="00031974"/>
    <w:rsid w:val="00032E1F"/>
    <w:rsid w:val="00033208"/>
    <w:rsid w:val="00033472"/>
    <w:rsid w:val="00035189"/>
    <w:rsid w:val="00042BF0"/>
    <w:rsid w:val="0006158E"/>
    <w:rsid w:val="00065099"/>
    <w:rsid w:val="00067BC5"/>
    <w:rsid w:val="0007072D"/>
    <w:rsid w:val="00074097"/>
    <w:rsid w:val="00077A48"/>
    <w:rsid w:val="00080739"/>
    <w:rsid w:val="00084A89"/>
    <w:rsid w:val="000961A0"/>
    <w:rsid w:val="0009689E"/>
    <w:rsid w:val="000A000E"/>
    <w:rsid w:val="000B0D2F"/>
    <w:rsid w:val="000B4273"/>
    <w:rsid w:val="000B5B54"/>
    <w:rsid w:val="000D056D"/>
    <w:rsid w:val="000D1CE3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2B83"/>
    <w:rsid w:val="00163AB0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195C"/>
    <w:rsid w:val="001A2E69"/>
    <w:rsid w:val="001A6ADF"/>
    <w:rsid w:val="001B3508"/>
    <w:rsid w:val="001B73FB"/>
    <w:rsid w:val="001B7CF8"/>
    <w:rsid w:val="001C1656"/>
    <w:rsid w:val="001C1B86"/>
    <w:rsid w:val="001C1BBF"/>
    <w:rsid w:val="001C4609"/>
    <w:rsid w:val="001C7438"/>
    <w:rsid w:val="001D0329"/>
    <w:rsid w:val="001D42FD"/>
    <w:rsid w:val="001D4391"/>
    <w:rsid w:val="001D6B8C"/>
    <w:rsid w:val="001D7246"/>
    <w:rsid w:val="001E395D"/>
    <w:rsid w:val="001E3BC7"/>
    <w:rsid w:val="001E720E"/>
    <w:rsid w:val="001F507D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23D8"/>
    <w:rsid w:val="00224386"/>
    <w:rsid w:val="00226604"/>
    <w:rsid w:val="002277CB"/>
    <w:rsid w:val="00227BF8"/>
    <w:rsid w:val="0023037C"/>
    <w:rsid w:val="00230F07"/>
    <w:rsid w:val="0023105A"/>
    <w:rsid w:val="002355E1"/>
    <w:rsid w:val="0023590E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2B1A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E5C51"/>
    <w:rsid w:val="002F2A74"/>
    <w:rsid w:val="002F4F19"/>
    <w:rsid w:val="0030020E"/>
    <w:rsid w:val="00300DCD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66070"/>
    <w:rsid w:val="00373285"/>
    <w:rsid w:val="00375BD7"/>
    <w:rsid w:val="0037628A"/>
    <w:rsid w:val="0038409E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0514"/>
    <w:rsid w:val="003C4CEE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33C4"/>
    <w:rsid w:val="00484664"/>
    <w:rsid w:val="0048540B"/>
    <w:rsid w:val="004855EC"/>
    <w:rsid w:val="00492B1E"/>
    <w:rsid w:val="004A2120"/>
    <w:rsid w:val="004B4A3E"/>
    <w:rsid w:val="004C20A1"/>
    <w:rsid w:val="004C3738"/>
    <w:rsid w:val="004C3CC6"/>
    <w:rsid w:val="004D0A0E"/>
    <w:rsid w:val="004D16AD"/>
    <w:rsid w:val="004D7574"/>
    <w:rsid w:val="004E549C"/>
    <w:rsid w:val="004E6AC6"/>
    <w:rsid w:val="004F01C1"/>
    <w:rsid w:val="004F1FA3"/>
    <w:rsid w:val="004F6A8E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2A5"/>
    <w:rsid w:val="00561569"/>
    <w:rsid w:val="0056285B"/>
    <w:rsid w:val="005663AC"/>
    <w:rsid w:val="00566DD5"/>
    <w:rsid w:val="005701A6"/>
    <w:rsid w:val="005739E2"/>
    <w:rsid w:val="00576FB8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1F5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1C94"/>
    <w:rsid w:val="00655683"/>
    <w:rsid w:val="00657A88"/>
    <w:rsid w:val="006614EC"/>
    <w:rsid w:val="00662F8D"/>
    <w:rsid w:val="00663324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516B"/>
    <w:rsid w:val="00696933"/>
    <w:rsid w:val="006A2698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6F2B71"/>
    <w:rsid w:val="006F3A1C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A3F63"/>
    <w:rsid w:val="007B18E4"/>
    <w:rsid w:val="007B7306"/>
    <w:rsid w:val="007C0463"/>
    <w:rsid w:val="007C289A"/>
    <w:rsid w:val="007C3EE1"/>
    <w:rsid w:val="007C60CA"/>
    <w:rsid w:val="007D4D35"/>
    <w:rsid w:val="007D7DA0"/>
    <w:rsid w:val="007E02C1"/>
    <w:rsid w:val="007E0F66"/>
    <w:rsid w:val="007E297E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077C8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0FE2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5A2F"/>
    <w:rsid w:val="00906ED1"/>
    <w:rsid w:val="00907087"/>
    <w:rsid w:val="00913FE9"/>
    <w:rsid w:val="0092743E"/>
    <w:rsid w:val="0093634E"/>
    <w:rsid w:val="00937B10"/>
    <w:rsid w:val="00937D93"/>
    <w:rsid w:val="009434E1"/>
    <w:rsid w:val="00943C5D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75372"/>
    <w:rsid w:val="00985F11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49F4"/>
    <w:rsid w:val="009D5734"/>
    <w:rsid w:val="009D6605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1B3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0CB5"/>
    <w:rsid w:val="00A32E3A"/>
    <w:rsid w:val="00A3389B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0E14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08A2"/>
    <w:rsid w:val="00A8581B"/>
    <w:rsid w:val="00A90695"/>
    <w:rsid w:val="00A90D95"/>
    <w:rsid w:val="00A91A6B"/>
    <w:rsid w:val="00A927DC"/>
    <w:rsid w:val="00A9676A"/>
    <w:rsid w:val="00A97303"/>
    <w:rsid w:val="00AA10EA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4FC8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67F4"/>
    <w:rsid w:val="00B27673"/>
    <w:rsid w:val="00B36A8B"/>
    <w:rsid w:val="00B37C24"/>
    <w:rsid w:val="00B37E57"/>
    <w:rsid w:val="00B400AB"/>
    <w:rsid w:val="00B4056A"/>
    <w:rsid w:val="00B43E0C"/>
    <w:rsid w:val="00B50D32"/>
    <w:rsid w:val="00B5412A"/>
    <w:rsid w:val="00B54A87"/>
    <w:rsid w:val="00B54E93"/>
    <w:rsid w:val="00B57ACC"/>
    <w:rsid w:val="00B60229"/>
    <w:rsid w:val="00B60B49"/>
    <w:rsid w:val="00B65C71"/>
    <w:rsid w:val="00B76228"/>
    <w:rsid w:val="00B82C76"/>
    <w:rsid w:val="00B868CF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BF4550"/>
    <w:rsid w:val="00C00104"/>
    <w:rsid w:val="00C00C78"/>
    <w:rsid w:val="00C03356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0BDF"/>
    <w:rsid w:val="00C4177D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4C31"/>
    <w:rsid w:val="00C959DD"/>
    <w:rsid w:val="00C9714C"/>
    <w:rsid w:val="00CA2309"/>
    <w:rsid w:val="00CA2F0A"/>
    <w:rsid w:val="00CA48D2"/>
    <w:rsid w:val="00CA60B1"/>
    <w:rsid w:val="00CA672A"/>
    <w:rsid w:val="00CA717B"/>
    <w:rsid w:val="00CB4732"/>
    <w:rsid w:val="00CB5176"/>
    <w:rsid w:val="00CC00D4"/>
    <w:rsid w:val="00CC201C"/>
    <w:rsid w:val="00CC23CA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3081"/>
    <w:rsid w:val="00D26C12"/>
    <w:rsid w:val="00D33002"/>
    <w:rsid w:val="00D35516"/>
    <w:rsid w:val="00D36185"/>
    <w:rsid w:val="00D40E60"/>
    <w:rsid w:val="00D436AF"/>
    <w:rsid w:val="00D4434C"/>
    <w:rsid w:val="00D640FA"/>
    <w:rsid w:val="00D653A0"/>
    <w:rsid w:val="00D65A44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05A6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DF6C39"/>
    <w:rsid w:val="00E02C82"/>
    <w:rsid w:val="00E03D76"/>
    <w:rsid w:val="00E04DA7"/>
    <w:rsid w:val="00E07A6D"/>
    <w:rsid w:val="00E10D00"/>
    <w:rsid w:val="00E12987"/>
    <w:rsid w:val="00E13C92"/>
    <w:rsid w:val="00E14D51"/>
    <w:rsid w:val="00E16C7E"/>
    <w:rsid w:val="00E2271B"/>
    <w:rsid w:val="00E23333"/>
    <w:rsid w:val="00E2542C"/>
    <w:rsid w:val="00E274A7"/>
    <w:rsid w:val="00E27FC3"/>
    <w:rsid w:val="00E300B0"/>
    <w:rsid w:val="00E32BDA"/>
    <w:rsid w:val="00E32D73"/>
    <w:rsid w:val="00E334EF"/>
    <w:rsid w:val="00E33980"/>
    <w:rsid w:val="00E344D6"/>
    <w:rsid w:val="00E36AF0"/>
    <w:rsid w:val="00E451DD"/>
    <w:rsid w:val="00E45839"/>
    <w:rsid w:val="00E46241"/>
    <w:rsid w:val="00E5009A"/>
    <w:rsid w:val="00E5240E"/>
    <w:rsid w:val="00E525A4"/>
    <w:rsid w:val="00E526E0"/>
    <w:rsid w:val="00E52F6A"/>
    <w:rsid w:val="00E5348A"/>
    <w:rsid w:val="00E54409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A65C1"/>
    <w:rsid w:val="00EB38BE"/>
    <w:rsid w:val="00EB4D8B"/>
    <w:rsid w:val="00EB631A"/>
    <w:rsid w:val="00EC53F9"/>
    <w:rsid w:val="00EC72D0"/>
    <w:rsid w:val="00ED1DEA"/>
    <w:rsid w:val="00ED40F8"/>
    <w:rsid w:val="00ED77E9"/>
    <w:rsid w:val="00EE0029"/>
    <w:rsid w:val="00EE2BE2"/>
    <w:rsid w:val="00EE615C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0A59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80788"/>
    <w:rsid w:val="00F80F63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0C5"/>
    <w:rsid w:val="00FD079C"/>
    <w:rsid w:val="00FD11AC"/>
    <w:rsid w:val="00FE503B"/>
    <w:rsid w:val="00FE5EC3"/>
    <w:rsid w:val="00FE6542"/>
    <w:rsid w:val="00FE7191"/>
    <w:rsid w:val="00FF442D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82DA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63AB0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1A195C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E5A6-38A5-4212-97C2-EC6DD9D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2</Pages>
  <Words>163</Words>
  <Characters>1177</Characters>
  <Application>Microsoft Office Word</Application>
  <DocSecurity>0</DocSecurity>
  <Lines>51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2023-07-03T11:18:00Z</dcterms:created>
  <dcterms:modified xsi:type="dcterms:W3CDTF">2023-08-07T11:29:00Z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{99A3799A-E0B6-4536-9B09-0176A76155BF}</vt:lpwstr>
  </property>
</Properties>
</file>