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57" w:rsidRPr="00805C57" w:rsidRDefault="00805C57" w:rsidP="00805C57">
      <w:pPr>
        <w:spacing w:after="240" w:line="260" w:lineRule="atLeast"/>
        <w:rPr>
          <w:rFonts w:eastAsia="Calibri" w:cstheme="minorBidi"/>
          <w:b/>
          <w:szCs w:val="22"/>
          <w:lang w:eastAsia="en-US"/>
        </w:rPr>
      </w:pPr>
      <w:r w:rsidRPr="00805C57">
        <w:rPr>
          <w:rFonts w:eastAsia="Calibri" w:cstheme="minorBidi"/>
          <w:b/>
          <w:szCs w:val="22"/>
          <w:lang w:eastAsia="en-US"/>
        </w:rPr>
        <w:t xml:space="preserve">Offentliggørelse af tilsynsrapport for Inge Lise Holmehav Jensen, </w:t>
      </w:r>
      <w:proofErr w:type="spellStart"/>
      <w:r w:rsidRPr="00805C57">
        <w:rPr>
          <w:rFonts w:eastAsia="Calibri" w:cstheme="minorBidi"/>
          <w:b/>
          <w:szCs w:val="22"/>
          <w:lang w:eastAsia="en-US"/>
        </w:rPr>
        <w:t>Vesterlaugsvej</w:t>
      </w:r>
      <w:proofErr w:type="spellEnd"/>
      <w:r w:rsidRPr="00805C57">
        <w:rPr>
          <w:rFonts w:eastAsia="Calibri" w:cstheme="minorBidi"/>
          <w:b/>
          <w:szCs w:val="22"/>
          <w:lang w:eastAsia="en-US"/>
        </w:rPr>
        <w:t xml:space="preserve"> 35, 5690 Tommerup</w:t>
      </w:r>
    </w:p>
    <w:p w:rsidR="00805C57" w:rsidRPr="00805C57" w:rsidRDefault="00805C57" w:rsidP="00805C57">
      <w:pPr>
        <w:spacing w:after="240" w:line="260" w:lineRule="atLeast"/>
        <w:rPr>
          <w:rFonts w:eastAsia="Calibri" w:cstheme="minorBid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598"/>
      </w:tblGrid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Basistilsyn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Navn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Inge Lise Holmehav Jensen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Adresse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proofErr w:type="spellStart"/>
            <w:r w:rsidRPr="00805C57">
              <w:rPr>
                <w:rFonts w:eastAsia="Calibri" w:cstheme="minorBidi"/>
                <w:szCs w:val="22"/>
                <w:lang w:eastAsia="en-US"/>
              </w:rPr>
              <w:t>Vesterlaugsvej</w:t>
            </w:r>
            <w:proofErr w:type="spellEnd"/>
            <w:r w:rsidRPr="00805C57">
              <w:rPr>
                <w:rFonts w:eastAsia="Calibri" w:cstheme="minorBidi"/>
                <w:szCs w:val="22"/>
                <w:lang w:eastAsia="en-US"/>
              </w:rPr>
              <w:t xml:space="preserve"> 35, 5690 Tommerup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Cvr-nummer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11289045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Type af husdyrbrug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Blandet hobbydyrehold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Dato for tilsynet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16. august 2017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Hvad er der ført tilsyn med?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i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i/>
                <w:szCs w:val="22"/>
                <w:lang w:eastAsia="en-US"/>
              </w:rPr>
              <w:t>Dyrehold, gødningshåndtering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Er der konstateret jordforurening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nej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Påbud/forbud/indskærpelser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nej</w:t>
            </w:r>
          </w:p>
        </w:tc>
      </w:tr>
      <w:tr w:rsidR="00805C57" w:rsidRPr="00805C57" w:rsidTr="003734FF"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szCs w:val="22"/>
                <w:lang w:eastAsia="en-US"/>
              </w:rPr>
              <w:t>Konklusioner på husdyrbrugets seneste indberetning af egenkontrol</w:t>
            </w:r>
          </w:p>
        </w:tc>
        <w:tc>
          <w:tcPr>
            <w:tcW w:w="4889" w:type="dxa"/>
            <w:shd w:val="clear" w:color="auto" w:fill="auto"/>
          </w:tcPr>
          <w:p w:rsidR="00805C57" w:rsidRPr="00805C57" w:rsidRDefault="00805C57" w:rsidP="00805C57">
            <w:pPr>
              <w:spacing w:after="240" w:line="260" w:lineRule="atLeast"/>
              <w:rPr>
                <w:rFonts w:eastAsia="Calibri" w:cstheme="minorBidi"/>
                <w:i/>
                <w:szCs w:val="22"/>
                <w:lang w:eastAsia="en-US"/>
              </w:rPr>
            </w:pPr>
            <w:r w:rsidRPr="00805C57">
              <w:rPr>
                <w:rFonts w:eastAsia="Calibri" w:cstheme="minorBidi"/>
                <w:i/>
                <w:szCs w:val="22"/>
                <w:lang w:eastAsia="en-US"/>
              </w:rPr>
              <w:t>Ingen krav om egenkontrol</w:t>
            </w:r>
          </w:p>
        </w:tc>
      </w:tr>
    </w:tbl>
    <w:p w:rsidR="00805C57" w:rsidRPr="00805C57" w:rsidRDefault="00805C57" w:rsidP="00805C57">
      <w:pPr>
        <w:spacing w:after="240" w:line="260" w:lineRule="atLeast"/>
        <w:rPr>
          <w:rFonts w:eastAsia="Calibri" w:cstheme="minorBidi"/>
          <w:szCs w:val="22"/>
          <w:lang w:eastAsia="en-US"/>
        </w:rPr>
      </w:pPr>
    </w:p>
    <w:p w:rsidR="00812773" w:rsidRPr="00812773" w:rsidRDefault="00812773" w:rsidP="0071706E">
      <w:bookmarkStart w:id="0" w:name="_GoBack"/>
      <w:bookmarkEnd w:id="0"/>
    </w:p>
    <w:sectPr w:rsidR="00812773" w:rsidRPr="00812773" w:rsidSect="006423A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01" w:right="1304" w:bottom="1418" w:left="1304" w:header="851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553" w:tblpY="15990"/>
      <w:tblOverlap w:val="never"/>
      <w:tblW w:w="8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6804"/>
      <w:gridCol w:w="1247"/>
    </w:tblGrid>
    <w:tr w:rsidR="006F063E" w:rsidRPr="00563B2E" w:rsidTr="006F063E">
      <w:tc>
        <w:tcPr>
          <w:tcW w:w="6804" w:type="dxa"/>
        </w:tcPr>
        <w:p w:rsidR="00563B2E" w:rsidRPr="00563B2E" w:rsidRDefault="00805C57" w:rsidP="00563B2E">
          <w:pPr>
            <w:pStyle w:val="Afsenderbund"/>
            <w:rPr>
              <w:lang w:val="da-DK"/>
            </w:rPr>
          </w:pPr>
          <w:r w:rsidRPr="00563B2E">
            <w:rPr>
              <w:lang w:val="da-DK"/>
            </w:rPr>
            <w:t>Rådhus Allé 5 - 5610 - Assens - assens.dk</w:t>
          </w:r>
        </w:p>
        <w:p w:rsidR="006F063E" w:rsidRPr="00563B2E" w:rsidRDefault="00805C57" w:rsidP="00563B2E">
          <w:pPr>
            <w:pStyle w:val="Afsenderbund"/>
            <w:rPr>
              <w:lang w:val="da-DK"/>
            </w:rPr>
          </w:pPr>
          <w:r w:rsidRPr="00563B2E">
            <w:rPr>
              <w:lang w:val="da-DK"/>
            </w:rPr>
            <w:t>Kontaktperson: Dorthe Toft - dir. tlf.: 6474 6877</w:t>
          </w:r>
        </w:p>
      </w:tc>
      <w:tc>
        <w:tcPr>
          <w:tcW w:w="1247" w:type="dxa"/>
          <w:vAlign w:val="center"/>
        </w:tcPr>
        <w:p w:rsidR="006F063E" w:rsidRPr="00563B2E" w:rsidRDefault="00805C57" w:rsidP="006F063E">
          <w:pPr>
            <w:pStyle w:val="Sidefod"/>
          </w:pPr>
          <w:r w:rsidRPr="00563B2E">
            <w:t xml:space="preserve">Side </w:t>
          </w:r>
          <w:r w:rsidRPr="00563B2E">
            <w:fldChar w:fldCharType="begin"/>
          </w:r>
          <w:r w:rsidRPr="00563B2E">
            <w:instrText xml:space="preserve"> PAGE   \* MERGEFORMAT </w:instrText>
          </w:r>
          <w:r w:rsidRPr="00563B2E">
            <w:fldChar w:fldCharType="separate"/>
          </w:r>
          <w:r>
            <w:rPr>
              <w:noProof/>
            </w:rPr>
            <w:t>2</w:t>
          </w:r>
          <w:r w:rsidRPr="00563B2E">
            <w:fldChar w:fldCharType="end"/>
          </w:r>
          <w:r w:rsidRPr="00563B2E">
            <w:t xml:space="preserve"> af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BD774E" w:rsidRPr="00563B2E" w:rsidRDefault="00805C57" w:rsidP="00183FC4">
    <w:pPr>
      <w:pStyle w:val="Sidefod"/>
      <w:tabs>
        <w:tab w:val="right" w:pos="9242"/>
      </w:tabs>
    </w:pPr>
  </w:p>
  <w:p w:rsidR="00BD774E" w:rsidRPr="00563B2E" w:rsidRDefault="00805C57" w:rsidP="00183FC4">
    <w:pPr>
      <w:pStyle w:val="Sidefod"/>
      <w:tabs>
        <w:tab w:val="right" w:pos="9242"/>
      </w:tabs>
    </w:pPr>
  </w:p>
  <w:p w:rsidR="0012353A" w:rsidRPr="00563B2E" w:rsidRDefault="00805C57" w:rsidP="00183FC4">
    <w:pPr>
      <w:pStyle w:val="Sidefod"/>
      <w:tabs>
        <w:tab w:val="right" w:pos="9242"/>
      </w:tabs>
    </w:pPr>
    <w:r w:rsidRPr="00563B2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1DABC" wp14:editId="56912BB2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5904000" cy="1"/>
              <wp:effectExtent l="0" t="19050" r="190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E8ACD1"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93.8pt" to="530.1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" strokecolor="gray" strokeweight="3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CF" w:rsidRPr="00563B2E" w:rsidRDefault="00805C57">
    <w:pPr>
      <w:pStyle w:val="Sidefod"/>
    </w:pPr>
    <w:r w:rsidRPr="00563B2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BAAA0" wp14:editId="4C0D9105">
              <wp:simplePos x="0" y="0"/>
              <wp:positionH relativeFrom="page">
                <wp:posOffset>828040</wp:posOffset>
              </wp:positionH>
              <wp:positionV relativeFrom="page">
                <wp:posOffset>10081260</wp:posOffset>
              </wp:positionV>
              <wp:extent cx="5904000" cy="1"/>
              <wp:effectExtent l="0" t="19050" r="190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4000" cy="1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80808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9CD37" id="Lige forbindels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5.2pt,793.8pt" to="530.1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" strokecolor="gray" strokeweight="3pt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812ACF" w:rsidRPr="00563B2E" w:rsidTr="00BD774E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812ACF" w:rsidRPr="00563B2E" w:rsidRDefault="00805C57" w:rsidP="00563B2E">
          <w:pPr>
            <w:pStyle w:val="Afdeling"/>
          </w:pPr>
          <w:r w:rsidRPr="00563B2E">
            <w:t>Miljø og Natur</w:t>
          </w:r>
        </w:p>
      </w:tc>
    </w:tr>
  </w:tbl>
  <w:p w:rsidR="0012353A" w:rsidRPr="00563B2E" w:rsidRDefault="00805C57" w:rsidP="00812ACF">
    <w:pPr>
      <w:pStyle w:val="Sidehoved"/>
    </w:pPr>
  </w:p>
  <w:p w:rsidR="00BD774E" w:rsidRPr="00563B2E" w:rsidRDefault="00805C57" w:rsidP="00812A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553" w:tblpY="15990"/>
      <w:tblOverlap w:val="never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6804"/>
    </w:tblGrid>
    <w:tr w:rsidR="0012353A" w:rsidRPr="00563B2E" w:rsidTr="006F063E">
      <w:tc>
        <w:tcPr>
          <w:tcW w:w="2127" w:type="dxa"/>
        </w:tcPr>
        <w:p w:rsidR="00563B2E" w:rsidRPr="00563B2E" w:rsidRDefault="00805C57" w:rsidP="00563B2E">
          <w:pPr>
            <w:pStyle w:val="Afsenderbund"/>
            <w:rPr>
              <w:lang w:val="da-DK"/>
            </w:rPr>
          </w:pPr>
          <w:r w:rsidRPr="00563B2E">
            <w:rPr>
              <w:lang w:val="da-DK"/>
            </w:rPr>
            <w:t>Rådhus Allé 5 - 5610 - Assens -</w:t>
          </w:r>
          <w:r w:rsidRPr="00563B2E">
            <w:rPr>
              <w:lang w:val="da-DK"/>
            </w:rPr>
            <w:t xml:space="preserve"> assens.dk</w:t>
          </w:r>
        </w:p>
        <w:p w:rsidR="00D76466" w:rsidRPr="00563B2E" w:rsidRDefault="00805C57" w:rsidP="00563B2E">
          <w:pPr>
            <w:pStyle w:val="Afsenderbund"/>
            <w:rPr>
              <w:lang w:val="da-DK"/>
            </w:rPr>
          </w:pPr>
          <w:r w:rsidRPr="00563B2E">
            <w:rPr>
              <w:lang w:val="da-DK"/>
            </w:rPr>
            <w:t>Kontaktperson: Dorthe Toft - dir. tlf.: 6474 6877</w:t>
          </w:r>
        </w:p>
      </w:tc>
    </w:tr>
  </w:tbl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Kolofon"/>
    </w:tblPr>
    <w:tblGrid>
      <w:gridCol w:w="5670"/>
    </w:tblGrid>
    <w:tr w:rsidR="000300D6" w:rsidRPr="00563B2E" w:rsidTr="00563B2E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0300D6" w:rsidRPr="00563B2E" w:rsidRDefault="00805C57" w:rsidP="00563B2E">
          <w:pPr>
            <w:pStyle w:val="Afdeling"/>
          </w:pPr>
          <w:r w:rsidRPr="00563B2E">
            <w:t>Miljø og Natur</w:t>
          </w:r>
        </w:p>
      </w:tc>
    </w:tr>
  </w:tbl>
  <w:p w:rsidR="0012353A" w:rsidRPr="00563B2E" w:rsidRDefault="00805C57" w:rsidP="00526E17">
    <w:pPr>
      <w:pStyle w:val="Afdeling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1A463DDB" wp14:editId="13BFCD82">
          <wp:simplePos x="0" y="0"/>
          <wp:positionH relativeFrom="page">
            <wp:posOffset>4940935</wp:posOffset>
          </wp:positionH>
          <wp:positionV relativeFrom="page">
            <wp:posOffset>539750</wp:posOffset>
          </wp:positionV>
          <wp:extent cx="1790700" cy="640080"/>
          <wp:effectExtent l="0" t="0" r="0" b="762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526E17">
    <w:pPr>
      <w:pStyle w:val="Afdeling"/>
    </w:pPr>
  </w:p>
  <w:p w:rsidR="000300D6" w:rsidRPr="00563B2E" w:rsidRDefault="00805C57" w:rsidP="00812ACF">
    <w:pPr>
      <w:pStyle w:val="Afdeling"/>
      <w:spacing w:line="240" w:lineRule="aut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57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05C57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657AB-92BA-4A42-AB5A-3EE3279A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773"/>
    <w:rPr>
      <w:rFonts w:ascii="Georgia" w:hAnsi="Georgia"/>
      <w:sz w:val="22"/>
      <w:szCs w:val="24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semiHidden/>
    <w:unhideWhenUsed/>
    <w:rsid w:val="00805C5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semiHidden/>
    <w:rsid w:val="00805C57"/>
    <w:rPr>
      <w:rFonts w:ascii="Georgia" w:hAnsi="Georgia"/>
      <w:sz w:val="22"/>
      <w:szCs w:val="24"/>
    </w:rPr>
  </w:style>
  <w:style w:type="table" w:styleId="Tabel-Gitter">
    <w:name w:val="Table Grid"/>
    <w:basedOn w:val="Tabel-Normal"/>
    <w:uiPriority w:val="59"/>
    <w:rsid w:val="00805C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05C57"/>
    <w:pPr>
      <w:tabs>
        <w:tab w:val="center" w:pos="4819"/>
        <w:tab w:val="right" w:pos="9638"/>
      </w:tabs>
    </w:pPr>
    <w:rPr>
      <w:rFonts w:eastAsia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05C57"/>
    <w:rPr>
      <w:rFonts w:ascii="Georgia" w:eastAsiaTheme="minorHAnsi" w:hAnsi="Georgia" w:cstheme="minorBidi"/>
      <w:sz w:val="22"/>
      <w:szCs w:val="22"/>
      <w:lang w:eastAsia="en-US"/>
    </w:rPr>
  </w:style>
  <w:style w:type="paragraph" w:customStyle="1" w:styleId="Afdeling">
    <w:name w:val="Afdeling"/>
    <w:basedOn w:val="Normal"/>
    <w:rsid w:val="00805C57"/>
    <w:pPr>
      <w:spacing w:line="240" w:lineRule="atLeast"/>
    </w:pPr>
    <w:rPr>
      <w:rFonts w:eastAsiaTheme="minorHAnsi" w:cstheme="minorBidi"/>
      <w:b/>
      <w:color w:val="808080" w:themeColor="background1" w:themeShade="80"/>
      <w:sz w:val="24"/>
      <w:szCs w:val="22"/>
      <w:lang w:eastAsia="en-US"/>
    </w:rPr>
  </w:style>
  <w:style w:type="paragraph" w:customStyle="1" w:styleId="Afsenderbund">
    <w:name w:val="Afsenderbund"/>
    <w:basedOn w:val="Normal"/>
    <w:rsid w:val="00805C57"/>
    <w:pPr>
      <w:spacing w:line="160" w:lineRule="atLeast"/>
      <w:jc w:val="center"/>
    </w:pPr>
    <w:rPr>
      <w:rFonts w:eastAsiaTheme="minorHAnsi" w:cstheme="minorBidi"/>
      <w:sz w:val="16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C3E846F4</Template>
  <TotalTime>1</TotalTime>
  <Pages>1</Pages>
  <Words>74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Toft</dc:creator>
  <cp:keywords/>
  <dc:description/>
  <cp:lastModifiedBy>Dorthe Toft</cp:lastModifiedBy>
  <cp:revision>1</cp:revision>
  <dcterms:created xsi:type="dcterms:W3CDTF">2017-12-15T10:46:00Z</dcterms:created>
  <dcterms:modified xsi:type="dcterms:W3CDTF">2017-12-15T10:47:00Z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{FD327F4F-B003-43AD-8CC1-4438D74E378E}</vt:lpwstr>
  </property>
</Properties>
</file>