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2B48C7A4" w:rsidR="004D3FF4" w:rsidRDefault="005D10B2" w:rsidP="004D3FF4">
            <w:pPr>
              <w:pStyle w:val="Kolofon"/>
            </w:pPr>
            <w:r>
              <w:t>Dato:</w:t>
            </w:r>
            <w:r w:rsidR="00E0352C">
              <w:t xml:space="preserve"> </w:t>
            </w:r>
            <w:r w:rsidR="002C4CD4">
              <w:t>04</w:t>
            </w:r>
            <w:r w:rsidR="00E0352C">
              <w:t>-0</w:t>
            </w:r>
            <w:r w:rsidR="002C4CD4">
              <w:t>9</w:t>
            </w:r>
            <w:bookmarkStart w:id="0" w:name="_GoBack"/>
            <w:bookmarkEnd w:id="0"/>
            <w:r w:rsidR="00E0352C">
              <w:t>-2024</w:t>
            </w:r>
            <w:r>
              <w:t xml:space="preserve"> </w:t>
            </w:r>
          </w:p>
          <w:p w14:paraId="7658F95B" w14:textId="77CFBF98" w:rsidR="00C059E3" w:rsidRPr="004D3FF4" w:rsidRDefault="00C059E3" w:rsidP="004D3FF4">
            <w:pPr>
              <w:pStyle w:val="Kolofon"/>
            </w:pPr>
            <w:r>
              <w:t>Sagsnr.:</w:t>
            </w:r>
            <w:r w:rsidR="00E0352C">
              <w:t xml:space="preserve"> 19/15206</w:t>
            </w:r>
            <w:r>
              <w:t xml:space="preserve"> </w:t>
            </w:r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350595AF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002600">
              <w:t>Helle Lund Daabeck</w:t>
            </w:r>
          </w:p>
          <w:p w14:paraId="15B0EA2C" w14:textId="4287B2C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BD3FAB">
              <w:t xml:space="preserve">7376 </w:t>
            </w:r>
            <w:r w:rsidR="00002600">
              <w:t>6331</w:t>
            </w:r>
          </w:p>
          <w:p w14:paraId="3F14534E" w14:textId="41418233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002600">
              <w:t>hlda</w:t>
            </w:r>
            <w:r w:rsidR="00D278D1">
              <w:t>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67E7BBCB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r w:rsidR="00E0352C">
        <w:rPr>
          <w:b w:val="0"/>
        </w:rPr>
        <w:t>kampagnetilsyn.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764388AF" w:rsidR="005D10B2" w:rsidRDefault="00E0352C" w:rsidP="00D278D1">
            <w:pPr>
              <w:spacing w:line="220" w:lineRule="atLeast"/>
              <w:ind w:left="466"/>
            </w:pPr>
            <w:proofErr w:type="spellStart"/>
            <w:r>
              <w:t>Maatje</w:t>
            </w:r>
            <w:proofErr w:type="spellEnd"/>
            <w:r>
              <w:t xml:space="preserve"> Rachel Van </w:t>
            </w:r>
            <w:proofErr w:type="spellStart"/>
            <w:r>
              <w:t>Scie</w:t>
            </w:r>
            <w:proofErr w:type="spellEnd"/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4A7CBBC5" w:rsidR="005D10B2" w:rsidRDefault="00E0352C" w:rsidP="005D10B2">
            <w:pPr>
              <w:spacing w:line="220" w:lineRule="atLeast"/>
              <w:ind w:left="466"/>
            </w:pPr>
            <w:r>
              <w:t>Korupvej 10, 6372 Bylderup Bov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7023FBEE" w:rsidR="005D10B2" w:rsidRDefault="00E0352C" w:rsidP="005D10B2">
            <w:pPr>
              <w:spacing w:line="220" w:lineRule="atLeast"/>
              <w:ind w:left="466"/>
            </w:pPr>
            <w:r>
              <w:t>29714207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2F84D4C2" w:rsidR="005D10B2" w:rsidRDefault="00E0352C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41C231E" w:rsidR="00B813C4" w:rsidRDefault="00E0352C" w:rsidP="00EB2CC0">
            <w:pPr>
              <w:spacing w:line="220" w:lineRule="atLeast"/>
              <w:ind w:left="466"/>
            </w:pPr>
            <w:r>
              <w:t>Kvægbrug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14A49559" w:rsidR="0053749F" w:rsidRDefault="00E0352C" w:rsidP="005D10B2">
            <w:pPr>
              <w:spacing w:line="220" w:lineRule="atLeast"/>
              <w:ind w:left="466"/>
            </w:pPr>
            <w:r w:rsidRPr="00E0352C">
              <w:t>77183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71CE2FF0" w:rsidR="005D10B2" w:rsidRDefault="00E0352C" w:rsidP="00EB2CC0">
            <w:pPr>
              <w:ind w:left="465"/>
            </w:pPr>
            <w:r>
              <w:t>8. februar 2019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71938E93" w:rsidR="00FC3089" w:rsidRDefault="00D278D1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38FDE516" w:rsidR="00B813C4" w:rsidRDefault="00E0352C" w:rsidP="005D10B2">
            <w:pPr>
              <w:ind w:left="465"/>
            </w:pPr>
            <w:r>
              <w:t>Kampagne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221C3122" w:rsidR="00B813C4" w:rsidRDefault="00E0352C" w:rsidP="00002600">
            <w:pPr>
              <w:ind w:left="465"/>
            </w:pPr>
            <w:r>
              <w:t>Gulvtyper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3A58E3B2" w:rsidR="00FC3089" w:rsidRDefault="00E0352C" w:rsidP="005D10B2">
            <w:pPr>
              <w:ind w:left="465"/>
            </w:pPr>
            <w:r>
              <w:t>Ingen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D4E89EA" w:rsidR="00B813C4" w:rsidRDefault="002C4CD4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D278D1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2390063A" w:rsidR="00B813C4" w:rsidRDefault="00E0352C" w:rsidP="00B813C4">
            <w:pPr>
              <w:ind w:left="465"/>
            </w:pPr>
            <w:r>
              <w:t>OK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5ABD4575" w:rsidR="00B813C4" w:rsidRDefault="002C4CD4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E0352C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0AB02511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2C4CD4">
            <w:fldChar w:fldCharType="begin"/>
          </w:r>
          <w:r w:rsidR="002C4CD4">
            <w:instrText xml:space="preserve"> NUMPAGES   \* MERGEFORMAT </w:instrText>
          </w:r>
          <w:r w:rsidR="002C4CD4">
            <w:fldChar w:fldCharType="separate"/>
          </w:r>
          <w:r w:rsidR="00EB2CC0">
            <w:rPr>
              <w:noProof/>
            </w:rPr>
            <w:t>1</w:t>
          </w:r>
          <w:r w:rsidR="002C4CD4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2600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4CD4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3FAB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278D1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352C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2CC0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5F8D8-30F6-4053-8B3B-A32A23C5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123</TotalTime>
  <Pages>1</Pages>
  <Words>146</Words>
  <Characters>928</Characters>
  <Application>Microsoft Office Word</Application>
  <DocSecurity>0</DocSecurity>
  <Lines>61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Helle Lund Daabeck</cp:lastModifiedBy>
  <cp:revision>6</cp:revision>
  <cp:lastPrinted>2024-08-27T08:42:00Z</cp:lastPrinted>
  <dcterms:created xsi:type="dcterms:W3CDTF">2024-05-31T10:37:00Z</dcterms:created>
  <dcterms:modified xsi:type="dcterms:W3CDTF">2024-09-04T07:55:00Z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{728113C7-1EF5-4621-8CE9-36C5298894C8}</vt:lpwstr>
  </property>
</Properties>
</file>