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Jens Erik la Cour Jensen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5D662C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Dyrehavegårdsvej (5690)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10   </w:t>
            </w:r>
          </w:p>
          <w:p w:rsidR="007A430E" w:rsidRPr="004D0AAB" w:rsidRDefault="005D662C" w:rsidP="005D662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Tommerup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17687190</w:t>
            </w:r>
          </w:p>
          <w:p w:rsidR="008D25AB" w:rsidRPr="008D25AB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1001339018</w:t>
            </w:r>
          </w:p>
          <w:p w:rsidR="001C4350" w:rsidRPr="00D950D0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98630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29-04-2016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5D662C" w:rsidP="005D662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6.6.1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Husdyr &gt;270 DE, hvis min 90% er årssøer med smågrise &lt; 30kg, eller &gt;750 stiplads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Affaldsopbevaring, farligt affald, flydelag, logbog, produktion, kemikalieopbevaring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5D662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Logbogen er ført som den skal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2C"/>
    <w:rsid w:val="0014255C"/>
    <w:rsid w:val="001C4350"/>
    <w:rsid w:val="00274AEC"/>
    <w:rsid w:val="00280069"/>
    <w:rsid w:val="004D0AAB"/>
    <w:rsid w:val="005A0E0B"/>
    <w:rsid w:val="005D662C"/>
    <w:rsid w:val="007A430E"/>
    <w:rsid w:val="008D25AB"/>
    <w:rsid w:val="0090707A"/>
    <w:rsid w:val="00B36788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2016-07-29T08:29:00Z</dcterms:created>
  <dcterms:modified xsi:type="dcterms:W3CDTF">2016-07-29T08:29:00Z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{F0C01492-1D5D-4D47-9175-8940FEFEF6F3}</vt:lpwstr>
  </property>
</Properties>
</file>