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Au2Rep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2611E5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Industrivej (4180)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7   </w:t>
            </w:r>
          </w:p>
          <w:p w:rsidR="007A430E" w:rsidRPr="006E0CCF" w:rsidRDefault="002611E5" w:rsidP="00261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36966351</w:t>
            </w:r>
          </w:p>
          <w:p w:rsidR="008D25AB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1020579613</w:t>
            </w:r>
          </w:p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27-09-2016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2611E5" w:rsidP="002611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Autoværksteder (branchebekendtgørelse)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2611E5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er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E5"/>
    <w:rsid w:val="0014255C"/>
    <w:rsid w:val="0018335F"/>
    <w:rsid w:val="001C4350"/>
    <w:rsid w:val="002611E5"/>
    <w:rsid w:val="00274AEC"/>
    <w:rsid w:val="00280069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107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2017-02-01T13:29:00Z</dcterms:created>
  <dcterms:modified xsi:type="dcterms:W3CDTF">2017-02-01T13:29:00Z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