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363FBA33" w:rsidR="004D3FF4" w:rsidRPr="004114F7" w:rsidRDefault="005D10B2" w:rsidP="004114F7">
            <w:pPr>
              <w:spacing w:line="220" w:lineRule="atLeast"/>
              <w:rPr>
                <w:sz w:val="16"/>
                <w:szCs w:val="16"/>
              </w:rPr>
            </w:pPr>
            <w:r>
              <w:t xml:space="preserve">Dato: </w:t>
            </w:r>
            <w:r w:rsidR="002954B5">
              <w:rPr>
                <w:sz w:val="16"/>
                <w:szCs w:val="16"/>
              </w:rPr>
              <w:t>18. marts 2019</w:t>
            </w:r>
          </w:p>
          <w:p w14:paraId="68497A10" w14:textId="41F48192" w:rsidR="006A7683" w:rsidRDefault="00FF303C" w:rsidP="00383FE0">
            <w:pPr>
              <w:pStyle w:val="Kolofon"/>
            </w:pPr>
            <w:r>
              <w:t xml:space="preserve">Sagsnr.: </w:t>
            </w:r>
            <w:r w:rsidR="002954B5">
              <w:t>19/4720</w:t>
            </w:r>
          </w:p>
          <w:p w14:paraId="30519EB6" w14:textId="55FFC7C2" w:rsidR="004D3FF4" w:rsidRPr="004D3FF4" w:rsidRDefault="005D10B2" w:rsidP="004D3FF4">
            <w:pPr>
              <w:pStyle w:val="Kolofon"/>
            </w:pPr>
            <w:r>
              <w:t>Kontakt:</w:t>
            </w:r>
            <w:r w:rsidR="00D062AC" w:rsidRPr="00CD7C90">
              <w:t xml:space="preserve"> </w:t>
            </w:r>
            <w:r w:rsidR="00D062AC" w:rsidRPr="00CD7C90">
              <w:t>Sandra Ravnsbæk Holm</w:t>
            </w:r>
          </w:p>
          <w:p w14:paraId="46426B6E" w14:textId="318EDB2E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7419D0" w:rsidRPr="009423AC">
              <w:t>7376 7</w:t>
            </w:r>
            <w:r w:rsidR="00D062AC">
              <w:t>78</w:t>
            </w:r>
            <w:r w:rsidR="007419D0" w:rsidRPr="009423AC">
              <w:t>6</w:t>
            </w:r>
          </w:p>
          <w:p w14:paraId="7D204774" w14:textId="732FDED9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B25124" w:rsidRPr="00596B87">
              <w:t xml:space="preserve"> </w:t>
            </w:r>
            <w:hyperlink r:id="rId7" w:history="1">
              <w:r w:rsidR="00D062AC" w:rsidRPr="004D0E59">
                <w:rPr>
                  <w:rStyle w:val="Hyperlink"/>
                </w:rPr>
                <w:t>srh</w:t>
              </w:r>
              <w:r w:rsidR="00D062AC" w:rsidRPr="004D0E59">
                <w:rPr>
                  <w:rStyle w:val="Hyperlink"/>
                </w:rPr>
                <w:t>@aabenraa.dk</w:t>
              </w:r>
            </w:hyperlink>
            <w:r w:rsidR="00B25124">
              <w:t xml:space="preserve"> </w:t>
            </w:r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2954B5" w14:paraId="51A90074" w14:textId="77777777" w:rsidTr="00C3481E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2954B5" w:rsidRDefault="002954B5" w:rsidP="002954B5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66276056" w:rsidR="002954B5" w:rsidRDefault="002954B5" w:rsidP="002954B5">
            <w:pPr>
              <w:spacing w:line="220" w:lineRule="atLeast"/>
              <w:ind w:left="466"/>
            </w:pPr>
            <w:r>
              <w:t>Rens Dambrug</w:t>
            </w:r>
          </w:p>
        </w:tc>
      </w:tr>
      <w:tr w:rsidR="002954B5" w14:paraId="5B7BC7AD" w14:textId="77777777" w:rsidTr="002C53DB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2954B5" w:rsidRDefault="002954B5" w:rsidP="002954B5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571F0125" w14:textId="7502A5DB" w:rsidR="002954B5" w:rsidRDefault="002954B5" w:rsidP="002954B5">
            <w:pPr>
              <w:spacing w:line="220" w:lineRule="atLeast"/>
              <w:ind w:left="466"/>
            </w:pPr>
            <w:r>
              <w:t>Rens Damager 4, 6372 Bylderup-Bov</w:t>
            </w:r>
          </w:p>
        </w:tc>
      </w:tr>
      <w:tr w:rsidR="002954B5" w14:paraId="3E2ED59B" w14:textId="77777777" w:rsidTr="00A1247A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2954B5" w:rsidRDefault="002954B5" w:rsidP="002954B5">
            <w:r>
              <w:t>CVR nr.</w:t>
            </w:r>
          </w:p>
        </w:tc>
        <w:tc>
          <w:tcPr>
            <w:tcW w:w="6188" w:type="dxa"/>
          </w:tcPr>
          <w:p w14:paraId="67F50788" w14:textId="2658954A" w:rsidR="002954B5" w:rsidRDefault="002954B5" w:rsidP="002954B5">
            <w:pPr>
              <w:spacing w:line="220" w:lineRule="atLeast"/>
              <w:ind w:left="466"/>
            </w:pPr>
            <w:r>
              <w:t>12632673</w:t>
            </w:r>
          </w:p>
        </w:tc>
      </w:tr>
      <w:tr w:rsidR="004114F7" w14:paraId="16018C67" w14:textId="77777777" w:rsidTr="0010700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4114F7" w:rsidRDefault="004114F7" w:rsidP="004114F7">
            <w:r>
              <w:t>P nr.</w:t>
            </w:r>
          </w:p>
        </w:tc>
        <w:tc>
          <w:tcPr>
            <w:tcW w:w="6188" w:type="dxa"/>
          </w:tcPr>
          <w:p w14:paraId="234E82ED" w14:textId="38E17AB4" w:rsidR="004114F7" w:rsidRDefault="002954B5" w:rsidP="004114F7">
            <w:pPr>
              <w:spacing w:line="220" w:lineRule="atLeast"/>
              <w:ind w:left="466"/>
            </w:pPr>
            <w:r>
              <w:t>1000419528</w:t>
            </w:r>
          </w:p>
        </w:tc>
      </w:tr>
      <w:tr w:rsidR="002954B5" w14:paraId="01D07411" w14:textId="77777777" w:rsidTr="002A7AD6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2954B5" w:rsidRDefault="002954B5" w:rsidP="002954B5">
            <w:r>
              <w:t>Type af virksomhed</w:t>
            </w:r>
          </w:p>
        </w:tc>
        <w:tc>
          <w:tcPr>
            <w:tcW w:w="6188" w:type="dxa"/>
          </w:tcPr>
          <w:p w14:paraId="7FF55525" w14:textId="37AAD9BB" w:rsidR="002954B5" w:rsidRDefault="002954B5" w:rsidP="002954B5">
            <w:pPr>
              <w:spacing w:line="220" w:lineRule="atLeast"/>
              <w:ind w:left="466"/>
            </w:pPr>
            <w:r>
              <w:t>I202</w:t>
            </w:r>
            <w:r>
              <w:t xml:space="preserve"> </w:t>
            </w:r>
            <w:r>
              <w:t>Ferskvanddambrug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3"/>
        <w:gridCol w:w="6184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29DDE6DF" w:rsidR="005D10B2" w:rsidRDefault="002954B5" w:rsidP="005D10B2">
            <w:pPr>
              <w:ind w:left="465"/>
            </w:pPr>
            <w:r>
              <w:t>Dambrug</w:t>
            </w:r>
            <w:r w:rsidR="004114F7">
              <w:t xml:space="preserve"> t</w:t>
            </w:r>
            <w:r w:rsidR="00B25124">
              <w:t xml:space="preserve">ilsyn, </w:t>
            </w:r>
            <w:r w:rsidR="00383FE0">
              <w:t>2</w:t>
            </w:r>
            <w:r w:rsidR="004114F7">
              <w:t>2</w:t>
            </w:r>
            <w:r w:rsidR="00B25124">
              <w:t xml:space="preserve">. </w:t>
            </w:r>
            <w:r w:rsidR="00383FE0">
              <w:t>februar</w:t>
            </w:r>
            <w:r w:rsidR="00B25124">
              <w:t xml:space="preserve"> 201</w:t>
            </w:r>
            <w:r w:rsidR="00383FE0">
              <w:t>9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3F158AFB" w:rsidR="003957F0" w:rsidRPr="00B25124" w:rsidRDefault="002954B5" w:rsidP="00141A27">
            <w:pPr>
              <w:ind w:left="465"/>
              <w:rPr>
                <w:color w:val="000000" w:themeColor="text1"/>
              </w:rPr>
            </w:pPr>
            <w:r>
              <w:rPr>
                <w:color w:val="000000" w:themeColor="text1"/>
              </w:rPr>
              <w:t>Hele virksomheden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Default="0004559E" w:rsidP="00FF64D3">
            <w:pPr>
              <w:ind w:left="465"/>
            </w:pPr>
            <w:r w:rsidRPr="00B25124">
              <w:rPr>
                <w:color w:val="000000" w:themeColor="text1"/>
              </w:rPr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4B34B83" w:rsidR="00E3775A" w:rsidRDefault="0004559E" w:rsidP="00FF64D3">
            <w:pPr>
              <w:ind w:left="465"/>
            </w:pPr>
            <w:r w:rsidRPr="00B25124">
              <w:rPr>
                <w:color w:val="000000" w:themeColor="text1"/>
              </w:rPr>
              <w:t>Virksomheden har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192383B7" w:rsidR="005D10B2" w:rsidRDefault="002954B5" w:rsidP="0043752A">
            <w:pPr>
              <w:ind w:left="465"/>
            </w:pPr>
            <w:r>
              <w:t>Indskærpelse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54B5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5C60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3FE0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4F7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7C31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A7683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19D0"/>
    <w:rsid w:val="00742B96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20F7"/>
    <w:rsid w:val="00A76F1D"/>
    <w:rsid w:val="00A774DD"/>
    <w:rsid w:val="00A80B58"/>
    <w:rsid w:val="00A83376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5124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481E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93076"/>
    <w:rsid w:val="00C96989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62AC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766CE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25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rh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169</Words>
  <Characters>1026</Characters>
  <Application>Microsoft Office Word</Application>
  <DocSecurity>0</DocSecurity>
  <Lines>46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2026-02-18T12:22:00Z</dcterms:created>
  <dcterms:modified xsi:type="dcterms:W3CDTF">2026-02-18T12:22:00Z</dcterms:modified>
</cp:coreProperties>
</file>