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F30890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FA6A70">
              <w:t xml:space="preserve">Den </w:t>
            </w:r>
            <w:r w:rsidR="002476A3">
              <w:t>8</w:t>
            </w:r>
            <w:r w:rsidR="00FA6A70">
              <w:t>. august 2018</w:t>
            </w:r>
          </w:p>
          <w:p w14:paraId="66A057B5" w14:textId="7BB1EAC5" w:rsidR="004D3FF4" w:rsidRPr="004D3FF4" w:rsidRDefault="00FF303C" w:rsidP="004D3FF4">
            <w:pPr>
              <w:pStyle w:val="Kolofon"/>
            </w:pPr>
            <w:r>
              <w:t>Sagsnr.:</w:t>
            </w:r>
            <w:r w:rsidR="002476A3">
              <w:t xml:space="preserve"> </w:t>
            </w:r>
            <w:r w:rsidR="002476A3" w:rsidRPr="002476A3">
              <w:t>18/26916</w:t>
            </w:r>
          </w:p>
          <w:p w14:paraId="30519EB6" w14:textId="40137180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FA6A70">
              <w:t>Lene Lyster Hansen</w:t>
            </w:r>
          </w:p>
          <w:p w14:paraId="46426B6E" w14:textId="7030965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FA6A70">
              <w:t>7376 7044</w:t>
            </w:r>
          </w:p>
          <w:p w14:paraId="7D204774" w14:textId="4FB132BF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FA6A70" w:rsidRPr="000A3E94">
                <w:rPr>
                  <w:rStyle w:val="Hyperlink"/>
                </w:rPr>
                <w:t>lha@aabenraa.dk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1549E166" w:rsidR="005D10B2" w:rsidRDefault="00FA6A70" w:rsidP="005D10B2">
            <w:pPr>
              <w:spacing w:line="220" w:lineRule="atLeast"/>
              <w:ind w:left="466"/>
            </w:pPr>
            <w:r>
              <w:t>Aabenraa Havn</w:t>
            </w:r>
            <w:r w:rsidR="002476A3">
              <w:t>, Ensted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7F286FA8" w:rsidR="005D10B2" w:rsidRDefault="002476A3" w:rsidP="005D10B2">
            <w:pPr>
              <w:spacing w:line="220" w:lineRule="atLeast"/>
              <w:ind w:left="466"/>
            </w:pPr>
            <w:r w:rsidRPr="002476A3">
              <w:t>Flensborgvej 185C</w:t>
            </w:r>
            <w:r>
              <w:t xml:space="preserve">, </w:t>
            </w:r>
            <w:r w:rsidRPr="002476A3">
              <w:t>6200 Aabenraa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6D33A23D" w:rsidR="005D10B2" w:rsidRDefault="002476A3" w:rsidP="005D10B2">
            <w:pPr>
              <w:spacing w:line="220" w:lineRule="atLeast"/>
              <w:ind w:left="466"/>
            </w:pPr>
            <w:r w:rsidRPr="002476A3">
              <w:t>24393968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1E88B3F9" w:rsidR="00E3775A" w:rsidRDefault="002476A3" w:rsidP="005D10B2">
            <w:pPr>
              <w:spacing w:line="220" w:lineRule="atLeast"/>
              <w:ind w:left="466"/>
            </w:pPr>
            <w:r w:rsidRPr="002476A3">
              <w:t>1032031044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144B0144" w:rsidR="00E3775A" w:rsidRDefault="002476A3" w:rsidP="005D10B2">
            <w:pPr>
              <w:spacing w:line="220" w:lineRule="atLeast"/>
              <w:ind w:left="466"/>
            </w:pPr>
            <w:r>
              <w:t xml:space="preserve">D51 </w:t>
            </w:r>
            <w:proofErr w:type="spellStart"/>
            <w:r>
              <w:t>Fremst</w:t>
            </w:r>
            <w:proofErr w:type="spellEnd"/>
            <w:r>
              <w:t xml:space="preserve">. Af </w:t>
            </w:r>
            <w:proofErr w:type="spellStart"/>
            <w:r>
              <w:t>org</w:t>
            </w:r>
            <w:proofErr w:type="spellEnd"/>
            <w:r>
              <w:t xml:space="preserve">. Eller </w:t>
            </w:r>
            <w:proofErr w:type="spellStart"/>
            <w:r>
              <w:t>uorg</w:t>
            </w:r>
            <w:proofErr w:type="spellEnd"/>
            <w:r>
              <w:t>. produkter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0336E9DF" w:rsidR="005D10B2" w:rsidRDefault="002476A3" w:rsidP="005D10B2">
            <w:pPr>
              <w:ind w:left="465"/>
            </w:pPr>
            <w:r>
              <w:t>Prioriteret tilsyn den 8. august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29A1D527" w:rsidR="003957F0" w:rsidRDefault="00FA6A70" w:rsidP="00141A27">
            <w:pPr>
              <w:ind w:left="465"/>
            </w:pPr>
            <w:r w:rsidRPr="00FA6A70">
              <w:t>Stikprøvekontrol af Jord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FA6A70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FA6A70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FA6A70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6A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6232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6A70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ha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189</Words>
  <Characters>1043</Characters>
  <Application>Microsoft Office Word</Application>
  <DocSecurity>0</DocSecurity>
  <Lines>57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2026-02-17T10:12:00Z</dcterms:created>
  <dcterms:modified xsi:type="dcterms:W3CDTF">2026-02-17T10:12:00Z</dcterms:modified>
</cp:coreProperties>
</file>