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01B3C4C" w:rsidR="006B795C" w:rsidRPr="006B795C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Henning Mouritsen Ravn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E4FDD5" w:rsidR="006B795C" w:rsidRPr="006B795C" w:rsidRDefault="00D8521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Kvongvej 40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7BA4EFD" w:rsidR="006B795C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42039330</w:t>
            </w:r>
          </w:p>
          <w:p w14:paraId="705E26E4" w14:textId="7F1B150A" w:rsidR="001E7E44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1026863836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5AF28E0" w:rsidR="006B795C" w:rsidRPr="006B795C" w:rsidRDefault="00973B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A2C23B0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80EF007" w:rsidR="006B795C" w:rsidRPr="00A2316A" w:rsidRDefault="00D8521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558334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471760B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9815259" w:rsidR="006B795C" w:rsidRPr="006B795C" w:rsidRDefault="00973B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69204F3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766D" w14:textId="77777777" w:rsidR="00A914B3" w:rsidRPr="006B795C" w:rsidRDefault="00A914B3" w:rsidP="00291C7F">
      <w:pPr>
        <w:spacing w:line="240" w:lineRule="auto"/>
      </w:pPr>
      <w:r w:rsidRPr="006B795C">
        <w:separator/>
      </w:r>
    </w:p>
    <w:p w14:paraId="7C7905CA" w14:textId="77777777" w:rsidR="00A914B3" w:rsidRPr="006B795C" w:rsidRDefault="00A914B3"/>
  </w:endnote>
  <w:endnote w:type="continuationSeparator" w:id="0">
    <w:p w14:paraId="364D98F7" w14:textId="77777777" w:rsidR="00A914B3" w:rsidRPr="006B795C" w:rsidRDefault="00A914B3" w:rsidP="00291C7F">
      <w:pPr>
        <w:spacing w:line="240" w:lineRule="auto"/>
      </w:pPr>
      <w:r w:rsidRPr="006B795C">
        <w:continuationSeparator/>
      </w:r>
    </w:p>
    <w:p w14:paraId="59F20A1B" w14:textId="77777777" w:rsidR="00A914B3" w:rsidRPr="006B795C" w:rsidRDefault="00A91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3390" w14:textId="77777777" w:rsidR="00A914B3" w:rsidRPr="006B795C" w:rsidRDefault="00A914B3" w:rsidP="00291C7F">
      <w:pPr>
        <w:spacing w:line="240" w:lineRule="auto"/>
      </w:pPr>
      <w:r w:rsidRPr="006B795C">
        <w:separator/>
      </w:r>
    </w:p>
    <w:p w14:paraId="7F13F97E" w14:textId="77777777" w:rsidR="00A914B3" w:rsidRPr="006B795C" w:rsidRDefault="00A914B3"/>
  </w:footnote>
  <w:footnote w:type="continuationSeparator" w:id="0">
    <w:p w14:paraId="7F8AD126" w14:textId="77777777" w:rsidR="00A914B3" w:rsidRPr="006B795C" w:rsidRDefault="00A914B3" w:rsidP="00291C7F">
      <w:pPr>
        <w:spacing w:line="240" w:lineRule="auto"/>
      </w:pPr>
      <w:r w:rsidRPr="006B795C">
        <w:continuationSeparator/>
      </w:r>
    </w:p>
    <w:p w14:paraId="0B86A920" w14:textId="77777777" w:rsidR="00A914B3" w:rsidRPr="006B795C" w:rsidRDefault="00A91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52793253">
    <w:abstractNumId w:val="0"/>
  </w:num>
  <w:num w:numId="2" w16cid:durableId="131742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3F3A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2E9C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3B4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14B3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521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670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2024-07-22T09:04:00Z</dcterms:created>
  <dcterms:modified xsi:type="dcterms:W3CDTF">2024-07-22T09:04:00Z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