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3C31A"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7125D436" wp14:editId="534B0843">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67C6E2D0" w14:textId="77777777" w:rsidTr="00F0465B">
        <w:tc>
          <w:tcPr>
            <w:tcW w:w="1274" w:type="dxa"/>
            <w:tcBorders>
              <w:right w:val="nil"/>
            </w:tcBorders>
            <w:shd w:val="clear" w:color="auto" w:fill="auto"/>
          </w:tcPr>
          <w:p w14:paraId="1230C4F8" w14:textId="77777777" w:rsidR="00514730" w:rsidRPr="00F0465B" w:rsidRDefault="00514730" w:rsidP="00F0465B">
            <w:pPr>
              <w:pStyle w:val="Skriftbrev"/>
              <w:shd w:val="solid" w:color="FFFFFF" w:fill="FFFFFF"/>
              <w:rPr>
                <w:bCs/>
                <w:szCs w:val="20"/>
              </w:rPr>
            </w:pPr>
            <w:proofErr w:type="spellStart"/>
            <w:r w:rsidRPr="00F0465B">
              <w:rPr>
                <w:b/>
                <w:bCs/>
                <w:szCs w:val="20"/>
              </w:rPr>
              <w:t>Journalnr</w:t>
            </w:r>
            <w:proofErr w:type="spellEnd"/>
            <w:r w:rsidRPr="00F0465B">
              <w:rPr>
                <w:b/>
                <w:bCs/>
                <w:szCs w:val="20"/>
              </w:rPr>
              <w:t>.:</w:t>
            </w:r>
          </w:p>
        </w:tc>
        <w:tc>
          <w:tcPr>
            <w:tcW w:w="2520" w:type="dxa"/>
            <w:tcBorders>
              <w:left w:val="nil"/>
            </w:tcBorders>
            <w:shd w:val="clear" w:color="auto" w:fill="auto"/>
          </w:tcPr>
          <w:p w14:paraId="74010FC5" w14:textId="195D1625" w:rsidR="00514730" w:rsidRPr="00F0465B" w:rsidRDefault="00832903" w:rsidP="00F0465B">
            <w:pPr>
              <w:pStyle w:val="Skriftbrev"/>
              <w:shd w:val="solid" w:color="FFFFFF" w:fill="FFFFFF"/>
              <w:rPr>
                <w:bCs/>
                <w:szCs w:val="20"/>
              </w:rPr>
            </w:pPr>
            <w:r>
              <w:t>21/5490</w:t>
            </w:r>
          </w:p>
        </w:tc>
      </w:tr>
    </w:tbl>
    <w:p w14:paraId="53F83548"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7420DE53" w14:textId="77777777" w:rsidR="00525A69" w:rsidRPr="00AF13E7" w:rsidRDefault="00525A69">
      <w:pPr>
        <w:ind w:left="851" w:hanging="851"/>
        <w:jc w:val="center"/>
        <w:rPr>
          <w:rFonts w:ascii="Tahoma" w:hAnsi="Tahoma" w:cs="Tahoma"/>
          <w:b/>
          <w:sz w:val="40"/>
          <w:szCs w:val="40"/>
        </w:rPr>
      </w:pPr>
    </w:p>
    <w:p w14:paraId="2BFE07D2" w14:textId="77777777" w:rsidR="00514730" w:rsidRDefault="00514730" w:rsidP="00521B4C">
      <w:pPr>
        <w:ind w:left="0"/>
        <w:rPr>
          <w:rFonts w:ascii="Tahoma" w:hAnsi="Tahoma" w:cs="Tahoma"/>
          <w:b/>
          <w:sz w:val="56"/>
          <w:szCs w:val="56"/>
        </w:rPr>
      </w:pPr>
    </w:p>
    <w:p w14:paraId="4B7ECBE5" w14:textId="77777777" w:rsidR="00031909" w:rsidRDefault="00031909" w:rsidP="00F86EC9">
      <w:pPr>
        <w:ind w:left="360"/>
        <w:jc w:val="center"/>
        <w:rPr>
          <w:rFonts w:ascii="Tahoma" w:hAnsi="Tahoma" w:cs="Tahoma"/>
          <w:b/>
          <w:sz w:val="56"/>
          <w:szCs w:val="56"/>
        </w:rPr>
      </w:pPr>
    </w:p>
    <w:p w14:paraId="5A60EA67" w14:textId="77777777" w:rsidR="00884F39" w:rsidRDefault="00884F39" w:rsidP="00884F39">
      <w:pPr>
        <w:ind w:left="0"/>
        <w:rPr>
          <w:rFonts w:ascii="Tahoma" w:hAnsi="Tahoma" w:cs="Tahoma"/>
          <w:b/>
          <w:sz w:val="56"/>
          <w:szCs w:val="56"/>
        </w:rPr>
      </w:pPr>
    </w:p>
    <w:p w14:paraId="530D65EE"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440C469C"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04-06-2021</w:t>
      </w:r>
    </w:p>
    <w:p w14:paraId="25FD9EC6" w14:textId="77777777" w:rsidR="00BF331C" w:rsidRPr="00326C4D" w:rsidRDefault="00BF331C" w:rsidP="00BF331C">
      <w:pPr>
        <w:rPr>
          <w:rFonts w:ascii="Tahoma" w:hAnsi="Tahoma" w:cs="Tahoma"/>
        </w:rPr>
      </w:pPr>
    </w:p>
    <w:p w14:paraId="0DC0CC14"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Jens-Jørgen Albæk Holt Henriksen</w:t>
      </w:r>
    </w:p>
    <w:p w14:paraId="3861CCF2"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Nyhusvej 1A, 8585 Glesborg</w:t>
      </w:r>
    </w:p>
    <w:p w14:paraId="1B0023CD" w14:textId="77777777" w:rsidR="00B356B3" w:rsidRPr="00936AD1" w:rsidRDefault="00B356B3">
      <w:pPr>
        <w:ind w:left="851" w:hanging="851"/>
        <w:jc w:val="center"/>
        <w:rPr>
          <w:rFonts w:ascii="Tahoma" w:hAnsi="Tahoma" w:cs="Tahoma"/>
          <w:bCs/>
          <w:sz w:val="28"/>
          <w:szCs w:val="28"/>
        </w:rPr>
      </w:pPr>
    </w:p>
    <w:p w14:paraId="6F6A38AD"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590D3072" w14:textId="77777777" w:rsidR="00326C4D" w:rsidRDefault="00326C4D" w:rsidP="000B1691">
      <w:pPr>
        <w:ind w:right="567"/>
        <w:rPr>
          <w:szCs w:val="24"/>
        </w:rPr>
      </w:pPr>
    </w:p>
    <w:p w14:paraId="6A0858F5" w14:textId="18AE02B4" w:rsidR="00AA388C" w:rsidRPr="003C3B8C" w:rsidRDefault="00936AD1" w:rsidP="000B1691">
      <w:pPr>
        <w:ind w:right="567"/>
        <w:rPr>
          <w:szCs w:val="24"/>
        </w:rPr>
      </w:pPr>
      <w:r w:rsidRPr="003C3B8C">
        <w:rPr>
          <w:szCs w:val="24"/>
        </w:rPr>
        <w:t>Til stede ved tilsyn:</w:t>
      </w:r>
      <w:r w:rsidRPr="003C3B8C">
        <w:rPr>
          <w:szCs w:val="24"/>
        </w:rPr>
        <w:tab/>
      </w:r>
      <w:r w:rsidR="000B1691" w:rsidRPr="003C3B8C">
        <w:rPr>
          <w:szCs w:val="24"/>
        </w:rPr>
        <w:tab/>
      </w:r>
      <w:r w:rsidR="00832903" w:rsidRPr="00832903">
        <w:rPr>
          <w:szCs w:val="24"/>
        </w:rPr>
        <w:t>Jens-Jørgen Albæk Holt Henriksen</w:t>
      </w:r>
      <w:r w:rsidR="00832903">
        <w:rPr>
          <w:szCs w:val="24"/>
        </w:rPr>
        <w:t xml:space="preserve">, Ejer </w:t>
      </w:r>
    </w:p>
    <w:p w14:paraId="5D499D26" w14:textId="77777777" w:rsidR="00936AD1" w:rsidRPr="003C3B8C" w:rsidRDefault="00936AD1" w:rsidP="000B1691">
      <w:pPr>
        <w:ind w:right="567"/>
        <w:rPr>
          <w:szCs w:val="24"/>
        </w:rPr>
      </w:pPr>
      <w:r w:rsidRPr="003C3B8C">
        <w:rPr>
          <w:szCs w:val="24"/>
        </w:rPr>
        <w:tab/>
      </w:r>
      <w:r w:rsidRPr="003C3B8C">
        <w:rPr>
          <w:szCs w:val="24"/>
        </w:rPr>
        <w:tab/>
      </w:r>
      <w:r w:rsidR="00444F5E" w:rsidRPr="003C3B8C">
        <w:rPr>
          <w:szCs w:val="24"/>
        </w:rPr>
        <w:tab/>
        <w:t>Jakob Sølvhøj Roelsgaard</w:t>
      </w:r>
      <w:r w:rsidRPr="003C3B8C">
        <w:rPr>
          <w:szCs w:val="24"/>
        </w:rPr>
        <w:t>, Norddjurs Kommune</w:t>
      </w:r>
    </w:p>
    <w:p w14:paraId="6C1E9517" w14:textId="77777777" w:rsidR="00936AD1" w:rsidRPr="003C3B8C" w:rsidRDefault="00936AD1" w:rsidP="000B1691">
      <w:pPr>
        <w:ind w:right="567"/>
        <w:rPr>
          <w:szCs w:val="24"/>
        </w:rPr>
      </w:pPr>
    </w:p>
    <w:p w14:paraId="6C4A8ED6" w14:textId="77777777" w:rsidR="00936AD1" w:rsidRPr="003C3B8C" w:rsidRDefault="00936AD1" w:rsidP="000B1691">
      <w:pPr>
        <w:ind w:right="567"/>
        <w:rPr>
          <w:szCs w:val="24"/>
        </w:rPr>
      </w:pPr>
    </w:p>
    <w:p w14:paraId="49BE7464" w14:textId="77777777" w:rsidR="00F718AE" w:rsidRPr="00F718AE" w:rsidRDefault="00936AD1" w:rsidP="000B1691">
      <w:pPr>
        <w:ind w:right="567"/>
        <w:rPr>
          <w:szCs w:val="24"/>
        </w:rPr>
      </w:pPr>
      <w:r w:rsidRPr="003C3B8C">
        <w:rPr>
          <w:szCs w:val="24"/>
        </w:rPr>
        <w:t>Tilsynstype:</w:t>
      </w:r>
      <w:r w:rsidRPr="003C3B8C">
        <w:rPr>
          <w:szCs w:val="24"/>
        </w:rPr>
        <w:tab/>
      </w:r>
      <w:r w:rsidRPr="003C3B8C">
        <w:rPr>
          <w:szCs w:val="24"/>
        </w:rPr>
        <w:tab/>
      </w:r>
      <w:r w:rsidRPr="00F718AE">
        <w:rPr>
          <w:szCs w:val="24"/>
        </w:rPr>
        <w:t>Prioriteret tilsyn</w:t>
      </w:r>
      <w:r w:rsidR="00B356B3" w:rsidRPr="00F718AE">
        <w:rPr>
          <w:szCs w:val="24"/>
        </w:rPr>
        <w:t xml:space="preserve">. </w:t>
      </w:r>
    </w:p>
    <w:p w14:paraId="03568EC6" w14:textId="21AB7544" w:rsidR="00936AD1" w:rsidRPr="00F718AE" w:rsidRDefault="00B356B3" w:rsidP="00F718AE">
      <w:pPr>
        <w:ind w:left="3175" w:right="567" w:firstLine="737"/>
        <w:rPr>
          <w:szCs w:val="24"/>
        </w:rPr>
      </w:pPr>
      <w:r w:rsidRPr="00F718AE">
        <w:rPr>
          <w:szCs w:val="24"/>
        </w:rPr>
        <w:t>Der er ført tilsyn med Opbevaring af husdyrgødning</w:t>
      </w:r>
    </w:p>
    <w:p w14:paraId="222CEBCC" w14:textId="77777777" w:rsidR="00F718AE" w:rsidRDefault="00F718AE" w:rsidP="009338F0">
      <w:pPr>
        <w:ind w:right="567"/>
        <w:rPr>
          <w:szCs w:val="24"/>
        </w:rPr>
      </w:pPr>
    </w:p>
    <w:p w14:paraId="2AAFEC1E" w14:textId="2A83ED22" w:rsidR="009338F0" w:rsidRDefault="00B356B3" w:rsidP="009338F0">
      <w:pPr>
        <w:ind w:right="567"/>
        <w:rPr>
          <w:szCs w:val="24"/>
        </w:rPr>
      </w:pPr>
      <w:r w:rsidRPr="003C3B8C">
        <w:rPr>
          <w:szCs w:val="24"/>
        </w:rPr>
        <w:t>Var tilsynet varslet?</w:t>
      </w:r>
      <w:r w:rsidRPr="003C3B8C">
        <w:rPr>
          <w:szCs w:val="24"/>
        </w:rPr>
        <w:tab/>
      </w:r>
      <w:r w:rsidR="000B1691" w:rsidRPr="003C3B8C">
        <w:rPr>
          <w:szCs w:val="24"/>
        </w:rPr>
        <w:tab/>
      </w:r>
      <w:r w:rsidRPr="003C3B8C">
        <w:rPr>
          <w:szCs w:val="24"/>
        </w:rPr>
        <w:t>Ja</w:t>
      </w:r>
    </w:p>
    <w:p w14:paraId="3A01F87D" w14:textId="77777777" w:rsidR="00052446" w:rsidRPr="003C3B8C" w:rsidRDefault="00052446" w:rsidP="009338F0">
      <w:pPr>
        <w:ind w:right="567"/>
        <w:rPr>
          <w:szCs w:val="24"/>
        </w:rPr>
      </w:pPr>
      <w:r>
        <w:rPr>
          <w:szCs w:val="24"/>
        </w:rPr>
        <w:t>Baggrund for tilsynet:</w:t>
      </w:r>
      <w:r>
        <w:rPr>
          <w:szCs w:val="24"/>
        </w:rPr>
        <w:tab/>
        <w:t>Andet</w:t>
      </w:r>
    </w:p>
    <w:p w14:paraId="78A6B916" w14:textId="77777777" w:rsidR="00B356B3" w:rsidRPr="003C3B8C" w:rsidRDefault="00B356B3" w:rsidP="000B1691">
      <w:pPr>
        <w:ind w:right="567"/>
        <w:rPr>
          <w:szCs w:val="24"/>
        </w:rPr>
      </w:pPr>
    </w:p>
    <w:p w14:paraId="2F176D7D" w14:textId="77777777" w:rsidR="00B356B3" w:rsidRPr="003C3B8C" w:rsidRDefault="00B356B3" w:rsidP="000B1691">
      <w:pPr>
        <w:ind w:right="567"/>
        <w:rPr>
          <w:szCs w:val="24"/>
        </w:rPr>
      </w:pPr>
    </w:p>
    <w:p w14:paraId="30D02EDA"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10327</w:t>
      </w:r>
    </w:p>
    <w:p w14:paraId="3DA21DE3"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27115314</w:t>
      </w:r>
    </w:p>
    <w:p w14:paraId="0F616C41"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r w:rsidRPr="003C3B8C">
        <w:rPr>
          <w:szCs w:val="24"/>
        </w:rPr>
        <w:t>1023154281</w:t>
      </w:r>
    </w:p>
    <w:p w14:paraId="2782A479" w14:textId="77777777" w:rsidR="00B356B3" w:rsidRPr="003C3B8C" w:rsidRDefault="00B356B3" w:rsidP="00E531ED">
      <w:pPr>
        <w:spacing w:line="360" w:lineRule="auto"/>
        <w:ind w:left="0" w:right="567"/>
        <w:rPr>
          <w:szCs w:val="24"/>
        </w:rPr>
      </w:pPr>
    </w:p>
    <w:p w14:paraId="59EC8BE6"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62BFDD81" w14:textId="77777777" w:rsidR="00B356B3" w:rsidRPr="003C3B8C" w:rsidRDefault="00B356B3" w:rsidP="00E531ED">
      <w:pPr>
        <w:spacing w:line="276" w:lineRule="auto"/>
        <w:ind w:right="567"/>
        <w:rPr>
          <w:szCs w:val="24"/>
        </w:rPr>
      </w:pPr>
      <w:r w:rsidRPr="003C3B8C">
        <w:rPr>
          <w:szCs w:val="24"/>
        </w:rPr>
        <w:t>H § 16 a, stk 2 nr. 2: Slagtesvinehold IED</w:t>
      </w:r>
    </w:p>
    <w:p w14:paraId="75A18DBA" w14:textId="77777777" w:rsidR="00D7653F" w:rsidRPr="003C3B8C" w:rsidRDefault="00D7653F" w:rsidP="00E531ED">
      <w:pPr>
        <w:spacing w:line="276" w:lineRule="auto"/>
        <w:ind w:right="567"/>
        <w:rPr>
          <w:szCs w:val="24"/>
        </w:rPr>
      </w:pPr>
      <w:r w:rsidRPr="003C3B8C">
        <w:rPr>
          <w:szCs w:val="24"/>
        </w:rPr>
        <w:t>IE-slagtesvinehold, samt mellemstore fyringsanlæg forbundet med disse slagtesvinehold. (kategori 1a)</w:t>
      </w:r>
    </w:p>
    <w:p w14:paraId="51C7200A"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1a</w:t>
      </w:r>
    </w:p>
    <w:p w14:paraId="5F25090E" w14:textId="77777777" w:rsidR="003C3B8C" w:rsidRPr="003C3B8C" w:rsidRDefault="003C3B8C" w:rsidP="000B1691">
      <w:pPr>
        <w:spacing w:line="360" w:lineRule="auto"/>
        <w:ind w:right="567"/>
        <w:rPr>
          <w:szCs w:val="24"/>
        </w:rPr>
      </w:pPr>
    </w:p>
    <w:p w14:paraId="2AD94DBB" w14:textId="13E8209C" w:rsidR="000B1691" w:rsidRPr="00F718AE" w:rsidRDefault="000B1691" w:rsidP="00E531ED">
      <w:pPr>
        <w:spacing w:line="276" w:lineRule="auto"/>
        <w:ind w:right="567"/>
        <w:rPr>
          <w:szCs w:val="24"/>
        </w:rPr>
      </w:pPr>
      <w:r w:rsidRPr="003C3B8C">
        <w:rPr>
          <w:szCs w:val="24"/>
        </w:rPr>
        <w:t xml:space="preserve">Nyeste </w:t>
      </w:r>
      <w:r w:rsidRPr="00F718AE">
        <w:rPr>
          <w:szCs w:val="24"/>
        </w:rPr>
        <w:t>godkendelse/tilladelse</w:t>
      </w:r>
      <w:r w:rsidR="00884F39" w:rsidRPr="00F718AE">
        <w:rPr>
          <w:szCs w:val="24"/>
        </w:rPr>
        <w:t>:</w:t>
      </w:r>
      <w:r w:rsidRPr="00F718AE">
        <w:rPr>
          <w:szCs w:val="24"/>
        </w:rPr>
        <w:tab/>
      </w:r>
      <w:r w:rsidR="00F718AE" w:rsidRPr="00F718AE">
        <w:rPr>
          <w:szCs w:val="24"/>
        </w:rPr>
        <w:t>04-04-2019</w:t>
      </w:r>
    </w:p>
    <w:p w14:paraId="5432A63C" w14:textId="5E966FCB" w:rsidR="003C3B8C" w:rsidRPr="00F718AE" w:rsidRDefault="00FC7B40" w:rsidP="00E531ED">
      <w:pPr>
        <w:spacing w:line="276" w:lineRule="auto"/>
        <w:ind w:right="567"/>
        <w:rPr>
          <w:szCs w:val="24"/>
          <w:vertAlign w:val="superscript"/>
        </w:rPr>
      </w:pPr>
      <w:proofErr w:type="spellStart"/>
      <w:r w:rsidRPr="00F718AE">
        <w:rPr>
          <w:szCs w:val="24"/>
        </w:rPr>
        <w:t>Godkendtproduktionsareal</w:t>
      </w:r>
      <w:proofErr w:type="spellEnd"/>
      <w:r w:rsidRPr="00F718AE">
        <w:rPr>
          <w:szCs w:val="24"/>
        </w:rPr>
        <w:t>:</w:t>
      </w:r>
      <w:r w:rsidRPr="00F718AE">
        <w:rPr>
          <w:szCs w:val="24"/>
        </w:rPr>
        <w:tab/>
      </w:r>
      <w:r w:rsidR="00F718AE" w:rsidRPr="00F718AE">
        <w:rPr>
          <w:szCs w:val="24"/>
        </w:rPr>
        <w:t>5327</w:t>
      </w:r>
      <w:r w:rsidRPr="00F718AE">
        <w:rPr>
          <w:szCs w:val="24"/>
        </w:rPr>
        <w:t xml:space="preserve"> m</w:t>
      </w:r>
      <w:r w:rsidRPr="00F718AE">
        <w:rPr>
          <w:szCs w:val="24"/>
          <w:vertAlign w:val="superscript"/>
        </w:rPr>
        <w:t>2</w:t>
      </w:r>
    </w:p>
    <w:p w14:paraId="36202291" w14:textId="77777777" w:rsidR="0096245B" w:rsidRPr="00965FCF" w:rsidRDefault="003C3B8C" w:rsidP="00884F39">
      <w:pPr>
        <w:ind w:left="0" w:firstLine="567"/>
        <w:jc w:val="left"/>
        <w:rPr>
          <w:b/>
          <w:bCs/>
          <w:sz w:val="32"/>
          <w:szCs w:val="32"/>
        </w:rPr>
      </w:pPr>
      <w:r>
        <w:rPr>
          <w:color w:val="FF0000"/>
          <w:szCs w:val="24"/>
          <w:vertAlign w:val="superscript"/>
        </w:rPr>
        <w:br w:type="page"/>
      </w:r>
      <w:r w:rsidR="0096245B" w:rsidRPr="00965FCF">
        <w:rPr>
          <w:b/>
          <w:bCs/>
          <w:sz w:val="36"/>
          <w:szCs w:val="36"/>
        </w:rPr>
        <w:lastRenderedPageBreak/>
        <w:t>Tilsynsrapport</w:t>
      </w:r>
    </w:p>
    <w:p w14:paraId="09DAD531"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2B317B57" w14:textId="77777777" w:rsidR="0096245B" w:rsidRPr="003C3B8C" w:rsidRDefault="0096245B" w:rsidP="0096245B">
      <w:pPr>
        <w:ind w:right="142"/>
        <w:rPr>
          <w:szCs w:val="24"/>
        </w:rPr>
      </w:pPr>
    </w:p>
    <w:p w14:paraId="24557779" w14:textId="77777777" w:rsidR="0096245B" w:rsidRPr="00965FCF" w:rsidRDefault="0096245B" w:rsidP="00884F39">
      <w:pPr>
        <w:pStyle w:val="Overskrift2"/>
        <w:ind w:left="426" w:firstLine="141"/>
        <w:rPr>
          <w:szCs w:val="32"/>
        </w:rPr>
      </w:pPr>
      <w:r w:rsidRPr="00965FCF">
        <w:rPr>
          <w:szCs w:val="32"/>
        </w:rPr>
        <w:t>Vil du vide mere</w:t>
      </w:r>
    </w:p>
    <w:p w14:paraId="7DD51FA4"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742BC9BD"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4EE75EE8"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1D30BEE1"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721773FC"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08C977DF" w14:textId="77777777" w:rsidR="0096245B" w:rsidRDefault="0096245B" w:rsidP="000B1691">
      <w:pPr>
        <w:spacing w:line="360" w:lineRule="auto"/>
        <w:ind w:right="567"/>
        <w:rPr>
          <w:rFonts w:ascii="Tahoma" w:hAnsi="Tahoma" w:cs="Tahoma"/>
          <w:color w:val="FF0000"/>
          <w:sz w:val="20"/>
        </w:rPr>
      </w:pPr>
    </w:p>
    <w:p w14:paraId="34085A17" w14:textId="77777777" w:rsidR="0096245B" w:rsidRDefault="0096245B" w:rsidP="000B1691">
      <w:pPr>
        <w:spacing w:line="360" w:lineRule="auto"/>
        <w:ind w:right="567"/>
        <w:rPr>
          <w:rFonts w:ascii="Tahoma" w:hAnsi="Tahoma" w:cs="Tahoma"/>
          <w:color w:val="FF0000"/>
          <w:sz w:val="20"/>
        </w:rPr>
      </w:pPr>
    </w:p>
    <w:p w14:paraId="3F74E10C" w14:textId="77777777" w:rsidR="0096245B" w:rsidRPr="00965FCF" w:rsidRDefault="0096245B" w:rsidP="000B1691">
      <w:pPr>
        <w:spacing w:line="360" w:lineRule="auto"/>
        <w:ind w:right="567"/>
        <w:rPr>
          <w:sz w:val="32"/>
          <w:szCs w:val="32"/>
        </w:rPr>
      </w:pPr>
      <w:r w:rsidRPr="00965FCF">
        <w:rPr>
          <w:sz w:val="32"/>
          <w:szCs w:val="32"/>
        </w:rPr>
        <w:t>Seneste håndhævelser</w:t>
      </w:r>
    </w:p>
    <w:p w14:paraId="6C55EE91" w14:textId="56B006D8" w:rsidR="00D7653F" w:rsidRDefault="00F718AE" w:rsidP="000B1691">
      <w:pPr>
        <w:spacing w:line="360" w:lineRule="auto"/>
        <w:ind w:right="567"/>
        <w:rPr>
          <w:rFonts w:ascii="Tahoma" w:hAnsi="Tahoma" w:cs="Tahoma"/>
          <w:b/>
          <w:bCs/>
          <w:sz w:val="22"/>
          <w:szCs w:val="22"/>
        </w:rPr>
      </w:pPr>
      <w:r>
        <w:rPr>
          <w:rFonts w:ascii="Tahoma" w:hAnsi="Tahoma" w:cs="Tahoma"/>
          <w:b/>
          <w:bCs/>
          <w:sz w:val="22"/>
          <w:szCs w:val="22"/>
        </w:rPr>
        <w:t>Ingen håndhævelser</w:t>
      </w:r>
    </w:p>
    <w:p w14:paraId="3A037764" w14:textId="77777777" w:rsidR="00F718AE" w:rsidRDefault="00F718AE" w:rsidP="000B1691">
      <w:pPr>
        <w:spacing w:line="360" w:lineRule="auto"/>
        <w:ind w:right="567"/>
        <w:rPr>
          <w:rFonts w:ascii="Tahoma" w:hAnsi="Tahoma" w:cs="Tahoma"/>
          <w:b/>
          <w:bCs/>
          <w:sz w:val="22"/>
          <w:szCs w:val="22"/>
        </w:rPr>
      </w:pPr>
    </w:p>
    <w:p w14:paraId="37AE1AB3" w14:textId="77777777" w:rsidR="00320745" w:rsidRDefault="00D474A1" w:rsidP="000B1691">
      <w:pPr>
        <w:spacing w:line="360" w:lineRule="auto"/>
        <w:ind w:right="567"/>
        <w:rPr>
          <w:sz w:val="32"/>
          <w:szCs w:val="32"/>
        </w:rPr>
      </w:pPr>
      <w:r>
        <w:rPr>
          <w:sz w:val="32"/>
          <w:szCs w:val="32"/>
        </w:rPr>
        <w:t>Gældende tilladelser/godkendelse til d</w:t>
      </w:r>
      <w:r w:rsidR="00444F5E" w:rsidRPr="00965FCF">
        <w:rPr>
          <w:sz w:val="32"/>
          <w:szCs w:val="32"/>
        </w:rPr>
        <w:t>yrehold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4"/>
        <w:gridCol w:w="3597"/>
        <w:gridCol w:w="1264"/>
        <w:gridCol w:w="1303"/>
        <w:gridCol w:w="1743"/>
      </w:tblGrid>
      <w:tr w:rsidR="008A1FF5" w14:paraId="504F0B93" w14:textId="77777777">
        <w:tc>
          <w:tcPr>
            <w:tcW w:w="750" w:type="pct"/>
          </w:tcPr>
          <w:p w14:paraId="2D431FC4" w14:textId="77777777" w:rsidR="00E31694" w:rsidRPr="00E31694" w:rsidRDefault="00F718AE" w:rsidP="00C52022">
            <w:pPr>
              <w:spacing w:line="360" w:lineRule="auto"/>
              <w:ind w:right="567"/>
              <w:jc w:val="left"/>
              <w:rPr>
                <w:szCs w:val="24"/>
              </w:rPr>
            </w:pPr>
            <w:r>
              <w:t>Stald</w:t>
            </w:r>
          </w:p>
        </w:tc>
        <w:tc>
          <w:tcPr>
            <w:tcW w:w="2000" w:type="pct"/>
          </w:tcPr>
          <w:p w14:paraId="03267AC6" w14:textId="77777777" w:rsidR="008A1FF5" w:rsidRDefault="00F718AE">
            <w:pPr>
              <w:jc w:val="left"/>
            </w:pPr>
            <w:r>
              <w:t>Staldystem</w:t>
            </w:r>
          </w:p>
        </w:tc>
        <w:tc>
          <w:tcPr>
            <w:tcW w:w="750" w:type="pct"/>
          </w:tcPr>
          <w:p w14:paraId="7640A5DD" w14:textId="77777777" w:rsidR="008A1FF5" w:rsidRDefault="00F718AE">
            <w:pPr>
              <w:jc w:val="left"/>
            </w:pPr>
            <w:r>
              <w:t>Dato</w:t>
            </w:r>
          </w:p>
        </w:tc>
        <w:tc>
          <w:tcPr>
            <w:tcW w:w="750" w:type="pct"/>
          </w:tcPr>
          <w:p w14:paraId="29280860" w14:textId="77777777" w:rsidR="008A1FF5" w:rsidRDefault="00F718AE">
            <w:pPr>
              <w:jc w:val="left"/>
            </w:pPr>
            <w:r>
              <w:t>Status</w:t>
            </w:r>
          </w:p>
        </w:tc>
        <w:tc>
          <w:tcPr>
            <w:tcW w:w="750" w:type="pct"/>
          </w:tcPr>
          <w:p w14:paraId="7FD60371" w14:textId="77777777" w:rsidR="008A1FF5" w:rsidRDefault="00F718AE">
            <w:pPr>
              <w:jc w:val="left"/>
            </w:pPr>
            <w:r>
              <w:t>Produktionsareal(M2)</w:t>
            </w:r>
          </w:p>
        </w:tc>
      </w:tr>
      <w:tr w:rsidR="008A1FF5" w14:paraId="77F2455F" w14:textId="77777777">
        <w:tc>
          <w:tcPr>
            <w:tcW w:w="0" w:type="auto"/>
          </w:tcPr>
          <w:p w14:paraId="037BD442" w14:textId="77777777" w:rsidR="008A1FF5" w:rsidRDefault="00F718AE">
            <w:r>
              <w:t>Bygning: 1, Stald: 1, Navn: Løbe og drægtighedsstald, Bygningsareal: 1321</w:t>
            </w:r>
          </w:p>
        </w:tc>
        <w:tc>
          <w:tcPr>
            <w:tcW w:w="0" w:type="auto"/>
          </w:tcPr>
          <w:p w14:paraId="408A90E3" w14:textId="77777777" w:rsidR="008A1FF5" w:rsidRDefault="00F718AE">
            <w:r>
              <w:t>Søer, golde og drægtige / Individuel opstaldning, fuldspaltegulv</w:t>
            </w:r>
          </w:p>
        </w:tc>
        <w:tc>
          <w:tcPr>
            <w:tcW w:w="0" w:type="auto"/>
          </w:tcPr>
          <w:p w14:paraId="1EE5350D" w14:textId="77777777" w:rsidR="008A1FF5" w:rsidRDefault="00F718AE">
            <w:r>
              <w:t>04-04-2019</w:t>
            </w:r>
          </w:p>
        </w:tc>
        <w:tc>
          <w:tcPr>
            <w:tcW w:w="0" w:type="auto"/>
          </w:tcPr>
          <w:p w14:paraId="5A30EC5E" w14:textId="77777777" w:rsidR="008A1FF5" w:rsidRDefault="00F718AE">
            <w:r>
              <w:t>Etableret</w:t>
            </w:r>
          </w:p>
        </w:tc>
        <w:tc>
          <w:tcPr>
            <w:tcW w:w="0" w:type="auto"/>
          </w:tcPr>
          <w:p w14:paraId="21E8B847" w14:textId="77777777" w:rsidR="008A1FF5" w:rsidRDefault="00F718AE">
            <w:pPr>
              <w:jc w:val="right"/>
            </w:pPr>
            <w:r>
              <w:t>59</w:t>
            </w:r>
          </w:p>
        </w:tc>
      </w:tr>
      <w:tr w:rsidR="008A1FF5" w14:paraId="10FCC722" w14:textId="77777777">
        <w:tc>
          <w:tcPr>
            <w:tcW w:w="0" w:type="auto"/>
          </w:tcPr>
          <w:p w14:paraId="245C3597" w14:textId="77777777" w:rsidR="008A1FF5" w:rsidRDefault="00F718AE">
            <w:r>
              <w:t xml:space="preserve">Bygning: 1, Stald: 2, Navn: Løbe og </w:t>
            </w:r>
            <w:r>
              <w:t>drægtighedsstald, Bygningsareal: 1321</w:t>
            </w:r>
          </w:p>
        </w:tc>
        <w:tc>
          <w:tcPr>
            <w:tcW w:w="0" w:type="auto"/>
          </w:tcPr>
          <w:p w14:paraId="0080A0E0" w14:textId="77777777" w:rsidR="008A1FF5" w:rsidRDefault="00F718AE">
            <w:r>
              <w:t>Søer, golde og drægtige / Løsgående, dybstrøelse + fast gulv</w:t>
            </w:r>
          </w:p>
        </w:tc>
        <w:tc>
          <w:tcPr>
            <w:tcW w:w="0" w:type="auto"/>
          </w:tcPr>
          <w:p w14:paraId="61A85BA2" w14:textId="77777777" w:rsidR="008A1FF5" w:rsidRDefault="00F718AE">
            <w:r>
              <w:t>04-04-2019</w:t>
            </w:r>
          </w:p>
        </w:tc>
        <w:tc>
          <w:tcPr>
            <w:tcW w:w="0" w:type="auto"/>
          </w:tcPr>
          <w:p w14:paraId="12D040C7" w14:textId="77777777" w:rsidR="008A1FF5" w:rsidRDefault="00F718AE">
            <w:r>
              <w:t>Etableret</w:t>
            </w:r>
          </w:p>
        </w:tc>
        <w:tc>
          <w:tcPr>
            <w:tcW w:w="0" w:type="auto"/>
          </w:tcPr>
          <w:p w14:paraId="5A51D8F3" w14:textId="77777777" w:rsidR="008A1FF5" w:rsidRDefault="00F718AE">
            <w:pPr>
              <w:jc w:val="right"/>
            </w:pPr>
            <w:r>
              <w:t>104</w:t>
            </w:r>
          </w:p>
        </w:tc>
      </w:tr>
      <w:tr w:rsidR="008A1FF5" w14:paraId="7DDFDD9E" w14:textId="77777777">
        <w:tc>
          <w:tcPr>
            <w:tcW w:w="0" w:type="auto"/>
          </w:tcPr>
          <w:p w14:paraId="4C70298F" w14:textId="77777777" w:rsidR="008A1FF5" w:rsidRDefault="00F718AE">
            <w:r>
              <w:t>Bygning: 1, Stald: 3, Navn: Løbe og drægtighedsstald, Bygningsareal: 1321</w:t>
            </w:r>
          </w:p>
        </w:tc>
        <w:tc>
          <w:tcPr>
            <w:tcW w:w="0" w:type="auto"/>
          </w:tcPr>
          <w:p w14:paraId="05F7345C" w14:textId="77777777" w:rsidR="008A1FF5" w:rsidRDefault="00F718AE">
            <w:r>
              <w:t>Søer, golde og drægtige / Løsgående, dybstrøelse + fast g</w:t>
            </w:r>
            <w:r>
              <w:t>ulv</w:t>
            </w:r>
          </w:p>
        </w:tc>
        <w:tc>
          <w:tcPr>
            <w:tcW w:w="0" w:type="auto"/>
          </w:tcPr>
          <w:p w14:paraId="77A065FD" w14:textId="77777777" w:rsidR="008A1FF5" w:rsidRDefault="00F718AE">
            <w:r>
              <w:t>04-04-2019</w:t>
            </w:r>
          </w:p>
        </w:tc>
        <w:tc>
          <w:tcPr>
            <w:tcW w:w="0" w:type="auto"/>
          </w:tcPr>
          <w:p w14:paraId="5F75A06E" w14:textId="77777777" w:rsidR="008A1FF5" w:rsidRDefault="00F718AE">
            <w:r>
              <w:t>Etableret</w:t>
            </w:r>
          </w:p>
        </w:tc>
        <w:tc>
          <w:tcPr>
            <w:tcW w:w="0" w:type="auto"/>
          </w:tcPr>
          <w:p w14:paraId="3E98902D" w14:textId="77777777" w:rsidR="008A1FF5" w:rsidRDefault="00F718AE">
            <w:pPr>
              <w:jc w:val="right"/>
            </w:pPr>
            <w:r>
              <w:t>35</w:t>
            </w:r>
          </w:p>
        </w:tc>
      </w:tr>
      <w:tr w:rsidR="008A1FF5" w14:paraId="007AB687" w14:textId="77777777">
        <w:tc>
          <w:tcPr>
            <w:tcW w:w="0" w:type="auto"/>
          </w:tcPr>
          <w:p w14:paraId="1045FD59" w14:textId="77777777" w:rsidR="008A1FF5" w:rsidRDefault="00F718AE">
            <w:r>
              <w:lastRenderedPageBreak/>
              <w:t>Bygning: 1, Stald: 4, Navn: Løbe og drægtighedsstald, Bygningsareal: 1321</w:t>
            </w:r>
          </w:p>
        </w:tc>
        <w:tc>
          <w:tcPr>
            <w:tcW w:w="0" w:type="auto"/>
          </w:tcPr>
          <w:p w14:paraId="6814F80D" w14:textId="77777777" w:rsidR="008A1FF5" w:rsidRDefault="00F718AE">
            <w:r>
              <w:t>Søer, golde og drægtige / Individuel opstaldning, fuldspaltegulv</w:t>
            </w:r>
          </w:p>
        </w:tc>
        <w:tc>
          <w:tcPr>
            <w:tcW w:w="0" w:type="auto"/>
          </w:tcPr>
          <w:p w14:paraId="077CF7D2" w14:textId="77777777" w:rsidR="008A1FF5" w:rsidRDefault="00F718AE">
            <w:r>
              <w:t>04-04-2019</w:t>
            </w:r>
          </w:p>
        </w:tc>
        <w:tc>
          <w:tcPr>
            <w:tcW w:w="0" w:type="auto"/>
          </w:tcPr>
          <w:p w14:paraId="603BF8BF" w14:textId="77777777" w:rsidR="008A1FF5" w:rsidRDefault="00F718AE">
            <w:r>
              <w:t>Etableret</w:t>
            </w:r>
          </w:p>
        </w:tc>
        <w:tc>
          <w:tcPr>
            <w:tcW w:w="0" w:type="auto"/>
          </w:tcPr>
          <w:p w14:paraId="77C29FD5" w14:textId="77777777" w:rsidR="008A1FF5" w:rsidRDefault="00F718AE">
            <w:pPr>
              <w:jc w:val="right"/>
            </w:pPr>
            <w:r>
              <w:t>787</w:t>
            </w:r>
          </w:p>
        </w:tc>
      </w:tr>
      <w:tr w:rsidR="008A1FF5" w14:paraId="0FF6374E" w14:textId="77777777">
        <w:tc>
          <w:tcPr>
            <w:tcW w:w="0" w:type="auto"/>
          </w:tcPr>
          <w:p w14:paraId="7EB90E2A" w14:textId="77777777" w:rsidR="008A1FF5" w:rsidRDefault="00F718AE">
            <w:r>
              <w:t xml:space="preserve">Bygning: 2, Stald: 1, Navn: Farestald, </w:t>
            </w:r>
            <w:r>
              <w:t>Bygningsareal: 537</w:t>
            </w:r>
          </w:p>
        </w:tc>
        <w:tc>
          <w:tcPr>
            <w:tcW w:w="0" w:type="auto"/>
          </w:tcPr>
          <w:p w14:paraId="1C615926" w14:textId="77777777" w:rsidR="008A1FF5" w:rsidRDefault="00F718AE">
            <w:r>
              <w:t>Søer og Slagtesvin / Delvis spaltegulv, 25 - 49 % fast gulv</w:t>
            </w:r>
          </w:p>
        </w:tc>
        <w:tc>
          <w:tcPr>
            <w:tcW w:w="0" w:type="auto"/>
          </w:tcPr>
          <w:p w14:paraId="5DA5B76F" w14:textId="77777777" w:rsidR="008A1FF5" w:rsidRDefault="00F718AE">
            <w:r>
              <w:t>04-04-2019</w:t>
            </w:r>
          </w:p>
        </w:tc>
        <w:tc>
          <w:tcPr>
            <w:tcW w:w="0" w:type="auto"/>
          </w:tcPr>
          <w:p w14:paraId="397AF2BE" w14:textId="77777777" w:rsidR="008A1FF5" w:rsidRDefault="00F718AE">
            <w:r>
              <w:t>Etableret</w:t>
            </w:r>
          </w:p>
        </w:tc>
        <w:tc>
          <w:tcPr>
            <w:tcW w:w="0" w:type="auto"/>
          </w:tcPr>
          <w:p w14:paraId="3CBF3F8F" w14:textId="77777777" w:rsidR="008A1FF5" w:rsidRDefault="00F718AE">
            <w:pPr>
              <w:jc w:val="right"/>
            </w:pPr>
            <w:r>
              <w:t>57</w:t>
            </w:r>
          </w:p>
        </w:tc>
      </w:tr>
      <w:tr w:rsidR="008A1FF5" w14:paraId="3B1CAFC4" w14:textId="77777777">
        <w:tc>
          <w:tcPr>
            <w:tcW w:w="0" w:type="auto"/>
          </w:tcPr>
          <w:p w14:paraId="73B46374" w14:textId="77777777" w:rsidR="008A1FF5" w:rsidRDefault="00F718AE">
            <w:r>
              <w:t>Bygning: 2, Stald: 2, Navn: Farestald, Bygningsareal: 537</w:t>
            </w:r>
          </w:p>
        </w:tc>
        <w:tc>
          <w:tcPr>
            <w:tcW w:w="0" w:type="auto"/>
          </w:tcPr>
          <w:p w14:paraId="6A585B37" w14:textId="77777777" w:rsidR="008A1FF5" w:rsidRDefault="00F718AE">
            <w:r>
              <w:t>Søer og Smågrise / Fulddrænet gulv (kummer under hele arealet)</w:t>
            </w:r>
          </w:p>
        </w:tc>
        <w:tc>
          <w:tcPr>
            <w:tcW w:w="0" w:type="auto"/>
          </w:tcPr>
          <w:p w14:paraId="5AB03368" w14:textId="77777777" w:rsidR="008A1FF5" w:rsidRDefault="00F718AE">
            <w:r>
              <w:t>04-04-2019</w:t>
            </w:r>
          </w:p>
        </w:tc>
        <w:tc>
          <w:tcPr>
            <w:tcW w:w="0" w:type="auto"/>
          </w:tcPr>
          <w:p w14:paraId="34B1023C" w14:textId="77777777" w:rsidR="008A1FF5" w:rsidRDefault="00F718AE">
            <w:r>
              <w:t>Etableret</w:t>
            </w:r>
          </w:p>
        </w:tc>
        <w:tc>
          <w:tcPr>
            <w:tcW w:w="0" w:type="auto"/>
          </w:tcPr>
          <w:p w14:paraId="05AF8F64" w14:textId="77777777" w:rsidR="008A1FF5" w:rsidRDefault="00F718AE">
            <w:pPr>
              <w:jc w:val="right"/>
            </w:pPr>
            <w:r>
              <w:t>291</w:t>
            </w:r>
          </w:p>
        </w:tc>
      </w:tr>
      <w:tr w:rsidR="008A1FF5" w14:paraId="1FF22929" w14:textId="77777777">
        <w:tc>
          <w:tcPr>
            <w:tcW w:w="0" w:type="auto"/>
          </w:tcPr>
          <w:p w14:paraId="568FD422" w14:textId="77777777" w:rsidR="008A1FF5" w:rsidRDefault="00F718AE">
            <w:r>
              <w:t>Bygning: 3, Stald: 1, Navn: Smågrise + Farestald+ drægtighedsstald, Bygningsareal: 1000</w:t>
            </w:r>
          </w:p>
        </w:tc>
        <w:tc>
          <w:tcPr>
            <w:tcW w:w="0" w:type="auto"/>
          </w:tcPr>
          <w:p w14:paraId="66CA05B3" w14:textId="77777777" w:rsidR="008A1FF5" w:rsidRDefault="00F718AE">
            <w:r>
              <w:t>Smågrise / Fast gulv</w:t>
            </w:r>
          </w:p>
        </w:tc>
        <w:tc>
          <w:tcPr>
            <w:tcW w:w="0" w:type="auto"/>
          </w:tcPr>
          <w:p w14:paraId="6F498CB3" w14:textId="77777777" w:rsidR="008A1FF5" w:rsidRDefault="00F718AE">
            <w:r>
              <w:t>04-04-2019</w:t>
            </w:r>
          </w:p>
        </w:tc>
        <w:tc>
          <w:tcPr>
            <w:tcW w:w="0" w:type="auto"/>
          </w:tcPr>
          <w:p w14:paraId="73A7A5B6" w14:textId="77777777" w:rsidR="008A1FF5" w:rsidRDefault="00F718AE">
            <w:r>
              <w:t>Etableret</w:t>
            </w:r>
          </w:p>
        </w:tc>
        <w:tc>
          <w:tcPr>
            <w:tcW w:w="0" w:type="auto"/>
          </w:tcPr>
          <w:p w14:paraId="018D2C89" w14:textId="77777777" w:rsidR="008A1FF5" w:rsidRDefault="00F718AE">
            <w:pPr>
              <w:jc w:val="right"/>
            </w:pPr>
            <w:r>
              <w:t>273</w:t>
            </w:r>
          </w:p>
        </w:tc>
      </w:tr>
      <w:tr w:rsidR="008A1FF5" w14:paraId="154E1370" w14:textId="77777777">
        <w:tc>
          <w:tcPr>
            <w:tcW w:w="0" w:type="auto"/>
          </w:tcPr>
          <w:p w14:paraId="2821D5E0" w14:textId="77777777" w:rsidR="008A1FF5" w:rsidRDefault="00F718AE">
            <w:r>
              <w:t>Bygning: 3, Stald: 2, Navn: Smågrise + Farestald+ drægtighedsstald, Bygningsareal: 1000</w:t>
            </w:r>
          </w:p>
        </w:tc>
        <w:tc>
          <w:tcPr>
            <w:tcW w:w="0" w:type="auto"/>
          </w:tcPr>
          <w:p w14:paraId="3516B865" w14:textId="77777777" w:rsidR="008A1FF5" w:rsidRDefault="00F718AE">
            <w:r>
              <w:t>Søer og Smågrise / Fulddrænet gul</w:t>
            </w:r>
            <w:r>
              <w:t>v (kummer under hele arealet)</w:t>
            </w:r>
          </w:p>
        </w:tc>
        <w:tc>
          <w:tcPr>
            <w:tcW w:w="0" w:type="auto"/>
          </w:tcPr>
          <w:p w14:paraId="43ACDDDC" w14:textId="77777777" w:rsidR="008A1FF5" w:rsidRDefault="00F718AE">
            <w:r>
              <w:t>04-04-2019</w:t>
            </w:r>
          </w:p>
        </w:tc>
        <w:tc>
          <w:tcPr>
            <w:tcW w:w="0" w:type="auto"/>
          </w:tcPr>
          <w:p w14:paraId="59C816FA" w14:textId="77777777" w:rsidR="008A1FF5" w:rsidRDefault="00F718AE">
            <w:r>
              <w:t>Etableret</w:t>
            </w:r>
          </w:p>
        </w:tc>
        <w:tc>
          <w:tcPr>
            <w:tcW w:w="0" w:type="auto"/>
          </w:tcPr>
          <w:p w14:paraId="6C265314" w14:textId="77777777" w:rsidR="008A1FF5" w:rsidRDefault="00F718AE">
            <w:pPr>
              <w:jc w:val="right"/>
            </w:pPr>
            <w:r>
              <w:t>196</w:t>
            </w:r>
          </w:p>
        </w:tc>
      </w:tr>
      <w:tr w:rsidR="008A1FF5" w14:paraId="05DDE5A4" w14:textId="77777777">
        <w:tc>
          <w:tcPr>
            <w:tcW w:w="0" w:type="auto"/>
          </w:tcPr>
          <w:p w14:paraId="6F4C7C30" w14:textId="77777777" w:rsidR="008A1FF5" w:rsidRDefault="00F718AE">
            <w:r>
              <w:t>Bygning: 3, Stald: 3, Navn: Smågrise + Farestald+ drægtighedsstald, Bygningsareal: 1000</w:t>
            </w:r>
          </w:p>
        </w:tc>
        <w:tc>
          <w:tcPr>
            <w:tcW w:w="0" w:type="auto"/>
          </w:tcPr>
          <w:p w14:paraId="644528BC" w14:textId="77777777" w:rsidR="008A1FF5" w:rsidRDefault="00F718AE">
            <w:r>
              <w:t>Søer, golde og drægtige / Individuel opstaldning, fuldspaltegulv</w:t>
            </w:r>
          </w:p>
        </w:tc>
        <w:tc>
          <w:tcPr>
            <w:tcW w:w="0" w:type="auto"/>
          </w:tcPr>
          <w:p w14:paraId="4C389255" w14:textId="77777777" w:rsidR="008A1FF5" w:rsidRDefault="00F718AE">
            <w:r>
              <w:t>04-04-2019</w:t>
            </w:r>
          </w:p>
        </w:tc>
        <w:tc>
          <w:tcPr>
            <w:tcW w:w="0" w:type="auto"/>
          </w:tcPr>
          <w:p w14:paraId="31529F25" w14:textId="77777777" w:rsidR="008A1FF5" w:rsidRDefault="00F718AE">
            <w:r>
              <w:t>Etableret</w:t>
            </w:r>
          </w:p>
        </w:tc>
        <w:tc>
          <w:tcPr>
            <w:tcW w:w="0" w:type="auto"/>
          </w:tcPr>
          <w:p w14:paraId="49B0273B" w14:textId="77777777" w:rsidR="008A1FF5" w:rsidRDefault="00F718AE">
            <w:pPr>
              <w:jc w:val="right"/>
            </w:pPr>
            <w:r>
              <w:t>204</w:t>
            </w:r>
          </w:p>
        </w:tc>
      </w:tr>
      <w:tr w:rsidR="008A1FF5" w14:paraId="52F63E63" w14:textId="77777777">
        <w:tc>
          <w:tcPr>
            <w:tcW w:w="0" w:type="auto"/>
          </w:tcPr>
          <w:p w14:paraId="2CBF8AF0" w14:textId="77777777" w:rsidR="008A1FF5" w:rsidRDefault="00F718AE">
            <w:r>
              <w:lastRenderedPageBreak/>
              <w:t xml:space="preserve">Bygning: 4, </w:t>
            </w:r>
            <w:r>
              <w:t>Stald: 1, Navn: Smågrise og slagtresvin, Bygningsareal: 978</w:t>
            </w:r>
          </w:p>
        </w:tc>
        <w:tc>
          <w:tcPr>
            <w:tcW w:w="0" w:type="auto"/>
          </w:tcPr>
          <w:p w14:paraId="4B41E22B" w14:textId="77777777" w:rsidR="008A1FF5" w:rsidRDefault="00F718AE">
            <w:r>
              <w:t>Slagtesvin / Drænet gulv + spalter (33%/67%)</w:t>
            </w:r>
          </w:p>
        </w:tc>
        <w:tc>
          <w:tcPr>
            <w:tcW w:w="0" w:type="auto"/>
          </w:tcPr>
          <w:p w14:paraId="398E6250" w14:textId="77777777" w:rsidR="008A1FF5" w:rsidRDefault="00F718AE">
            <w:r>
              <w:t>04-04-2019</w:t>
            </w:r>
          </w:p>
        </w:tc>
        <w:tc>
          <w:tcPr>
            <w:tcW w:w="0" w:type="auto"/>
          </w:tcPr>
          <w:p w14:paraId="265E76F9" w14:textId="77777777" w:rsidR="008A1FF5" w:rsidRDefault="00F718AE">
            <w:r>
              <w:t>Etableret</w:t>
            </w:r>
          </w:p>
        </w:tc>
        <w:tc>
          <w:tcPr>
            <w:tcW w:w="0" w:type="auto"/>
          </w:tcPr>
          <w:p w14:paraId="1106F51E" w14:textId="77777777" w:rsidR="008A1FF5" w:rsidRDefault="00F718AE">
            <w:pPr>
              <w:jc w:val="right"/>
            </w:pPr>
            <w:r>
              <w:t>146</w:t>
            </w:r>
          </w:p>
        </w:tc>
      </w:tr>
      <w:tr w:rsidR="008A1FF5" w14:paraId="2D666354" w14:textId="77777777">
        <w:tc>
          <w:tcPr>
            <w:tcW w:w="0" w:type="auto"/>
          </w:tcPr>
          <w:p w14:paraId="4BC44889" w14:textId="77777777" w:rsidR="008A1FF5" w:rsidRDefault="00F718AE">
            <w:r>
              <w:t>Bygning: 4, Stald: 2, Navn: Smågrise og slagtresvin, Bygningsareal: 978</w:t>
            </w:r>
          </w:p>
        </w:tc>
        <w:tc>
          <w:tcPr>
            <w:tcW w:w="0" w:type="auto"/>
          </w:tcPr>
          <w:p w14:paraId="441F912D" w14:textId="77777777" w:rsidR="008A1FF5" w:rsidRDefault="00F718AE">
            <w:r>
              <w:t>Søer, golde og drægtige / Individuel opstaldning, ful</w:t>
            </w:r>
            <w:r>
              <w:t>dspaltegulv</w:t>
            </w:r>
          </w:p>
        </w:tc>
        <w:tc>
          <w:tcPr>
            <w:tcW w:w="0" w:type="auto"/>
          </w:tcPr>
          <w:p w14:paraId="0A114A49" w14:textId="77777777" w:rsidR="008A1FF5" w:rsidRDefault="00F718AE">
            <w:r>
              <w:t>04-04-2019</w:t>
            </w:r>
          </w:p>
        </w:tc>
        <w:tc>
          <w:tcPr>
            <w:tcW w:w="0" w:type="auto"/>
          </w:tcPr>
          <w:p w14:paraId="545B8B50" w14:textId="77777777" w:rsidR="008A1FF5" w:rsidRDefault="00F718AE">
            <w:r>
              <w:t>Etableret</w:t>
            </w:r>
          </w:p>
        </w:tc>
        <w:tc>
          <w:tcPr>
            <w:tcW w:w="0" w:type="auto"/>
          </w:tcPr>
          <w:p w14:paraId="56FC7020" w14:textId="77777777" w:rsidR="008A1FF5" w:rsidRDefault="00F718AE">
            <w:pPr>
              <w:jc w:val="right"/>
            </w:pPr>
            <w:r>
              <w:t>49</w:t>
            </w:r>
          </w:p>
        </w:tc>
      </w:tr>
      <w:tr w:rsidR="008A1FF5" w14:paraId="6D13ED70" w14:textId="77777777">
        <w:tc>
          <w:tcPr>
            <w:tcW w:w="0" w:type="auto"/>
          </w:tcPr>
          <w:p w14:paraId="4BFD4FFA" w14:textId="77777777" w:rsidR="008A1FF5" w:rsidRDefault="00F718AE">
            <w:r>
              <w:t>Bygning: 4, Stald: 3, Navn: Smågrise og slagtresvin, Bygningsareal: 978</w:t>
            </w:r>
          </w:p>
        </w:tc>
        <w:tc>
          <w:tcPr>
            <w:tcW w:w="0" w:type="auto"/>
          </w:tcPr>
          <w:p w14:paraId="4FF20814" w14:textId="77777777" w:rsidR="008A1FF5" w:rsidRDefault="00F718AE">
            <w:r>
              <w:t>Smågrise / Fast gulv</w:t>
            </w:r>
          </w:p>
        </w:tc>
        <w:tc>
          <w:tcPr>
            <w:tcW w:w="0" w:type="auto"/>
          </w:tcPr>
          <w:p w14:paraId="132CD470" w14:textId="77777777" w:rsidR="008A1FF5" w:rsidRDefault="00F718AE">
            <w:r>
              <w:t>04-04-2019</w:t>
            </w:r>
          </w:p>
        </w:tc>
        <w:tc>
          <w:tcPr>
            <w:tcW w:w="0" w:type="auto"/>
          </w:tcPr>
          <w:p w14:paraId="39DE991D" w14:textId="77777777" w:rsidR="008A1FF5" w:rsidRDefault="00F718AE">
            <w:r>
              <w:t>Etableret</w:t>
            </w:r>
          </w:p>
        </w:tc>
        <w:tc>
          <w:tcPr>
            <w:tcW w:w="0" w:type="auto"/>
          </w:tcPr>
          <w:p w14:paraId="2BA4D1DE" w14:textId="77777777" w:rsidR="008A1FF5" w:rsidRDefault="00F718AE">
            <w:pPr>
              <w:jc w:val="right"/>
            </w:pPr>
            <w:r>
              <w:t>583</w:t>
            </w:r>
          </w:p>
        </w:tc>
      </w:tr>
      <w:tr w:rsidR="008A1FF5" w14:paraId="6B2E90E2" w14:textId="77777777">
        <w:tc>
          <w:tcPr>
            <w:tcW w:w="0" w:type="auto"/>
          </w:tcPr>
          <w:p w14:paraId="3088DFF1" w14:textId="77777777" w:rsidR="008A1FF5" w:rsidRDefault="00F718AE">
            <w:r>
              <w:t>Bygning: 5, Stald: 1, Navn: slagtesvinestald, Bygningsareal: 2310</w:t>
            </w:r>
          </w:p>
        </w:tc>
        <w:tc>
          <w:tcPr>
            <w:tcW w:w="0" w:type="auto"/>
          </w:tcPr>
          <w:p w14:paraId="0E03FCF1" w14:textId="77777777" w:rsidR="008A1FF5" w:rsidRDefault="00F718AE">
            <w:r>
              <w:t xml:space="preserve">Slagtesvin / Delvist </w:t>
            </w:r>
            <w:r>
              <w:t>spaltegulv, 50 - 75 % fast gulv</w:t>
            </w:r>
          </w:p>
        </w:tc>
        <w:tc>
          <w:tcPr>
            <w:tcW w:w="0" w:type="auto"/>
          </w:tcPr>
          <w:p w14:paraId="4A0B5B9A" w14:textId="77777777" w:rsidR="008A1FF5" w:rsidRDefault="00F718AE">
            <w:r>
              <w:t>04-04-2019</w:t>
            </w:r>
          </w:p>
        </w:tc>
        <w:tc>
          <w:tcPr>
            <w:tcW w:w="0" w:type="auto"/>
          </w:tcPr>
          <w:p w14:paraId="30C609AC" w14:textId="77777777" w:rsidR="008A1FF5" w:rsidRDefault="00F718AE">
            <w:r>
              <w:t>Etableret</w:t>
            </w:r>
          </w:p>
        </w:tc>
        <w:tc>
          <w:tcPr>
            <w:tcW w:w="0" w:type="auto"/>
          </w:tcPr>
          <w:p w14:paraId="386DE673" w14:textId="77777777" w:rsidR="008A1FF5" w:rsidRDefault="00F718AE">
            <w:pPr>
              <w:jc w:val="right"/>
            </w:pPr>
            <w:r>
              <w:t>1.901</w:t>
            </w:r>
          </w:p>
        </w:tc>
      </w:tr>
      <w:tr w:rsidR="008A1FF5" w14:paraId="42700C57" w14:textId="77777777">
        <w:tc>
          <w:tcPr>
            <w:tcW w:w="0" w:type="auto"/>
          </w:tcPr>
          <w:p w14:paraId="74791666" w14:textId="77777777" w:rsidR="008A1FF5" w:rsidRDefault="00F718AE">
            <w:r>
              <w:t>Bygning: 6, Stald: 1, Navn: Rundbuestald (Slagtesvin), Bygningsareal: 624</w:t>
            </w:r>
          </w:p>
        </w:tc>
        <w:tc>
          <w:tcPr>
            <w:tcW w:w="0" w:type="auto"/>
          </w:tcPr>
          <w:p w14:paraId="645D4143" w14:textId="77777777" w:rsidR="008A1FF5" w:rsidRDefault="00F718AE">
            <w:r>
              <w:t>Slagtesvin / Delvis spaltegulv, 25 - 49 % fast gulv</w:t>
            </w:r>
          </w:p>
        </w:tc>
        <w:tc>
          <w:tcPr>
            <w:tcW w:w="0" w:type="auto"/>
          </w:tcPr>
          <w:p w14:paraId="689D8B11" w14:textId="77777777" w:rsidR="008A1FF5" w:rsidRDefault="00F718AE">
            <w:r>
              <w:t>04-04-2019</w:t>
            </w:r>
          </w:p>
        </w:tc>
        <w:tc>
          <w:tcPr>
            <w:tcW w:w="0" w:type="auto"/>
          </w:tcPr>
          <w:p w14:paraId="7EED024F" w14:textId="77777777" w:rsidR="008A1FF5" w:rsidRDefault="00F718AE">
            <w:r>
              <w:t>Etableret</w:t>
            </w:r>
          </w:p>
        </w:tc>
        <w:tc>
          <w:tcPr>
            <w:tcW w:w="0" w:type="auto"/>
          </w:tcPr>
          <w:p w14:paraId="657E898E" w14:textId="77777777" w:rsidR="008A1FF5" w:rsidRDefault="00F718AE">
            <w:pPr>
              <w:jc w:val="right"/>
            </w:pPr>
            <w:r>
              <w:t>609</w:t>
            </w:r>
          </w:p>
        </w:tc>
      </w:tr>
      <w:tr w:rsidR="008A1FF5" w14:paraId="6D9DE70B" w14:textId="77777777">
        <w:tc>
          <w:tcPr>
            <w:tcW w:w="0" w:type="auto"/>
          </w:tcPr>
          <w:p w14:paraId="5F9633D4" w14:textId="77777777" w:rsidR="008A1FF5" w:rsidRDefault="00F718AE">
            <w:r>
              <w:t xml:space="preserve">Bygning: 7, Stald: 1, Navn: </w:t>
            </w:r>
            <w:r>
              <w:t>Klimastald, Bygningsareal: 39</w:t>
            </w:r>
          </w:p>
        </w:tc>
        <w:tc>
          <w:tcPr>
            <w:tcW w:w="0" w:type="auto"/>
          </w:tcPr>
          <w:p w14:paraId="204F3E22" w14:textId="77777777" w:rsidR="008A1FF5" w:rsidRDefault="00F718AE">
            <w:r>
              <w:t>Søer, golde og drægtige / Individuel opstaldning, fuldspaltegulv</w:t>
            </w:r>
          </w:p>
        </w:tc>
        <w:tc>
          <w:tcPr>
            <w:tcW w:w="0" w:type="auto"/>
          </w:tcPr>
          <w:p w14:paraId="1B0F6A55" w14:textId="77777777" w:rsidR="008A1FF5" w:rsidRDefault="00F718AE">
            <w:r>
              <w:t>04-04-2019</w:t>
            </w:r>
          </w:p>
        </w:tc>
        <w:tc>
          <w:tcPr>
            <w:tcW w:w="0" w:type="auto"/>
          </w:tcPr>
          <w:p w14:paraId="396EF966" w14:textId="77777777" w:rsidR="008A1FF5" w:rsidRDefault="00F718AE">
            <w:r>
              <w:t>Etableret</w:t>
            </w:r>
          </w:p>
        </w:tc>
        <w:tc>
          <w:tcPr>
            <w:tcW w:w="0" w:type="auto"/>
          </w:tcPr>
          <w:p w14:paraId="71629292" w14:textId="77777777" w:rsidR="008A1FF5" w:rsidRDefault="00F718AE">
            <w:pPr>
              <w:jc w:val="right"/>
            </w:pPr>
            <w:r>
              <w:t>33</w:t>
            </w:r>
          </w:p>
        </w:tc>
      </w:tr>
    </w:tbl>
    <w:p w14:paraId="5DB58283" w14:textId="77777777" w:rsidR="00E31694" w:rsidRDefault="00E31694" w:rsidP="00C52022">
      <w:pPr>
        <w:spacing w:line="360" w:lineRule="auto"/>
        <w:ind w:right="567"/>
        <w:rPr>
          <w:szCs w:val="24"/>
        </w:rPr>
      </w:pPr>
    </w:p>
    <w:p w14:paraId="175CBCA0" w14:textId="77777777" w:rsidR="00D474A1" w:rsidRPr="00D474A1" w:rsidRDefault="00D474A1" w:rsidP="000B1691">
      <w:pPr>
        <w:spacing w:line="360" w:lineRule="auto"/>
        <w:ind w:right="567"/>
        <w:rPr>
          <w:sz w:val="32"/>
          <w:szCs w:val="32"/>
        </w:rPr>
      </w:pPr>
      <w:r w:rsidRPr="00D474A1">
        <w:rPr>
          <w:sz w:val="32"/>
          <w:szCs w:val="32"/>
        </w:rPr>
        <w:t>Registreret produktion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4"/>
        <w:gridCol w:w="3679"/>
        <w:gridCol w:w="1743"/>
        <w:gridCol w:w="1242"/>
        <w:gridCol w:w="1243"/>
      </w:tblGrid>
      <w:tr w:rsidR="008A1FF5" w14:paraId="59382ED0" w14:textId="77777777">
        <w:tc>
          <w:tcPr>
            <w:tcW w:w="750" w:type="pct"/>
          </w:tcPr>
          <w:p w14:paraId="5BBD0237" w14:textId="77777777" w:rsidR="00320745" w:rsidRPr="00E531ED" w:rsidRDefault="00F718AE" w:rsidP="00C52022">
            <w:pPr>
              <w:spacing w:line="360" w:lineRule="auto"/>
              <w:ind w:right="567"/>
              <w:jc w:val="left"/>
              <w:rPr>
                <w:szCs w:val="24"/>
              </w:rPr>
            </w:pPr>
            <w:r>
              <w:lastRenderedPageBreak/>
              <w:t>Stald</w:t>
            </w:r>
          </w:p>
        </w:tc>
        <w:tc>
          <w:tcPr>
            <w:tcW w:w="2000" w:type="pct"/>
          </w:tcPr>
          <w:p w14:paraId="7D0AEBBE" w14:textId="77777777" w:rsidR="008A1FF5" w:rsidRDefault="00F718AE">
            <w:pPr>
              <w:jc w:val="left"/>
            </w:pPr>
            <w:r>
              <w:t>Staldystem</w:t>
            </w:r>
          </w:p>
        </w:tc>
        <w:tc>
          <w:tcPr>
            <w:tcW w:w="750" w:type="pct"/>
          </w:tcPr>
          <w:p w14:paraId="2702CA37" w14:textId="77777777" w:rsidR="008A1FF5" w:rsidRDefault="00F718AE">
            <w:pPr>
              <w:jc w:val="left"/>
            </w:pPr>
            <w:r>
              <w:t>Produktionsareal(M2)</w:t>
            </w:r>
          </w:p>
        </w:tc>
        <w:tc>
          <w:tcPr>
            <w:tcW w:w="750" w:type="pct"/>
          </w:tcPr>
          <w:p w14:paraId="311472ED" w14:textId="77777777" w:rsidR="008A1FF5" w:rsidRDefault="00F718AE">
            <w:pPr>
              <w:jc w:val="left"/>
            </w:pPr>
            <w:r>
              <w:t>I orden</w:t>
            </w:r>
          </w:p>
        </w:tc>
        <w:tc>
          <w:tcPr>
            <w:tcW w:w="750" w:type="pct"/>
          </w:tcPr>
          <w:p w14:paraId="7889CADB" w14:textId="77777777" w:rsidR="008A1FF5" w:rsidRDefault="00F718AE">
            <w:pPr>
              <w:jc w:val="left"/>
            </w:pPr>
            <w:r>
              <w:t>Fuld produktion</w:t>
            </w:r>
          </w:p>
        </w:tc>
      </w:tr>
      <w:tr w:rsidR="008A1FF5" w14:paraId="61BA3F00" w14:textId="77777777">
        <w:tc>
          <w:tcPr>
            <w:tcW w:w="0" w:type="auto"/>
          </w:tcPr>
          <w:p w14:paraId="5B68DA1F" w14:textId="77777777" w:rsidR="008A1FF5" w:rsidRDefault="00F718AE">
            <w:r>
              <w:t xml:space="preserve">Bygning: 1, Stald: 1, Navn: Løbe og </w:t>
            </w:r>
            <w:r>
              <w:t>drægtighedsstald, Bygningsareal: 1321</w:t>
            </w:r>
          </w:p>
        </w:tc>
        <w:tc>
          <w:tcPr>
            <w:tcW w:w="0" w:type="auto"/>
          </w:tcPr>
          <w:p w14:paraId="6084BB11" w14:textId="77777777" w:rsidR="008A1FF5" w:rsidRDefault="00F718AE">
            <w:r>
              <w:t>Søer, golde og drægtige / Individuel opstaldning, fuldspaltegulv</w:t>
            </w:r>
          </w:p>
        </w:tc>
        <w:tc>
          <w:tcPr>
            <w:tcW w:w="0" w:type="auto"/>
          </w:tcPr>
          <w:p w14:paraId="5F0952EA" w14:textId="77777777" w:rsidR="008A1FF5" w:rsidRDefault="00F718AE">
            <w:r>
              <w:t>59</w:t>
            </w:r>
          </w:p>
        </w:tc>
        <w:tc>
          <w:tcPr>
            <w:tcW w:w="0" w:type="auto"/>
          </w:tcPr>
          <w:p w14:paraId="03BECFC0" w14:textId="77777777" w:rsidR="008A1FF5" w:rsidRDefault="008A1FF5"/>
        </w:tc>
        <w:tc>
          <w:tcPr>
            <w:tcW w:w="0" w:type="auto"/>
          </w:tcPr>
          <w:p w14:paraId="4A34AC13" w14:textId="77777777" w:rsidR="008A1FF5" w:rsidRDefault="008A1FF5"/>
        </w:tc>
      </w:tr>
      <w:tr w:rsidR="008A1FF5" w14:paraId="0248DA65" w14:textId="77777777">
        <w:tc>
          <w:tcPr>
            <w:tcW w:w="0" w:type="auto"/>
          </w:tcPr>
          <w:p w14:paraId="410FC4A2" w14:textId="77777777" w:rsidR="008A1FF5" w:rsidRDefault="00F718AE">
            <w:r>
              <w:t>Bygning: 1, Stald: 2, Navn: Løbe og drægtighedsstald, Bygningsareal: 1321</w:t>
            </w:r>
          </w:p>
        </w:tc>
        <w:tc>
          <w:tcPr>
            <w:tcW w:w="0" w:type="auto"/>
          </w:tcPr>
          <w:p w14:paraId="14F74855" w14:textId="77777777" w:rsidR="008A1FF5" w:rsidRDefault="00F718AE">
            <w:r>
              <w:t>Søer, golde og drægtige / Løsgående, dybstrøelse + fast gulv</w:t>
            </w:r>
          </w:p>
        </w:tc>
        <w:tc>
          <w:tcPr>
            <w:tcW w:w="0" w:type="auto"/>
          </w:tcPr>
          <w:p w14:paraId="6D9E914F" w14:textId="77777777" w:rsidR="008A1FF5" w:rsidRDefault="00F718AE">
            <w:r>
              <w:t>104</w:t>
            </w:r>
          </w:p>
        </w:tc>
        <w:tc>
          <w:tcPr>
            <w:tcW w:w="0" w:type="auto"/>
          </w:tcPr>
          <w:p w14:paraId="773978E2" w14:textId="77777777" w:rsidR="008A1FF5" w:rsidRDefault="008A1FF5"/>
        </w:tc>
        <w:tc>
          <w:tcPr>
            <w:tcW w:w="0" w:type="auto"/>
          </w:tcPr>
          <w:p w14:paraId="72DF7999" w14:textId="77777777" w:rsidR="008A1FF5" w:rsidRDefault="008A1FF5"/>
        </w:tc>
      </w:tr>
      <w:tr w:rsidR="008A1FF5" w14:paraId="7F77DDBA" w14:textId="77777777">
        <w:tc>
          <w:tcPr>
            <w:tcW w:w="0" w:type="auto"/>
          </w:tcPr>
          <w:p w14:paraId="3FEF1940" w14:textId="77777777" w:rsidR="008A1FF5" w:rsidRDefault="00F718AE">
            <w:r>
              <w:t>Bygni</w:t>
            </w:r>
            <w:r>
              <w:t>ng: 1, Stald: 3, Navn: Løbe og drægtighedsstald, Bygningsareal: 1321</w:t>
            </w:r>
          </w:p>
        </w:tc>
        <w:tc>
          <w:tcPr>
            <w:tcW w:w="0" w:type="auto"/>
          </w:tcPr>
          <w:p w14:paraId="52A88DCF" w14:textId="77777777" w:rsidR="008A1FF5" w:rsidRDefault="00F718AE">
            <w:r>
              <w:t>Søer, golde og drægtige / Løsgående, dybstrøelse + fast gulv</w:t>
            </w:r>
          </w:p>
        </w:tc>
        <w:tc>
          <w:tcPr>
            <w:tcW w:w="0" w:type="auto"/>
          </w:tcPr>
          <w:p w14:paraId="27551BB6" w14:textId="77777777" w:rsidR="008A1FF5" w:rsidRDefault="00F718AE">
            <w:r>
              <w:t>35</w:t>
            </w:r>
          </w:p>
        </w:tc>
        <w:tc>
          <w:tcPr>
            <w:tcW w:w="0" w:type="auto"/>
          </w:tcPr>
          <w:p w14:paraId="0714E2F9" w14:textId="77777777" w:rsidR="008A1FF5" w:rsidRDefault="008A1FF5"/>
        </w:tc>
        <w:tc>
          <w:tcPr>
            <w:tcW w:w="0" w:type="auto"/>
          </w:tcPr>
          <w:p w14:paraId="4754135E" w14:textId="77777777" w:rsidR="008A1FF5" w:rsidRDefault="008A1FF5"/>
        </w:tc>
      </w:tr>
      <w:tr w:rsidR="008A1FF5" w14:paraId="11AA60F8" w14:textId="77777777">
        <w:tc>
          <w:tcPr>
            <w:tcW w:w="0" w:type="auto"/>
          </w:tcPr>
          <w:p w14:paraId="34822DF2" w14:textId="77777777" w:rsidR="008A1FF5" w:rsidRDefault="00F718AE">
            <w:r>
              <w:t>Bygning: 1, Stald: 4, Navn: Løbe og drægtighedsstald, Bygningsareal: 1321</w:t>
            </w:r>
          </w:p>
        </w:tc>
        <w:tc>
          <w:tcPr>
            <w:tcW w:w="0" w:type="auto"/>
          </w:tcPr>
          <w:p w14:paraId="01295CAF" w14:textId="77777777" w:rsidR="008A1FF5" w:rsidRDefault="00F718AE">
            <w:r>
              <w:t xml:space="preserve">Søer, golde og drægtige / Individuel </w:t>
            </w:r>
            <w:r>
              <w:t>opstaldning, fuldspaltegulv</w:t>
            </w:r>
          </w:p>
        </w:tc>
        <w:tc>
          <w:tcPr>
            <w:tcW w:w="0" w:type="auto"/>
          </w:tcPr>
          <w:p w14:paraId="2AD548CB" w14:textId="77777777" w:rsidR="008A1FF5" w:rsidRDefault="00F718AE">
            <w:r>
              <w:t>787</w:t>
            </w:r>
          </w:p>
        </w:tc>
        <w:tc>
          <w:tcPr>
            <w:tcW w:w="0" w:type="auto"/>
          </w:tcPr>
          <w:p w14:paraId="53565575" w14:textId="77777777" w:rsidR="008A1FF5" w:rsidRDefault="008A1FF5"/>
        </w:tc>
        <w:tc>
          <w:tcPr>
            <w:tcW w:w="0" w:type="auto"/>
          </w:tcPr>
          <w:p w14:paraId="32195A4F" w14:textId="77777777" w:rsidR="008A1FF5" w:rsidRDefault="008A1FF5"/>
        </w:tc>
      </w:tr>
      <w:tr w:rsidR="008A1FF5" w14:paraId="6685047A" w14:textId="77777777">
        <w:tc>
          <w:tcPr>
            <w:tcW w:w="0" w:type="auto"/>
          </w:tcPr>
          <w:p w14:paraId="5056BC85" w14:textId="77777777" w:rsidR="008A1FF5" w:rsidRDefault="00F718AE">
            <w:r>
              <w:t>Bygning: 2, Stald: 1, Navn: Farestald, Bygningsareal: 537</w:t>
            </w:r>
          </w:p>
        </w:tc>
        <w:tc>
          <w:tcPr>
            <w:tcW w:w="0" w:type="auto"/>
          </w:tcPr>
          <w:p w14:paraId="2A8B1D86" w14:textId="77777777" w:rsidR="008A1FF5" w:rsidRDefault="00F718AE">
            <w:r>
              <w:t>Søer og Slagtesvin / Delvis spaltegulv, 25 - 49 % fast gulv</w:t>
            </w:r>
          </w:p>
        </w:tc>
        <w:tc>
          <w:tcPr>
            <w:tcW w:w="0" w:type="auto"/>
          </w:tcPr>
          <w:p w14:paraId="35F8640A" w14:textId="77777777" w:rsidR="008A1FF5" w:rsidRDefault="00F718AE">
            <w:r>
              <w:t>57</w:t>
            </w:r>
          </w:p>
        </w:tc>
        <w:tc>
          <w:tcPr>
            <w:tcW w:w="0" w:type="auto"/>
          </w:tcPr>
          <w:p w14:paraId="15229C9E" w14:textId="77777777" w:rsidR="008A1FF5" w:rsidRDefault="008A1FF5"/>
        </w:tc>
        <w:tc>
          <w:tcPr>
            <w:tcW w:w="0" w:type="auto"/>
          </w:tcPr>
          <w:p w14:paraId="6BDF09BA" w14:textId="77777777" w:rsidR="008A1FF5" w:rsidRDefault="008A1FF5"/>
        </w:tc>
      </w:tr>
      <w:tr w:rsidR="008A1FF5" w14:paraId="07A2FD04" w14:textId="77777777">
        <w:tc>
          <w:tcPr>
            <w:tcW w:w="0" w:type="auto"/>
          </w:tcPr>
          <w:p w14:paraId="1809A958" w14:textId="77777777" w:rsidR="008A1FF5" w:rsidRDefault="00F718AE">
            <w:r>
              <w:t>Bygning: 2, Stald: 2, Navn: Farestald, Bygningsareal: 537</w:t>
            </w:r>
          </w:p>
        </w:tc>
        <w:tc>
          <w:tcPr>
            <w:tcW w:w="0" w:type="auto"/>
          </w:tcPr>
          <w:p w14:paraId="45B25375" w14:textId="77777777" w:rsidR="008A1FF5" w:rsidRDefault="00F718AE">
            <w:r>
              <w:t>Søer og Smågrise / Fulddrænet gulv (kum</w:t>
            </w:r>
            <w:r>
              <w:t>mer under hele arealet)</w:t>
            </w:r>
          </w:p>
        </w:tc>
        <w:tc>
          <w:tcPr>
            <w:tcW w:w="0" w:type="auto"/>
          </w:tcPr>
          <w:p w14:paraId="65389C13" w14:textId="77777777" w:rsidR="008A1FF5" w:rsidRDefault="00F718AE">
            <w:r>
              <w:t>291</w:t>
            </w:r>
          </w:p>
        </w:tc>
        <w:tc>
          <w:tcPr>
            <w:tcW w:w="0" w:type="auto"/>
          </w:tcPr>
          <w:p w14:paraId="47C8664F" w14:textId="77777777" w:rsidR="008A1FF5" w:rsidRDefault="008A1FF5"/>
        </w:tc>
        <w:tc>
          <w:tcPr>
            <w:tcW w:w="0" w:type="auto"/>
          </w:tcPr>
          <w:p w14:paraId="6E09C3A2" w14:textId="77777777" w:rsidR="008A1FF5" w:rsidRDefault="008A1FF5"/>
        </w:tc>
      </w:tr>
      <w:tr w:rsidR="008A1FF5" w14:paraId="30C64334" w14:textId="77777777">
        <w:tc>
          <w:tcPr>
            <w:tcW w:w="0" w:type="auto"/>
          </w:tcPr>
          <w:p w14:paraId="12D129F2" w14:textId="77777777" w:rsidR="008A1FF5" w:rsidRDefault="00F718AE">
            <w:r>
              <w:t xml:space="preserve">Bygning: 3, Stald: 1, Navn: Smågrise </w:t>
            </w:r>
            <w:r>
              <w:lastRenderedPageBreak/>
              <w:t>+ Farestald+ drægtighedsstald, Bygningsareal: 1000</w:t>
            </w:r>
          </w:p>
        </w:tc>
        <w:tc>
          <w:tcPr>
            <w:tcW w:w="0" w:type="auto"/>
          </w:tcPr>
          <w:p w14:paraId="7D42D1D2" w14:textId="77777777" w:rsidR="008A1FF5" w:rsidRDefault="00F718AE">
            <w:r>
              <w:lastRenderedPageBreak/>
              <w:t>Smågrise / Fast gulv</w:t>
            </w:r>
          </w:p>
        </w:tc>
        <w:tc>
          <w:tcPr>
            <w:tcW w:w="0" w:type="auto"/>
          </w:tcPr>
          <w:p w14:paraId="07786C3D" w14:textId="77777777" w:rsidR="008A1FF5" w:rsidRDefault="00F718AE">
            <w:r>
              <w:t>273</w:t>
            </w:r>
          </w:p>
        </w:tc>
        <w:tc>
          <w:tcPr>
            <w:tcW w:w="0" w:type="auto"/>
          </w:tcPr>
          <w:p w14:paraId="31DD18E2" w14:textId="77777777" w:rsidR="008A1FF5" w:rsidRDefault="008A1FF5"/>
        </w:tc>
        <w:tc>
          <w:tcPr>
            <w:tcW w:w="0" w:type="auto"/>
          </w:tcPr>
          <w:p w14:paraId="0A105CD6" w14:textId="77777777" w:rsidR="008A1FF5" w:rsidRDefault="008A1FF5"/>
        </w:tc>
      </w:tr>
      <w:tr w:rsidR="008A1FF5" w14:paraId="0CB77BCA" w14:textId="77777777">
        <w:tc>
          <w:tcPr>
            <w:tcW w:w="0" w:type="auto"/>
          </w:tcPr>
          <w:p w14:paraId="410CE3FA" w14:textId="77777777" w:rsidR="008A1FF5" w:rsidRDefault="00F718AE">
            <w:r>
              <w:t>Bygning: 3, Stald: 2, Navn: Smågrise + Farestald+ drægtighedsstald, Bygningsareal: 1000</w:t>
            </w:r>
          </w:p>
        </w:tc>
        <w:tc>
          <w:tcPr>
            <w:tcW w:w="0" w:type="auto"/>
          </w:tcPr>
          <w:p w14:paraId="2692CF9B" w14:textId="77777777" w:rsidR="008A1FF5" w:rsidRDefault="00F718AE">
            <w:r>
              <w:t xml:space="preserve">Søer og </w:t>
            </w:r>
            <w:r>
              <w:t>Smågrise / Fulddrænet gulv (kummer under hele arealet)</w:t>
            </w:r>
          </w:p>
        </w:tc>
        <w:tc>
          <w:tcPr>
            <w:tcW w:w="0" w:type="auto"/>
          </w:tcPr>
          <w:p w14:paraId="6933225B" w14:textId="77777777" w:rsidR="008A1FF5" w:rsidRDefault="00F718AE">
            <w:r>
              <w:t>196</w:t>
            </w:r>
          </w:p>
        </w:tc>
        <w:tc>
          <w:tcPr>
            <w:tcW w:w="0" w:type="auto"/>
          </w:tcPr>
          <w:p w14:paraId="69B9EDF9" w14:textId="77777777" w:rsidR="008A1FF5" w:rsidRDefault="008A1FF5"/>
        </w:tc>
        <w:tc>
          <w:tcPr>
            <w:tcW w:w="0" w:type="auto"/>
          </w:tcPr>
          <w:p w14:paraId="1CEB5F66" w14:textId="77777777" w:rsidR="008A1FF5" w:rsidRDefault="008A1FF5"/>
        </w:tc>
      </w:tr>
      <w:tr w:rsidR="008A1FF5" w14:paraId="1C43C503" w14:textId="77777777">
        <w:tc>
          <w:tcPr>
            <w:tcW w:w="0" w:type="auto"/>
          </w:tcPr>
          <w:p w14:paraId="76149C8B" w14:textId="77777777" w:rsidR="008A1FF5" w:rsidRDefault="00F718AE">
            <w:r>
              <w:t>Bygning: 3, Stald: 3, Navn: Smågrise + Farestald+ drægtighedsstald, Bygningsareal: 1000</w:t>
            </w:r>
          </w:p>
        </w:tc>
        <w:tc>
          <w:tcPr>
            <w:tcW w:w="0" w:type="auto"/>
          </w:tcPr>
          <w:p w14:paraId="0FC66820" w14:textId="77777777" w:rsidR="008A1FF5" w:rsidRDefault="00F718AE">
            <w:r>
              <w:t>Søer, golde og drægtige / Individuel opstaldning, fuldspaltegulv</w:t>
            </w:r>
          </w:p>
        </w:tc>
        <w:tc>
          <w:tcPr>
            <w:tcW w:w="0" w:type="auto"/>
          </w:tcPr>
          <w:p w14:paraId="49954F31" w14:textId="77777777" w:rsidR="008A1FF5" w:rsidRDefault="00F718AE">
            <w:r>
              <w:t>204</w:t>
            </w:r>
          </w:p>
        </w:tc>
        <w:tc>
          <w:tcPr>
            <w:tcW w:w="0" w:type="auto"/>
          </w:tcPr>
          <w:p w14:paraId="000BF427" w14:textId="77777777" w:rsidR="008A1FF5" w:rsidRDefault="008A1FF5"/>
        </w:tc>
        <w:tc>
          <w:tcPr>
            <w:tcW w:w="0" w:type="auto"/>
          </w:tcPr>
          <w:p w14:paraId="65A23E7A" w14:textId="77777777" w:rsidR="008A1FF5" w:rsidRDefault="008A1FF5"/>
        </w:tc>
      </w:tr>
      <w:tr w:rsidR="008A1FF5" w14:paraId="034550B1" w14:textId="77777777">
        <w:tc>
          <w:tcPr>
            <w:tcW w:w="0" w:type="auto"/>
          </w:tcPr>
          <w:p w14:paraId="6EE9BA69" w14:textId="77777777" w:rsidR="008A1FF5" w:rsidRDefault="00F718AE">
            <w:r>
              <w:t>Bygning: 4, Stald: 1, Navn: Smågri</w:t>
            </w:r>
            <w:r>
              <w:t>se og slagtresvin, Bygningsareal: 978</w:t>
            </w:r>
          </w:p>
        </w:tc>
        <w:tc>
          <w:tcPr>
            <w:tcW w:w="0" w:type="auto"/>
          </w:tcPr>
          <w:p w14:paraId="17A14270" w14:textId="77777777" w:rsidR="008A1FF5" w:rsidRDefault="00F718AE">
            <w:r>
              <w:t>Slagtesvin / Drænet gulv + spalter (33%/67%)</w:t>
            </w:r>
          </w:p>
        </w:tc>
        <w:tc>
          <w:tcPr>
            <w:tcW w:w="0" w:type="auto"/>
          </w:tcPr>
          <w:p w14:paraId="207E7292" w14:textId="77777777" w:rsidR="008A1FF5" w:rsidRDefault="00F718AE">
            <w:r>
              <w:t>146</w:t>
            </w:r>
          </w:p>
        </w:tc>
        <w:tc>
          <w:tcPr>
            <w:tcW w:w="0" w:type="auto"/>
          </w:tcPr>
          <w:p w14:paraId="2DFE0124" w14:textId="77777777" w:rsidR="008A1FF5" w:rsidRDefault="008A1FF5"/>
        </w:tc>
        <w:tc>
          <w:tcPr>
            <w:tcW w:w="0" w:type="auto"/>
          </w:tcPr>
          <w:p w14:paraId="047E7B1A" w14:textId="77777777" w:rsidR="008A1FF5" w:rsidRDefault="008A1FF5"/>
        </w:tc>
      </w:tr>
      <w:tr w:rsidR="008A1FF5" w14:paraId="6AA2CE9C" w14:textId="77777777">
        <w:tc>
          <w:tcPr>
            <w:tcW w:w="0" w:type="auto"/>
          </w:tcPr>
          <w:p w14:paraId="15354B47" w14:textId="77777777" w:rsidR="008A1FF5" w:rsidRDefault="00F718AE">
            <w:r>
              <w:t>Bygning: 4, Stald: 2, Navn: Smågrise og slagtresvin, Bygningsareal: 978</w:t>
            </w:r>
          </w:p>
        </w:tc>
        <w:tc>
          <w:tcPr>
            <w:tcW w:w="0" w:type="auto"/>
          </w:tcPr>
          <w:p w14:paraId="3895A662" w14:textId="77777777" w:rsidR="008A1FF5" w:rsidRDefault="00F718AE">
            <w:r>
              <w:t>Søer, golde og drægtige / Individuel opstaldning, fuldspaltegulv</w:t>
            </w:r>
          </w:p>
        </w:tc>
        <w:tc>
          <w:tcPr>
            <w:tcW w:w="0" w:type="auto"/>
          </w:tcPr>
          <w:p w14:paraId="601CC1EF" w14:textId="77777777" w:rsidR="008A1FF5" w:rsidRDefault="00F718AE">
            <w:r>
              <w:t>49</w:t>
            </w:r>
          </w:p>
        </w:tc>
        <w:tc>
          <w:tcPr>
            <w:tcW w:w="0" w:type="auto"/>
          </w:tcPr>
          <w:p w14:paraId="4A48E0D7" w14:textId="77777777" w:rsidR="008A1FF5" w:rsidRDefault="008A1FF5"/>
        </w:tc>
        <w:tc>
          <w:tcPr>
            <w:tcW w:w="0" w:type="auto"/>
          </w:tcPr>
          <w:p w14:paraId="68E66AF9" w14:textId="77777777" w:rsidR="008A1FF5" w:rsidRDefault="008A1FF5"/>
        </w:tc>
      </w:tr>
      <w:tr w:rsidR="008A1FF5" w14:paraId="3509A89B" w14:textId="77777777">
        <w:tc>
          <w:tcPr>
            <w:tcW w:w="0" w:type="auto"/>
          </w:tcPr>
          <w:p w14:paraId="02DD360E" w14:textId="77777777" w:rsidR="008A1FF5" w:rsidRDefault="00F718AE">
            <w:r>
              <w:t xml:space="preserve">Bygning: 4, </w:t>
            </w:r>
            <w:r>
              <w:t>Stald: 3, Navn: Smågrise og slagtresvin, Bygningsareal: 978</w:t>
            </w:r>
          </w:p>
        </w:tc>
        <w:tc>
          <w:tcPr>
            <w:tcW w:w="0" w:type="auto"/>
          </w:tcPr>
          <w:p w14:paraId="7B6F6277" w14:textId="77777777" w:rsidR="008A1FF5" w:rsidRDefault="00F718AE">
            <w:r>
              <w:t>Smågrise / Fast gulv</w:t>
            </w:r>
          </w:p>
        </w:tc>
        <w:tc>
          <w:tcPr>
            <w:tcW w:w="0" w:type="auto"/>
          </w:tcPr>
          <w:p w14:paraId="7B2175F3" w14:textId="77777777" w:rsidR="008A1FF5" w:rsidRDefault="00F718AE">
            <w:r>
              <w:t>583</w:t>
            </w:r>
          </w:p>
        </w:tc>
        <w:tc>
          <w:tcPr>
            <w:tcW w:w="0" w:type="auto"/>
          </w:tcPr>
          <w:p w14:paraId="4DB6F2D2" w14:textId="77777777" w:rsidR="008A1FF5" w:rsidRDefault="008A1FF5"/>
        </w:tc>
        <w:tc>
          <w:tcPr>
            <w:tcW w:w="0" w:type="auto"/>
          </w:tcPr>
          <w:p w14:paraId="7E8E52C1" w14:textId="77777777" w:rsidR="008A1FF5" w:rsidRDefault="008A1FF5"/>
        </w:tc>
      </w:tr>
      <w:tr w:rsidR="008A1FF5" w14:paraId="746DB3C7" w14:textId="77777777">
        <w:tc>
          <w:tcPr>
            <w:tcW w:w="0" w:type="auto"/>
          </w:tcPr>
          <w:p w14:paraId="4E960AC4" w14:textId="77777777" w:rsidR="008A1FF5" w:rsidRDefault="00F718AE">
            <w:r>
              <w:t xml:space="preserve">Bygning: 5, Stald: 1, </w:t>
            </w:r>
            <w:r>
              <w:lastRenderedPageBreak/>
              <w:t>Navn: slagtesvinestald, Bygningsareal: 2310</w:t>
            </w:r>
          </w:p>
        </w:tc>
        <w:tc>
          <w:tcPr>
            <w:tcW w:w="0" w:type="auto"/>
          </w:tcPr>
          <w:p w14:paraId="6D27CD7A" w14:textId="77777777" w:rsidR="008A1FF5" w:rsidRDefault="00F718AE">
            <w:r>
              <w:lastRenderedPageBreak/>
              <w:t>Slagtesvin / Delvist spaltegulv, 50 - 75 % fast gulv</w:t>
            </w:r>
          </w:p>
        </w:tc>
        <w:tc>
          <w:tcPr>
            <w:tcW w:w="0" w:type="auto"/>
          </w:tcPr>
          <w:p w14:paraId="2B02BE14" w14:textId="77777777" w:rsidR="008A1FF5" w:rsidRDefault="00F718AE">
            <w:r>
              <w:t>1.901</w:t>
            </w:r>
          </w:p>
        </w:tc>
        <w:tc>
          <w:tcPr>
            <w:tcW w:w="0" w:type="auto"/>
          </w:tcPr>
          <w:p w14:paraId="2342C961" w14:textId="77777777" w:rsidR="008A1FF5" w:rsidRDefault="008A1FF5"/>
        </w:tc>
        <w:tc>
          <w:tcPr>
            <w:tcW w:w="0" w:type="auto"/>
          </w:tcPr>
          <w:p w14:paraId="543445FC" w14:textId="77777777" w:rsidR="008A1FF5" w:rsidRDefault="008A1FF5"/>
        </w:tc>
      </w:tr>
      <w:tr w:rsidR="008A1FF5" w14:paraId="50C039C6" w14:textId="77777777">
        <w:tc>
          <w:tcPr>
            <w:tcW w:w="0" w:type="auto"/>
          </w:tcPr>
          <w:p w14:paraId="2F96D454" w14:textId="77777777" w:rsidR="008A1FF5" w:rsidRDefault="00F718AE">
            <w:r>
              <w:t>Bygning: 6, Stald: 1, Navn: Rundbuestald</w:t>
            </w:r>
            <w:r>
              <w:t xml:space="preserve"> (Slagtesvin), Bygningsareal: 624</w:t>
            </w:r>
          </w:p>
        </w:tc>
        <w:tc>
          <w:tcPr>
            <w:tcW w:w="0" w:type="auto"/>
          </w:tcPr>
          <w:p w14:paraId="485C57E2" w14:textId="77777777" w:rsidR="008A1FF5" w:rsidRDefault="00F718AE">
            <w:r>
              <w:t>Slagtesvin / Delvis spaltegulv, 25 - 49 % fast gulv</w:t>
            </w:r>
          </w:p>
        </w:tc>
        <w:tc>
          <w:tcPr>
            <w:tcW w:w="0" w:type="auto"/>
          </w:tcPr>
          <w:p w14:paraId="19A449E0" w14:textId="77777777" w:rsidR="008A1FF5" w:rsidRDefault="00F718AE">
            <w:r>
              <w:t>609</w:t>
            </w:r>
          </w:p>
        </w:tc>
        <w:tc>
          <w:tcPr>
            <w:tcW w:w="0" w:type="auto"/>
          </w:tcPr>
          <w:p w14:paraId="4EB2E8DF" w14:textId="77777777" w:rsidR="008A1FF5" w:rsidRDefault="008A1FF5"/>
        </w:tc>
        <w:tc>
          <w:tcPr>
            <w:tcW w:w="0" w:type="auto"/>
          </w:tcPr>
          <w:p w14:paraId="409C8C54" w14:textId="77777777" w:rsidR="008A1FF5" w:rsidRDefault="008A1FF5"/>
        </w:tc>
      </w:tr>
      <w:tr w:rsidR="008A1FF5" w14:paraId="431D9708" w14:textId="77777777">
        <w:tc>
          <w:tcPr>
            <w:tcW w:w="0" w:type="auto"/>
          </w:tcPr>
          <w:p w14:paraId="797530CD" w14:textId="77777777" w:rsidR="008A1FF5" w:rsidRDefault="00F718AE">
            <w:r>
              <w:t>Bygning: 7, Stald: 1, Navn: Klimastald, Bygningsareal: 39</w:t>
            </w:r>
          </w:p>
        </w:tc>
        <w:tc>
          <w:tcPr>
            <w:tcW w:w="0" w:type="auto"/>
          </w:tcPr>
          <w:p w14:paraId="1FDE1A71" w14:textId="77777777" w:rsidR="008A1FF5" w:rsidRDefault="00F718AE">
            <w:r>
              <w:t>Søer, golde og drægtige / Individuel opstaldning, fuldspaltegulv</w:t>
            </w:r>
          </w:p>
        </w:tc>
        <w:tc>
          <w:tcPr>
            <w:tcW w:w="0" w:type="auto"/>
          </w:tcPr>
          <w:p w14:paraId="26A91F2B" w14:textId="77777777" w:rsidR="008A1FF5" w:rsidRDefault="00F718AE">
            <w:r>
              <w:t>33</w:t>
            </w:r>
          </w:p>
        </w:tc>
        <w:tc>
          <w:tcPr>
            <w:tcW w:w="0" w:type="auto"/>
          </w:tcPr>
          <w:p w14:paraId="411D7E5A" w14:textId="77777777" w:rsidR="008A1FF5" w:rsidRDefault="008A1FF5"/>
        </w:tc>
        <w:tc>
          <w:tcPr>
            <w:tcW w:w="0" w:type="auto"/>
          </w:tcPr>
          <w:p w14:paraId="23851259" w14:textId="77777777" w:rsidR="008A1FF5" w:rsidRDefault="008A1FF5"/>
        </w:tc>
      </w:tr>
    </w:tbl>
    <w:p w14:paraId="6137D84F" w14:textId="77777777" w:rsidR="00320745" w:rsidRPr="00C52022" w:rsidRDefault="00320745" w:rsidP="00C52022">
      <w:pPr>
        <w:spacing w:line="360" w:lineRule="auto"/>
        <w:ind w:right="567"/>
        <w:rPr>
          <w:szCs w:val="24"/>
        </w:rPr>
      </w:pPr>
    </w:p>
    <w:p w14:paraId="367236B3" w14:textId="77777777" w:rsidR="00320745" w:rsidRPr="00965FCF" w:rsidRDefault="00320745" w:rsidP="000B1691">
      <w:pPr>
        <w:spacing w:line="360" w:lineRule="auto"/>
        <w:ind w:right="567"/>
        <w:rPr>
          <w:sz w:val="28"/>
          <w:szCs w:val="28"/>
        </w:rPr>
      </w:pPr>
      <w:r w:rsidRPr="00965FCF">
        <w:rPr>
          <w:sz w:val="32"/>
          <w:szCs w:val="32"/>
        </w:rPr>
        <w:t>Kontrolpunkter</w:t>
      </w:r>
    </w:p>
    <w:p w14:paraId="56A94F5C"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8A1FF5" w14:paraId="2CD5EE1B" w14:textId="77777777" w:rsidTr="00F718AE">
        <w:tc>
          <w:tcPr>
            <w:tcW w:w="1500" w:type="pct"/>
          </w:tcPr>
          <w:p w14:paraId="38567090" w14:textId="77777777" w:rsidR="00E531ED" w:rsidRPr="00E531ED" w:rsidRDefault="00F718AE" w:rsidP="000B1691">
            <w:pPr>
              <w:spacing w:line="360" w:lineRule="auto"/>
              <w:ind w:right="567"/>
              <w:jc w:val="left"/>
              <w:rPr>
                <w:szCs w:val="24"/>
              </w:rPr>
            </w:pPr>
            <w:r>
              <w:t>Kontrolpunkt</w:t>
            </w:r>
          </w:p>
        </w:tc>
        <w:tc>
          <w:tcPr>
            <w:tcW w:w="3500" w:type="pct"/>
          </w:tcPr>
          <w:p w14:paraId="67290C9E" w14:textId="77777777" w:rsidR="008A1FF5" w:rsidRDefault="00F718AE">
            <w:pPr>
              <w:jc w:val="left"/>
            </w:pPr>
            <w:r>
              <w:t>Bemaerkning</w:t>
            </w:r>
          </w:p>
        </w:tc>
      </w:tr>
      <w:tr w:rsidR="008A1FF5" w14:paraId="5D8834C4" w14:textId="77777777" w:rsidTr="00F718AE">
        <w:tc>
          <w:tcPr>
            <w:tcW w:w="0" w:type="auto"/>
          </w:tcPr>
          <w:p w14:paraId="1949D9BE" w14:textId="77777777" w:rsidR="008A1FF5" w:rsidRDefault="00F718AE">
            <w:r>
              <w:t>Husdyrgødning</w:t>
            </w:r>
          </w:p>
        </w:tc>
        <w:tc>
          <w:tcPr>
            <w:tcW w:w="0" w:type="auto"/>
          </w:tcPr>
          <w:p w14:paraId="4133065F" w14:textId="77777777" w:rsidR="008A1FF5" w:rsidRDefault="00F718AE">
            <w:r>
              <w:t>Flydelag var ok  og der var korrekt udfyldt logbog på alle beholderer</w:t>
            </w:r>
          </w:p>
        </w:tc>
      </w:tr>
    </w:tbl>
    <w:p w14:paraId="15A5556D" w14:textId="77777777" w:rsidR="00E531ED" w:rsidRPr="00E531ED" w:rsidRDefault="00E531ED" w:rsidP="000B1691">
      <w:pPr>
        <w:spacing w:line="360" w:lineRule="auto"/>
        <w:ind w:right="567"/>
        <w:rPr>
          <w:szCs w:val="24"/>
        </w:rPr>
      </w:pPr>
    </w:p>
    <w:p w14:paraId="02CAF7DD" w14:textId="77777777" w:rsidR="0096245B" w:rsidRPr="003C3B8C" w:rsidRDefault="0096245B" w:rsidP="000B1691">
      <w:pPr>
        <w:spacing w:line="360" w:lineRule="auto"/>
        <w:ind w:right="567"/>
        <w:rPr>
          <w:szCs w:val="24"/>
        </w:rPr>
      </w:pPr>
      <w:r w:rsidRPr="00965FCF">
        <w:rPr>
          <w:szCs w:val="24"/>
        </w:rPr>
        <w:t>Antal markstakke</w:t>
      </w:r>
      <w:r w:rsidRPr="003C3B8C">
        <w:rPr>
          <w:szCs w:val="24"/>
        </w:rPr>
        <w:t>: 0</w:t>
      </w:r>
    </w:p>
    <w:p w14:paraId="1BBF78AE" w14:textId="0FEEEE3C" w:rsidR="00683CA5" w:rsidRPr="00F718AE" w:rsidRDefault="0096245B" w:rsidP="00F718AE">
      <w:pPr>
        <w:spacing w:line="360" w:lineRule="auto"/>
        <w:ind w:right="567"/>
        <w:rPr>
          <w:szCs w:val="24"/>
        </w:rPr>
      </w:pPr>
      <w:r w:rsidRPr="00965FCF">
        <w:rPr>
          <w:szCs w:val="24"/>
        </w:rPr>
        <w:t>Konstateret jordforurening</w:t>
      </w:r>
      <w:r w:rsidRPr="003C3B8C">
        <w:rPr>
          <w:szCs w:val="24"/>
        </w:rPr>
        <w:t>: Ikke relevant</w:t>
      </w:r>
      <w:bookmarkStart w:id="5" w:name="_Toc54669298"/>
    </w:p>
    <w:bookmarkEnd w:id="5"/>
    <w:p w14:paraId="1B856249" w14:textId="77777777" w:rsidR="00E8446B" w:rsidRPr="00F718AE" w:rsidRDefault="00E8446B" w:rsidP="003C3B8C">
      <w:pPr>
        <w:pStyle w:val="Overskrift2"/>
        <w:spacing w:before="480"/>
        <w:ind w:left="425" w:firstLine="142"/>
        <w:rPr>
          <w:b w:val="0"/>
          <w:szCs w:val="32"/>
        </w:rPr>
      </w:pPr>
      <w:r w:rsidRPr="00F718AE">
        <w:rPr>
          <w:b w:val="0"/>
          <w:szCs w:val="32"/>
        </w:rPr>
        <w:t>Miljørisikovurdering</w:t>
      </w:r>
    </w:p>
    <w:p w14:paraId="67185166"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2AF7AFD1" w14:textId="77777777" w:rsidR="004E25A1" w:rsidRPr="00326C4D" w:rsidRDefault="004E25A1" w:rsidP="0096245B">
      <w:pPr>
        <w:rPr>
          <w:sz w:val="20"/>
        </w:rPr>
      </w:pPr>
      <w:r w:rsidRPr="00326C4D">
        <w:rPr>
          <w:sz w:val="20"/>
        </w:rPr>
        <w:t>De 5 delparametre er:</w:t>
      </w:r>
    </w:p>
    <w:p w14:paraId="7B209EC4"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2D77CE19" w14:textId="77777777" w:rsidR="004E25A1" w:rsidRPr="00326C4D" w:rsidRDefault="004E25A1" w:rsidP="004E25A1">
      <w:pPr>
        <w:pStyle w:val="Listeafsnit"/>
        <w:numPr>
          <w:ilvl w:val="0"/>
          <w:numId w:val="5"/>
        </w:numPr>
        <w:rPr>
          <w:sz w:val="20"/>
        </w:rPr>
      </w:pPr>
      <w:r w:rsidRPr="00326C4D">
        <w:rPr>
          <w:sz w:val="20"/>
        </w:rPr>
        <w:t>Regelefterlevelse (sandsynlighed 60 %)</w:t>
      </w:r>
    </w:p>
    <w:p w14:paraId="682A6986"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3E1F2EB8"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4D50180B" w14:textId="77777777" w:rsidR="004E25A1" w:rsidRPr="00326C4D" w:rsidRDefault="004E25A1" w:rsidP="004E25A1">
      <w:pPr>
        <w:pStyle w:val="Listeafsnit"/>
        <w:numPr>
          <w:ilvl w:val="0"/>
          <w:numId w:val="5"/>
        </w:numPr>
        <w:rPr>
          <w:sz w:val="20"/>
        </w:rPr>
      </w:pPr>
      <w:r w:rsidRPr="00326C4D">
        <w:rPr>
          <w:sz w:val="20"/>
        </w:rPr>
        <w:t>Sårbarhed (konsekvens 34 %)</w:t>
      </w:r>
    </w:p>
    <w:p w14:paraId="14B7379D" w14:textId="77777777" w:rsidR="0096245B" w:rsidRPr="003C3B8C" w:rsidRDefault="004E25A1" w:rsidP="0096245B">
      <w:pPr>
        <w:rPr>
          <w:szCs w:val="24"/>
        </w:rPr>
      </w:pPr>
      <w:r>
        <w:rPr>
          <w:szCs w:val="24"/>
        </w:rPr>
        <w:t>Samlet r</w:t>
      </w:r>
      <w:r w:rsidR="003C3B8C" w:rsidRPr="003C3B8C">
        <w:rPr>
          <w:szCs w:val="24"/>
        </w:rPr>
        <w:t xml:space="preserve">isikoscore: </w:t>
      </w:r>
      <w:r w:rsidR="0096245B" w:rsidRPr="003C3B8C">
        <w:rPr>
          <w:szCs w:val="24"/>
        </w:rPr>
        <w:t>3,5</w:t>
      </w:r>
    </w:p>
    <w:p w14:paraId="53DD3ECD" w14:textId="77777777" w:rsidR="0096245B" w:rsidRPr="003C3B8C" w:rsidRDefault="0096245B">
      <w:pPr>
        <w:rPr>
          <w:szCs w:val="24"/>
        </w:rPr>
      </w:pPr>
    </w:p>
    <w:p w14:paraId="69BF2439" w14:textId="77777777" w:rsidR="0096245B" w:rsidRPr="003C3B8C" w:rsidRDefault="0096245B">
      <w:pPr>
        <w:rPr>
          <w:szCs w:val="24"/>
        </w:rPr>
      </w:pPr>
    </w:p>
    <w:p w14:paraId="64DD922B" w14:textId="77777777" w:rsidR="0096245B" w:rsidRPr="003C3B8C" w:rsidRDefault="0096245B">
      <w:pPr>
        <w:rPr>
          <w:szCs w:val="24"/>
        </w:rPr>
      </w:pPr>
    </w:p>
    <w:p w14:paraId="233D784E"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Jakob Sølvhøj Roelsgaard</w:t>
      </w:r>
    </w:p>
    <w:p w14:paraId="083D0568" w14:textId="77777777" w:rsidR="00AA13E9" w:rsidRPr="003C3B8C" w:rsidRDefault="00AA13E9">
      <w:pPr>
        <w:rPr>
          <w:szCs w:val="24"/>
        </w:rPr>
      </w:pPr>
      <w:r>
        <w:rPr>
          <w:szCs w:val="24"/>
        </w:rPr>
        <w:tab/>
      </w:r>
      <w:r>
        <w:rPr>
          <w:szCs w:val="24"/>
        </w:rPr>
        <w:tab/>
        <w:t>Miljøsagsbehandler</w:t>
      </w:r>
    </w:p>
    <w:p w14:paraId="28051BAF" w14:textId="77777777" w:rsidR="00317FA6" w:rsidRPr="003C3B8C" w:rsidRDefault="00024131" w:rsidP="00024131">
      <w:pPr>
        <w:rPr>
          <w:szCs w:val="24"/>
        </w:rPr>
      </w:pPr>
      <w:r w:rsidRPr="003C3B8C">
        <w:rPr>
          <w:szCs w:val="24"/>
        </w:rPr>
        <w:tab/>
      </w:r>
      <w:r w:rsidRPr="003C3B8C">
        <w:rPr>
          <w:szCs w:val="24"/>
        </w:rPr>
        <w:tab/>
      </w:r>
      <w:bookmarkStart w:id="7" w:name="case_officer_title"/>
      <w:bookmarkEnd w:id="7"/>
    </w:p>
    <w:p w14:paraId="6703C530" w14:textId="0AF7D161" w:rsidR="00317FA6" w:rsidRPr="00F718AE" w:rsidRDefault="0004797C" w:rsidP="00317FA6">
      <w:pPr>
        <w:ind w:left="1871" w:firstLine="681"/>
        <w:rPr>
          <w:szCs w:val="24"/>
        </w:rPr>
      </w:pPr>
      <w:r w:rsidRPr="003C3B8C">
        <w:rPr>
          <w:szCs w:val="24"/>
        </w:rPr>
        <w:t>T</w:t>
      </w:r>
      <w:r w:rsidR="00024131" w:rsidRPr="003C3B8C">
        <w:rPr>
          <w:szCs w:val="24"/>
        </w:rPr>
        <w:t>el</w:t>
      </w:r>
      <w:r w:rsidR="00317FA6" w:rsidRPr="003C3B8C">
        <w:rPr>
          <w:szCs w:val="24"/>
        </w:rPr>
        <w:t xml:space="preserve">: </w:t>
      </w:r>
      <w:bookmarkStart w:id="8" w:name="case_officer_telephone"/>
      <w:bookmarkEnd w:id="8"/>
      <w:r w:rsidR="00995A40" w:rsidRPr="00F718AE">
        <w:rPr>
          <w:szCs w:val="24"/>
        </w:rPr>
        <w:t xml:space="preserve">8959 </w:t>
      </w:r>
      <w:r w:rsidR="00F718AE" w:rsidRPr="00F718AE">
        <w:rPr>
          <w:szCs w:val="24"/>
        </w:rPr>
        <w:t>4016</w:t>
      </w:r>
    </w:p>
    <w:p w14:paraId="16B0C09F" w14:textId="011F3D5A" w:rsidR="00837C2B" w:rsidRPr="00F718AE" w:rsidRDefault="0004797C" w:rsidP="00884F39">
      <w:pPr>
        <w:ind w:left="1871" w:firstLine="681"/>
        <w:rPr>
          <w:szCs w:val="24"/>
        </w:rPr>
      </w:pPr>
      <w:r w:rsidRPr="00F718AE">
        <w:rPr>
          <w:szCs w:val="24"/>
        </w:rPr>
        <w:lastRenderedPageBreak/>
        <w:t>E</w:t>
      </w:r>
      <w:r w:rsidR="00317FA6" w:rsidRPr="00F718AE">
        <w:rPr>
          <w:szCs w:val="24"/>
        </w:rPr>
        <w:t xml:space="preserve">-mail: </w:t>
      </w:r>
      <w:bookmarkStart w:id="9" w:name="case_officer_email"/>
      <w:bookmarkEnd w:id="9"/>
      <w:r w:rsidR="00F718AE" w:rsidRPr="00F718AE">
        <w:rPr>
          <w:szCs w:val="24"/>
        </w:rPr>
        <w:t>jasr</w:t>
      </w:r>
      <w:r w:rsidR="00FB1693" w:rsidRPr="00F718AE">
        <w:rPr>
          <w:szCs w:val="24"/>
        </w:rPr>
        <w:t>@norddjurs.dk</w:t>
      </w:r>
    </w:p>
    <w:p w14:paraId="15DA42BF" w14:textId="77777777" w:rsidR="00FB1693" w:rsidRDefault="00FB1693" w:rsidP="00884F39">
      <w:pPr>
        <w:ind w:left="1871" w:firstLine="681"/>
        <w:rPr>
          <w:szCs w:val="24"/>
        </w:rPr>
      </w:pPr>
    </w:p>
    <w:p w14:paraId="713F4897" w14:textId="77777777" w:rsidR="00FB1693" w:rsidRDefault="00FB1693" w:rsidP="00884F39">
      <w:pPr>
        <w:ind w:left="1871" w:firstLine="681"/>
        <w:rPr>
          <w:szCs w:val="24"/>
        </w:rPr>
      </w:pPr>
    </w:p>
    <w:p w14:paraId="23D0B355" w14:textId="77777777" w:rsidR="00FB1693" w:rsidRDefault="00FB1693" w:rsidP="00884F39">
      <w:pPr>
        <w:ind w:left="1871" w:firstLine="681"/>
        <w:rPr>
          <w:szCs w:val="24"/>
        </w:rPr>
      </w:pPr>
    </w:p>
    <w:p w14:paraId="187C7BB4" w14:textId="77777777" w:rsidR="00FB1693" w:rsidRDefault="00FB1693" w:rsidP="00884F39">
      <w:pPr>
        <w:ind w:left="1871" w:firstLine="681"/>
        <w:rPr>
          <w:szCs w:val="24"/>
        </w:rPr>
      </w:pPr>
    </w:p>
    <w:p w14:paraId="7AA2683A" w14:textId="77777777" w:rsidR="00FB1693" w:rsidRDefault="00FB1693" w:rsidP="00884F39">
      <w:pPr>
        <w:ind w:left="1871" w:firstLine="681"/>
        <w:rPr>
          <w:szCs w:val="24"/>
        </w:rPr>
      </w:pPr>
    </w:p>
    <w:p w14:paraId="43856FFB" w14:textId="77777777" w:rsidR="00FB1693" w:rsidRPr="005C2AAF" w:rsidRDefault="00FB1693" w:rsidP="00884F39">
      <w:pPr>
        <w:ind w:left="1871" w:firstLine="681"/>
        <w:rPr>
          <w:rFonts w:ascii="Tahoma" w:hAnsi="Tahoma" w:cs="Tahoma"/>
          <w:sz w:val="20"/>
        </w:rPr>
      </w:pP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A2B0" w14:textId="77777777" w:rsidR="004303FA" w:rsidRDefault="004303FA">
      <w:r>
        <w:separator/>
      </w:r>
    </w:p>
  </w:endnote>
  <w:endnote w:type="continuationSeparator" w:id="0">
    <w:p w14:paraId="59FC5930"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A888"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497015B0"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5ED0"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059648A1"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8DADE" w14:textId="77777777" w:rsidR="004303FA" w:rsidRDefault="004303FA">
      <w:r>
        <w:separator/>
      </w:r>
    </w:p>
  </w:footnote>
  <w:footnote w:type="continuationSeparator" w:id="0">
    <w:p w14:paraId="6A35E58F"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A02F"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5pt;height:43.85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100F01"/>
    <w:rsid w:val="00105BD5"/>
    <w:rsid w:val="00107ED6"/>
    <w:rsid w:val="00130436"/>
    <w:rsid w:val="001332A6"/>
    <w:rsid w:val="00143425"/>
    <w:rsid w:val="00170773"/>
    <w:rsid w:val="00185933"/>
    <w:rsid w:val="001913EA"/>
    <w:rsid w:val="00193604"/>
    <w:rsid w:val="001A252B"/>
    <w:rsid w:val="001A2BA6"/>
    <w:rsid w:val="001C24DD"/>
    <w:rsid w:val="001D50FF"/>
    <w:rsid w:val="001E02FD"/>
    <w:rsid w:val="001F2A4A"/>
    <w:rsid w:val="001F5128"/>
    <w:rsid w:val="00205583"/>
    <w:rsid w:val="00216161"/>
    <w:rsid w:val="00230161"/>
    <w:rsid w:val="00235542"/>
    <w:rsid w:val="00242521"/>
    <w:rsid w:val="00243EA7"/>
    <w:rsid w:val="00245772"/>
    <w:rsid w:val="002473A8"/>
    <w:rsid w:val="0027419A"/>
    <w:rsid w:val="00274AA6"/>
    <w:rsid w:val="002819CF"/>
    <w:rsid w:val="00284E58"/>
    <w:rsid w:val="00297C42"/>
    <w:rsid w:val="002B1D7B"/>
    <w:rsid w:val="002B2F58"/>
    <w:rsid w:val="002B40EA"/>
    <w:rsid w:val="002B6873"/>
    <w:rsid w:val="002C0D92"/>
    <w:rsid w:val="002C7BB6"/>
    <w:rsid w:val="002F027C"/>
    <w:rsid w:val="002F6674"/>
    <w:rsid w:val="00317FA6"/>
    <w:rsid w:val="00320745"/>
    <w:rsid w:val="00326C4D"/>
    <w:rsid w:val="00332B79"/>
    <w:rsid w:val="00342F22"/>
    <w:rsid w:val="0034594C"/>
    <w:rsid w:val="003466AB"/>
    <w:rsid w:val="00351346"/>
    <w:rsid w:val="00355813"/>
    <w:rsid w:val="00371446"/>
    <w:rsid w:val="0038164A"/>
    <w:rsid w:val="003830D2"/>
    <w:rsid w:val="00394D69"/>
    <w:rsid w:val="003964FB"/>
    <w:rsid w:val="003A4C67"/>
    <w:rsid w:val="003B4A1C"/>
    <w:rsid w:val="003C3B8C"/>
    <w:rsid w:val="003E68A7"/>
    <w:rsid w:val="003F1243"/>
    <w:rsid w:val="003F5179"/>
    <w:rsid w:val="00400B85"/>
    <w:rsid w:val="004048BD"/>
    <w:rsid w:val="00405E6E"/>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A168F"/>
    <w:rsid w:val="004A2731"/>
    <w:rsid w:val="004A6EE3"/>
    <w:rsid w:val="004B4CAC"/>
    <w:rsid w:val="004D03CB"/>
    <w:rsid w:val="004E158F"/>
    <w:rsid w:val="004E25A1"/>
    <w:rsid w:val="004E2D6E"/>
    <w:rsid w:val="004E7C27"/>
    <w:rsid w:val="00512DEE"/>
    <w:rsid w:val="00514730"/>
    <w:rsid w:val="00515CC5"/>
    <w:rsid w:val="00520220"/>
    <w:rsid w:val="00521B4C"/>
    <w:rsid w:val="00525A69"/>
    <w:rsid w:val="00531226"/>
    <w:rsid w:val="00542BF3"/>
    <w:rsid w:val="0055629D"/>
    <w:rsid w:val="00560F93"/>
    <w:rsid w:val="00561420"/>
    <w:rsid w:val="0056168A"/>
    <w:rsid w:val="00562619"/>
    <w:rsid w:val="00573944"/>
    <w:rsid w:val="00575C23"/>
    <w:rsid w:val="00577D24"/>
    <w:rsid w:val="00584E8B"/>
    <w:rsid w:val="005B36D4"/>
    <w:rsid w:val="005C2AAF"/>
    <w:rsid w:val="005C33AC"/>
    <w:rsid w:val="005C698E"/>
    <w:rsid w:val="005C6C6B"/>
    <w:rsid w:val="005D7055"/>
    <w:rsid w:val="005E1542"/>
    <w:rsid w:val="005E278E"/>
    <w:rsid w:val="00612CBB"/>
    <w:rsid w:val="006213DC"/>
    <w:rsid w:val="00623E3C"/>
    <w:rsid w:val="006326CC"/>
    <w:rsid w:val="006346C4"/>
    <w:rsid w:val="0064732F"/>
    <w:rsid w:val="00653D88"/>
    <w:rsid w:val="00661494"/>
    <w:rsid w:val="00663957"/>
    <w:rsid w:val="00683CA5"/>
    <w:rsid w:val="006A0EA8"/>
    <w:rsid w:val="006A33C0"/>
    <w:rsid w:val="006A50F9"/>
    <w:rsid w:val="006C260A"/>
    <w:rsid w:val="006C296E"/>
    <w:rsid w:val="006C332C"/>
    <w:rsid w:val="006C3B40"/>
    <w:rsid w:val="006C7E84"/>
    <w:rsid w:val="006D357C"/>
    <w:rsid w:val="006D3810"/>
    <w:rsid w:val="006F131F"/>
    <w:rsid w:val="006F733E"/>
    <w:rsid w:val="00703C9E"/>
    <w:rsid w:val="00710B4B"/>
    <w:rsid w:val="00720565"/>
    <w:rsid w:val="0073586E"/>
    <w:rsid w:val="00740DC5"/>
    <w:rsid w:val="007421B2"/>
    <w:rsid w:val="0074348F"/>
    <w:rsid w:val="00774361"/>
    <w:rsid w:val="00785381"/>
    <w:rsid w:val="0078788C"/>
    <w:rsid w:val="007A4EDC"/>
    <w:rsid w:val="007B09EB"/>
    <w:rsid w:val="007C29C7"/>
    <w:rsid w:val="007E5757"/>
    <w:rsid w:val="007E591F"/>
    <w:rsid w:val="007F6D38"/>
    <w:rsid w:val="00826019"/>
    <w:rsid w:val="00832903"/>
    <w:rsid w:val="00833211"/>
    <w:rsid w:val="00833D87"/>
    <w:rsid w:val="00837C2B"/>
    <w:rsid w:val="00853DE1"/>
    <w:rsid w:val="00856115"/>
    <w:rsid w:val="008573AA"/>
    <w:rsid w:val="00867772"/>
    <w:rsid w:val="00875250"/>
    <w:rsid w:val="00876973"/>
    <w:rsid w:val="00877986"/>
    <w:rsid w:val="00884F39"/>
    <w:rsid w:val="008A1FF5"/>
    <w:rsid w:val="008B7379"/>
    <w:rsid w:val="008B7999"/>
    <w:rsid w:val="008D74E7"/>
    <w:rsid w:val="008E0FBF"/>
    <w:rsid w:val="008E14B3"/>
    <w:rsid w:val="00906519"/>
    <w:rsid w:val="00916836"/>
    <w:rsid w:val="00922A0A"/>
    <w:rsid w:val="0092660C"/>
    <w:rsid w:val="0093098D"/>
    <w:rsid w:val="00931AC8"/>
    <w:rsid w:val="00931F09"/>
    <w:rsid w:val="009338F0"/>
    <w:rsid w:val="00936AD1"/>
    <w:rsid w:val="00951021"/>
    <w:rsid w:val="0096245B"/>
    <w:rsid w:val="00965FCF"/>
    <w:rsid w:val="0098219A"/>
    <w:rsid w:val="0098683B"/>
    <w:rsid w:val="00995A40"/>
    <w:rsid w:val="009A3865"/>
    <w:rsid w:val="009A7667"/>
    <w:rsid w:val="009C576E"/>
    <w:rsid w:val="009E3FBA"/>
    <w:rsid w:val="009F1005"/>
    <w:rsid w:val="00A106FF"/>
    <w:rsid w:val="00A11C1C"/>
    <w:rsid w:val="00A24AF9"/>
    <w:rsid w:val="00A33E45"/>
    <w:rsid w:val="00A41C45"/>
    <w:rsid w:val="00A450C6"/>
    <w:rsid w:val="00A45906"/>
    <w:rsid w:val="00A45983"/>
    <w:rsid w:val="00A640A2"/>
    <w:rsid w:val="00A64370"/>
    <w:rsid w:val="00A654A7"/>
    <w:rsid w:val="00A85494"/>
    <w:rsid w:val="00A87424"/>
    <w:rsid w:val="00A87436"/>
    <w:rsid w:val="00A95A93"/>
    <w:rsid w:val="00AA13E9"/>
    <w:rsid w:val="00AA388C"/>
    <w:rsid w:val="00AD020A"/>
    <w:rsid w:val="00AE0507"/>
    <w:rsid w:val="00AF13E7"/>
    <w:rsid w:val="00B10187"/>
    <w:rsid w:val="00B14372"/>
    <w:rsid w:val="00B24B11"/>
    <w:rsid w:val="00B356B3"/>
    <w:rsid w:val="00B36BC0"/>
    <w:rsid w:val="00B4293D"/>
    <w:rsid w:val="00B4434F"/>
    <w:rsid w:val="00B476BE"/>
    <w:rsid w:val="00B5122B"/>
    <w:rsid w:val="00B74F50"/>
    <w:rsid w:val="00B753D1"/>
    <w:rsid w:val="00B96B01"/>
    <w:rsid w:val="00B96BB2"/>
    <w:rsid w:val="00BA0836"/>
    <w:rsid w:val="00BC306A"/>
    <w:rsid w:val="00BD01F5"/>
    <w:rsid w:val="00BE741F"/>
    <w:rsid w:val="00BF331C"/>
    <w:rsid w:val="00C03E26"/>
    <w:rsid w:val="00C10A0B"/>
    <w:rsid w:val="00C14FB9"/>
    <w:rsid w:val="00C27EE1"/>
    <w:rsid w:val="00C305DF"/>
    <w:rsid w:val="00C37C19"/>
    <w:rsid w:val="00C52022"/>
    <w:rsid w:val="00C62228"/>
    <w:rsid w:val="00C63C72"/>
    <w:rsid w:val="00C715DC"/>
    <w:rsid w:val="00C73CD5"/>
    <w:rsid w:val="00C7466A"/>
    <w:rsid w:val="00C80311"/>
    <w:rsid w:val="00CB75CD"/>
    <w:rsid w:val="00CC0504"/>
    <w:rsid w:val="00CD681C"/>
    <w:rsid w:val="00CE614F"/>
    <w:rsid w:val="00D02360"/>
    <w:rsid w:val="00D34AA6"/>
    <w:rsid w:val="00D373BB"/>
    <w:rsid w:val="00D474A1"/>
    <w:rsid w:val="00D5081E"/>
    <w:rsid w:val="00D53139"/>
    <w:rsid w:val="00D5673C"/>
    <w:rsid w:val="00D72C29"/>
    <w:rsid w:val="00D7653F"/>
    <w:rsid w:val="00D77B71"/>
    <w:rsid w:val="00D87245"/>
    <w:rsid w:val="00D91DF6"/>
    <w:rsid w:val="00DA096C"/>
    <w:rsid w:val="00DA6F7C"/>
    <w:rsid w:val="00DC309E"/>
    <w:rsid w:val="00DE5F9E"/>
    <w:rsid w:val="00DF34E1"/>
    <w:rsid w:val="00DF4468"/>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718AE"/>
    <w:rsid w:val="00F86EC9"/>
    <w:rsid w:val="00FB1693"/>
    <w:rsid w:val="00FC18F7"/>
    <w:rsid w:val="00FC7B40"/>
    <w:rsid w:val="00FD1872"/>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7CCF28A3"/>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15</TotalTime>
  <Pages>8</Pages>
  <Words>895</Words>
  <Characters>6048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6930</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Jakob Sølvhøj Roelsgaard</cp:lastModifiedBy>
  <cp:revision>2</cp:revision>
  <cp:lastPrinted>2005-05-04T09:21:00Z</cp:lastPrinted>
  <dcterms:created xsi:type="dcterms:W3CDTF">2021-10-15T07:45:00Z</dcterms:created>
  <dcterms:modified xsi:type="dcterms:W3CDTF">2021-10-15T07:45:00Z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{E725AC54-2143-47FC-9375-CE300B3B9CD8}</vt:lpwstr>
  </property>
</Properties>
</file>